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6242" w14:textId="46CA6B5C" w:rsidR="0064455E" w:rsidRPr="00AB33CC" w:rsidRDefault="0064455E" w:rsidP="0064455E">
      <w:pPr>
        <w:ind w:right="-1" w:firstLine="4253"/>
        <w:jc w:val="right"/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</w:pPr>
      <w:r w:rsidRPr="00AB33CC"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  <w:t>Актуальная редакция на</w:t>
      </w:r>
      <w:r w:rsidR="00BB40C1" w:rsidRPr="00AB33CC"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  <w:t xml:space="preserve">   </w:t>
      </w:r>
      <w:r w:rsidR="00051F29" w:rsidRPr="00AB33CC"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  <w:t>13</w:t>
      </w:r>
      <w:r w:rsidR="00BB40C1" w:rsidRPr="00AB33CC"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  <w:t>.05</w:t>
      </w:r>
      <w:r w:rsidR="001F2083" w:rsidRPr="00AB33CC">
        <w:rPr>
          <w:rFonts w:ascii="Liberation Serif" w:hAnsi="Liberation Serif" w:cs="Liberation Serif"/>
          <w:b/>
          <w:bCs/>
          <w:i/>
          <w:color w:val="000000" w:themeColor="text1"/>
          <w:sz w:val="28"/>
          <w:szCs w:val="28"/>
          <w:u w:val="single"/>
        </w:rPr>
        <w:t>.2026</w:t>
      </w:r>
    </w:p>
    <w:p w14:paraId="36E63905" w14:textId="77777777" w:rsidR="0064455E" w:rsidRPr="00AB33CC" w:rsidRDefault="0064455E" w:rsidP="0064455E">
      <w:pPr>
        <w:ind w:right="-1" w:firstLine="4253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0DEB2C5" w14:textId="77777777" w:rsidR="0064455E" w:rsidRPr="00AB33CC" w:rsidRDefault="0064455E" w:rsidP="0064455E">
      <w:pPr>
        <w:ind w:right="-1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  <w:t xml:space="preserve">Муниципальная программа «Реализация мероприятий </w:t>
      </w:r>
    </w:p>
    <w:p w14:paraId="4A7CF46D" w14:textId="77777777" w:rsidR="0064455E" w:rsidRPr="00AB33CC" w:rsidRDefault="0064455E" w:rsidP="0064455E">
      <w:pPr>
        <w:ind w:right="-1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  <w:t xml:space="preserve">в области градостроительной деятельности на территории </w:t>
      </w:r>
    </w:p>
    <w:p w14:paraId="36B9D0AA" w14:textId="77777777" w:rsidR="0064455E" w:rsidRPr="00AB33CC" w:rsidRDefault="0064455E" w:rsidP="0064455E">
      <w:pPr>
        <w:ind w:right="-1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b/>
          <w:iCs/>
          <w:color w:val="000000" w:themeColor="text1"/>
          <w:sz w:val="28"/>
          <w:szCs w:val="28"/>
        </w:rPr>
        <w:t xml:space="preserve">Каменск-Уральского городского округа на 2025-2030 годы» </w:t>
      </w:r>
    </w:p>
    <w:p w14:paraId="0E67CBEA" w14:textId="77777777" w:rsidR="0064455E" w:rsidRPr="00AB33CC" w:rsidRDefault="0064455E" w:rsidP="0064455E">
      <w:pPr>
        <w:ind w:right="-1" w:firstLine="4253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</w:p>
    <w:p w14:paraId="0585311D" w14:textId="10A08857" w:rsidR="000841C1" w:rsidRPr="00AB33CC" w:rsidRDefault="0064455E" w:rsidP="00400920">
      <w:pPr>
        <w:ind w:right="-1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(Программа утверждена постановлением Администрации  Каменск-Уральского городского округа от 03.10.2024 № 687 (в редакции постановлени</w:t>
      </w:r>
      <w:r w:rsidR="00CF2583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й</w:t>
      </w:r>
      <w:r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Администрации  Каменск-Уральского городского округа   от 11.03.2025 № 191</w:t>
      </w:r>
      <w:r w:rsidR="00893743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, от </w:t>
      </w:r>
      <w:r w:rsidR="00400920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10.</w:t>
      </w:r>
      <w:r w:rsidR="00893743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07.2025 № </w:t>
      </w:r>
      <w:r w:rsidR="00400920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563</w:t>
      </w:r>
      <w:r w:rsidR="00FB7135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, от </w:t>
      </w:r>
      <w:r w:rsidR="008D0D5A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20.</w:t>
      </w:r>
      <w:r w:rsidR="00FB7135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08.2025 № </w:t>
      </w:r>
      <w:r w:rsidR="008D0D5A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668</w:t>
      </w:r>
      <w:r w:rsidR="001843C8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, </w:t>
      </w:r>
      <w:r w:rsidR="00B9603C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от </w:t>
      </w:r>
      <w:r w:rsidR="00EF179A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19.</w:t>
      </w:r>
      <w:r w:rsidR="001F2083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01.2026</w:t>
      </w:r>
      <w:r w:rsidR="00B9603C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№</w:t>
      </w:r>
      <w:r w:rsidR="001F2083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</w:t>
      </w:r>
      <w:r w:rsidR="00EF179A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10</w:t>
      </w:r>
      <w:r w:rsidR="0034264D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, от  </w:t>
      </w:r>
      <w:r w:rsidR="0020047F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30.</w:t>
      </w:r>
      <w:r w:rsidR="0034264D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03.2026 № </w:t>
      </w:r>
      <w:r w:rsidR="0020047F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194</w:t>
      </w:r>
      <w:r w:rsidR="00BB40C1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, от </w:t>
      </w:r>
      <w:r w:rsidR="00051F29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13</w:t>
      </w:r>
      <w:r w:rsidR="00BB40C1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.05.2026 №</w:t>
      </w:r>
      <w:r w:rsidR="00051F29"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324</w:t>
      </w:r>
      <w:r w:rsidRPr="00AB33CC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>)</w:t>
      </w:r>
    </w:p>
    <w:p w14:paraId="0526B2A2" w14:textId="77777777" w:rsidR="000841C1" w:rsidRPr="00AB33CC" w:rsidRDefault="000841C1" w:rsidP="000841C1">
      <w:pPr>
        <w:ind w:right="-569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58E1E3D2" w14:textId="77777777" w:rsidR="00CE16E6" w:rsidRPr="00AB33CC" w:rsidRDefault="00CE16E6" w:rsidP="00CE16E6">
      <w:pPr>
        <w:ind w:right="-2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</w:t>
      </w:r>
    </w:p>
    <w:p w14:paraId="6CEDE1DA" w14:textId="77777777" w:rsidR="00CE16E6" w:rsidRPr="00AB33CC" w:rsidRDefault="00CE16E6" w:rsidP="00CE16E6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муниципальной программы</w:t>
      </w:r>
    </w:p>
    <w:p w14:paraId="4E86543B" w14:textId="56883E1E" w:rsidR="00CE16E6" w:rsidRPr="00AB33CC" w:rsidRDefault="00CE16E6" w:rsidP="002F7683">
      <w:pPr>
        <w:ind w:right="-1"/>
        <w:jc w:val="center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2F7683" w:rsidRPr="00AB33CC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Реализация мероприятий в области градостроительной деятельности на территории Каменск-Уральского городского округа на 2025-2030 годы»</w:t>
      </w:r>
    </w:p>
    <w:p w14:paraId="4D97FB12" w14:textId="77777777" w:rsidR="002F7683" w:rsidRPr="00AB33CC" w:rsidRDefault="002F7683" w:rsidP="002F7683">
      <w:pPr>
        <w:ind w:right="-1"/>
        <w:jc w:val="center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5945"/>
      </w:tblGrid>
      <w:tr w:rsidR="00AB33CC" w:rsidRPr="00AB33CC" w14:paraId="78A77FA4" w14:textId="77777777">
        <w:tc>
          <w:tcPr>
            <w:tcW w:w="3689" w:type="dxa"/>
          </w:tcPr>
          <w:p w14:paraId="125A4948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45" w:type="dxa"/>
          </w:tcPr>
          <w:p w14:paraId="2CBA0D93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Орган местного самоуправления «Комитет по архитектуре и градостроительству Каменск-Уральского городского округа»</w:t>
            </w:r>
          </w:p>
        </w:tc>
      </w:tr>
      <w:tr w:rsidR="00AB33CC" w:rsidRPr="00AB33CC" w14:paraId="183D56B4" w14:textId="77777777" w:rsidTr="00A532E7">
        <w:tc>
          <w:tcPr>
            <w:tcW w:w="3689" w:type="dxa"/>
          </w:tcPr>
          <w:p w14:paraId="4CD89C1B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945" w:type="dxa"/>
            <w:vAlign w:val="center"/>
          </w:tcPr>
          <w:p w14:paraId="2CE99672" w14:textId="7EAEEAED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</w:t>
            </w:r>
            <w:r w:rsidR="002F7683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-20</w:t>
            </w:r>
            <w:r w:rsidR="002F7683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30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годы</w:t>
            </w:r>
          </w:p>
        </w:tc>
      </w:tr>
      <w:tr w:rsidR="00AB33CC" w:rsidRPr="00AB33CC" w14:paraId="19097733" w14:textId="77777777">
        <w:tc>
          <w:tcPr>
            <w:tcW w:w="3689" w:type="dxa"/>
          </w:tcPr>
          <w:p w14:paraId="0433EF37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Цели и задачи муниципальной программы</w:t>
            </w:r>
          </w:p>
          <w:p w14:paraId="3EA24D9B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4772A533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21B5195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404BB4C0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0FA177E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0F286FA7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2639F1E7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1FF91E1A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4E1E7A10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0E34CEEA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67C173DC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EB615F7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BC9F313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F6FEF75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A9247D0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78C07E35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77A9834A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9A81ABD" w14:textId="77777777" w:rsidR="004F1C5D" w:rsidRPr="00AB33CC" w:rsidRDefault="004F1C5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0D672B58" w14:textId="77777777" w:rsidR="00CE16E6" w:rsidRPr="00AB33CC" w:rsidRDefault="00CE16E6" w:rsidP="00A51A6B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</w:tcPr>
          <w:p w14:paraId="13C2E0E3" w14:textId="768AF63A" w:rsidR="00CE16E6" w:rsidRPr="00AB33CC" w:rsidRDefault="00CE16E6" w:rsidP="00092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Цел</w:t>
            </w:r>
            <w:r w:rsidR="000C1A4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ь 1.</w:t>
            </w:r>
            <w:r w:rsidR="004F1C5D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Обеспечение устойчивого развития территорий на основе территориального планирования и градостроительного зонирования.</w:t>
            </w:r>
          </w:p>
          <w:p w14:paraId="6DAE376B" w14:textId="2FA62DAF" w:rsidR="000C1A46" w:rsidRPr="00AB33CC" w:rsidRDefault="000C1A46" w:rsidP="000926C4">
            <w:pPr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Задача 1.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Разработка и утверждение </w:t>
            </w:r>
            <w:r w:rsidR="000926C4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местных нормативов градостроительного проектирования,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документов территориального планирования, градостроительного зонирования, программ комплексного развития социальной и транспортной инфраструктур, их актуализация.</w:t>
            </w:r>
          </w:p>
          <w:p w14:paraId="6806CFF9" w14:textId="7F4A7822" w:rsidR="000C1A46" w:rsidRPr="00AB33CC" w:rsidRDefault="000C1A46" w:rsidP="00092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Задача 2. Обеспечение документацией по планировке территорий.</w:t>
            </w:r>
          </w:p>
          <w:p w14:paraId="65343192" w14:textId="08E333BD" w:rsidR="000C2F0C" w:rsidRPr="00AB33CC" w:rsidRDefault="000C1A46" w:rsidP="000926C4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</w:t>
            </w:r>
            <w:r w:rsidR="00F9137C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2. 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Увеличение объемов строительства, оказание содействия в реализации инвестиционных проектов комплексного </w:t>
            </w:r>
            <w:r w:rsidR="00EF27E3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развития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территорий</w:t>
            </w:r>
            <w:r w:rsidR="000C2F0C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14:paraId="207DB65A" w14:textId="17715481" w:rsidR="000C1A46" w:rsidRPr="00AB33CC" w:rsidRDefault="000C1A46" w:rsidP="000926C4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Задача 3. Формирование земельных участков под размещение объектов </w:t>
            </w: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и территорий.</w:t>
            </w:r>
          </w:p>
          <w:p w14:paraId="512E0851" w14:textId="4C62765D" w:rsidR="00F9137C" w:rsidRPr="00AB33CC" w:rsidRDefault="000C1A46" w:rsidP="000926C4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</w:t>
            </w:r>
            <w:r w:rsidR="00F9137C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3. Ведение государственной информационной системы обеспечения градостроительной деятельности Свердловской области (ГИСОГД СО)</w:t>
            </w:r>
          </w:p>
          <w:p w14:paraId="69DDD5CF" w14:textId="6FEC809B" w:rsidR="000707D8" w:rsidRPr="00AB33CC" w:rsidRDefault="000C1A46" w:rsidP="000926C4">
            <w:pPr>
              <w:pStyle w:val="ad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Задача </w:t>
            </w:r>
            <w:r w:rsidR="000707D8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  <w:r w:rsidR="004F1C5D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Предоставление услуг в сфере градостроительной деятельности</w:t>
            </w:r>
          </w:p>
          <w:p w14:paraId="6F16DA50" w14:textId="71DB9B46" w:rsidR="00CE16E6" w:rsidRPr="00AB33CC" w:rsidRDefault="000C1A46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</w:t>
            </w:r>
            <w:r w:rsidR="000707D8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Развитие современной и эффективной транспортной инфраструктуры.</w:t>
            </w:r>
          </w:p>
          <w:p w14:paraId="023E03E2" w14:textId="7267E435" w:rsidR="00367894" w:rsidRPr="00AB33CC" w:rsidRDefault="004F1C5D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Задача </w:t>
            </w:r>
            <w:r w:rsidR="000707D8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 Строительство объектов транспортной инфраструктуры.</w:t>
            </w:r>
          </w:p>
          <w:p w14:paraId="5C261736" w14:textId="7A1599BB" w:rsidR="00B554A4" w:rsidRPr="00AB33CC" w:rsidRDefault="00B554A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5. Развитие инженерной инфраструктуры. </w:t>
            </w:r>
          </w:p>
          <w:p w14:paraId="057106FF" w14:textId="478B699A" w:rsidR="00B554A4" w:rsidRPr="00AB33CC" w:rsidRDefault="00B554A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Задача 6. Строительство объектов инженерной инфраструктуры. </w:t>
            </w:r>
          </w:p>
          <w:p w14:paraId="1E66A37D" w14:textId="048B8C2F" w:rsidR="00367894" w:rsidRPr="00AB33CC" w:rsidRDefault="00367894" w:rsidP="00092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</w:t>
            </w:r>
            <w:r w:rsidR="00FF005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. Развитие и модернизация объектов коммунальной инфраструктуры. </w:t>
            </w:r>
          </w:p>
          <w:p w14:paraId="2CF3C202" w14:textId="6B46A6B4" w:rsidR="00367894" w:rsidRPr="00AB33CC" w:rsidRDefault="0036789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Задача </w:t>
            </w:r>
            <w:r w:rsidR="00FF005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Строительство и модернизация объектов коммунальной инфраструктуры.</w:t>
            </w:r>
          </w:p>
          <w:p w14:paraId="02BA1D92" w14:textId="77777777" w:rsidR="00B554A4" w:rsidRPr="00AB33CC" w:rsidRDefault="00B554A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Цель 7. Развитие сети объектов физической культуры и спорта.</w:t>
            </w:r>
          </w:p>
          <w:p w14:paraId="3ACE0CCC" w14:textId="497C883F" w:rsidR="00B554A4" w:rsidRPr="00AB33CC" w:rsidRDefault="00B554A4" w:rsidP="000926C4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Задача 8. Строительство объектов физической культуры и спорта. </w:t>
            </w:r>
          </w:p>
          <w:p w14:paraId="2C88FE1D" w14:textId="533A9144" w:rsidR="00367894" w:rsidRPr="00AB33CC" w:rsidRDefault="0036789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8. Развитие сети образовательных учреждений. </w:t>
            </w:r>
          </w:p>
          <w:p w14:paraId="7C2EDAB3" w14:textId="4B901F8E" w:rsidR="00367894" w:rsidRPr="00AB33CC" w:rsidRDefault="0036789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Задача 9. Строительство объектов образовательных учреждений.</w:t>
            </w:r>
          </w:p>
          <w:p w14:paraId="7F7C846B" w14:textId="54F9AA33" w:rsidR="00367894" w:rsidRPr="00AB33CC" w:rsidRDefault="0036789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9. Развитие сети объектов культуры. </w:t>
            </w:r>
          </w:p>
          <w:p w14:paraId="4073A3C3" w14:textId="7317579C" w:rsidR="004F1C5D" w:rsidRPr="00AB33CC" w:rsidRDefault="00CB471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Задача 10</w:t>
            </w:r>
            <w:r w:rsidR="00367894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Строительство объектов культуры.</w:t>
            </w:r>
          </w:p>
          <w:p w14:paraId="6EA47E21" w14:textId="5A8C50D7" w:rsidR="00B554A4" w:rsidRPr="00AB33CC" w:rsidRDefault="00B554A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Цель 10. </w:t>
            </w: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Благоустройство территории городского округа.</w:t>
            </w:r>
          </w:p>
          <w:p w14:paraId="3691F8FB" w14:textId="73158FED" w:rsidR="00B554A4" w:rsidRPr="00AB33CC" w:rsidRDefault="00B554A4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Задача 11</w:t>
            </w: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. Строительство и реконструкция объектов благоустройства.</w:t>
            </w:r>
          </w:p>
        </w:tc>
      </w:tr>
      <w:tr w:rsidR="00AB33CC" w:rsidRPr="00AB33CC" w14:paraId="4CE1769F" w14:textId="77777777">
        <w:tc>
          <w:tcPr>
            <w:tcW w:w="3689" w:type="dxa"/>
          </w:tcPr>
          <w:p w14:paraId="18A60692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Перечень подпрограмм муниципальной программы</w:t>
            </w:r>
          </w:p>
          <w:p w14:paraId="7F62B445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1624972B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83FAAAD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59C67D9E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2F5AB0C1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1BC0A5D8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4E02C33A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6C72CFE0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39A30C1A" w14:textId="77777777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1B2E93FB" w14:textId="32DE8178" w:rsidR="0035710D" w:rsidRPr="00AB33CC" w:rsidRDefault="0035710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</w:tcPr>
          <w:p w14:paraId="64EFBD5A" w14:textId="77777777" w:rsidR="00CE16E6" w:rsidRPr="00AB33CC" w:rsidRDefault="00CE16E6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1. Подпрограмма 1.  «Обеспечение деятельности органа местного самоуправления «Комитет по архитектуре и градостроительству Каменск-Уральского городского округа».</w:t>
            </w:r>
          </w:p>
          <w:p w14:paraId="5C40163C" w14:textId="77777777" w:rsidR="00CE16E6" w:rsidRPr="00AB33CC" w:rsidRDefault="00CE16E6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2. Подпрограмма 2. «Обеспечение деятельности муниципального казенного учреждения «Управление капитального строительства».</w:t>
            </w:r>
          </w:p>
          <w:p w14:paraId="21A1F542" w14:textId="77777777" w:rsidR="00CE16E6" w:rsidRPr="00AB33CC" w:rsidRDefault="00CE16E6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3. Подпрограмма 3. «Мероприятия в области строительства, архитектуры и градостроительства».</w:t>
            </w:r>
          </w:p>
          <w:p w14:paraId="5D4AA94F" w14:textId="77777777" w:rsidR="00CE16E6" w:rsidRPr="00AB33CC" w:rsidRDefault="00CE16E6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4. Подпрограмма 4. «Строительство объектов транспортной инфраструктуры».</w:t>
            </w:r>
          </w:p>
          <w:p w14:paraId="22FF42B1" w14:textId="2FBA8BD0" w:rsidR="00B554A4" w:rsidRPr="00AB33CC" w:rsidRDefault="00B554A4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5. Подпрограмма 5.  «Строительство объектов инженерной инфраструктуры».</w:t>
            </w:r>
          </w:p>
          <w:p w14:paraId="10DECE62" w14:textId="71C3A4C3" w:rsidR="00492AE5" w:rsidRPr="00AB33CC" w:rsidRDefault="009E6FD7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492AE5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. Подпрограмма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  <w:r w:rsidR="00492AE5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«Строительство и модернизация объектов коммунальной инфраструктуры».</w:t>
            </w:r>
          </w:p>
          <w:p w14:paraId="5DE227BE" w14:textId="515B959B" w:rsidR="00B554A4" w:rsidRPr="00AB33CC" w:rsidRDefault="00B554A4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7. Подпрограмма 7. «Строительство объектов физической культуры и спорта».</w:t>
            </w:r>
          </w:p>
          <w:p w14:paraId="240CF890" w14:textId="7994CD1D" w:rsidR="00492AE5" w:rsidRPr="00AB33CC" w:rsidRDefault="00492AE5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8. Подпрограмма 8. «Строительство объектов образовательных учреждений».</w:t>
            </w:r>
          </w:p>
          <w:p w14:paraId="4C1EBFEA" w14:textId="7EF1CBFE" w:rsidR="00492AE5" w:rsidRPr="00AB33CC" w:rsidRDefault="00492AE5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9. Подпрограмма 9. «Строительство объектов культуры».</w:t>
            </w:r>
          </w:p>
          <w:p w14:paraId="357B0E54" w14:textId="2292769E" w:rsidR="00CE16E6" w:rsidRPr="00AB33CC" w:rsidRDefault="00B554A4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10. Подпрограмма 10.  «Строительство и реконструкция объектов благоустройства».</w:t>
            </w:r>
          </w:p>
        </w:tc>
      </w:tr>
      <w:tr w:rsidR="00AB33CC" w:rsidRPr="00AB33CC" w14:paraId="488D34E1" w14:textId="77777777">
        <w:tc>
          <w:tcPr>
            <w:tcW w:w="3689" w:type="dxa"/>
          </w:tcPr>
          <w:p w14:paraId="00907DE5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945" w:type="dxa"/>
          </w:tcPr>
          <w:p w14:paraId="423A5C49" w14:textId="77777777" w:rsidR="00CE16E6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Основные целевые показатели: </w:t>
            </w:r>
          </w:p>
          <w:p w14:paraId="53F328CC" w14:textId="77777777" w:rsidR="00CE16E6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1. Количество подготовленных проектов (документов). </w:t>
            </w:r>
          </w:p>
          <w:p w14:paraId="3270FBF8" w14:textId="5C8DD08A" w:rsidR="00CE16E6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2.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Количество подготовленных проектов планировки и проектов межевания территорий.</w:t>
            </w:r>
          </w:p>
          <w:p w14:paraId="2D59BFF8" w14:textId="0C9FCD5C" w:rsidR="00CE16E6" w:rsidRPr="00AB33CC" w:rsidRDefault="00CB4714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Количество сформированных земельных участков</w:t>
            </w:r>
            <w:r w:rsidR="009E7A97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14:paraId="2C3A728E" w14:textId="7E81050D" w:rsidR="00CB4714" w:rsidRPr="00AB33CC" w:rsidRDefault="00CB4714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4. Размещение градостроительной документации в каталогах ГИСОГД СО.</w:t>
            </w:r>
          </w:p>
          <w:p w14:paraId="70DEFEEB" w14:textId="745D65E0" w:rsidR="000707D8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5. </w:t>
            </w:r>
            <w:r w:rsidR="00CB4714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Предоставление услуг в сфере градостроительной деятельности с помощью ГИСОГД СО.</w:t>
            </w:r>
          </w:p>
          <w:p w14:paraId="31FB9B81" w14:textId="77777777" w:rsidR="00CE16E6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6. Количество подготовленных проектов на строительство объектов:</w:t>
            </w:r>
          </w:p>
          <w:p w14:paraId="1C89741D" w14:textId="3BA4AC56" w:rsidR="00CE16E6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  <w:r w:rsidR="00301A7C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транспортной инфраструктуры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;</w:t>
            </w:r>
          </w:p>
          <w:p w14:paraId="211D3737" w14:textId="2997C455" w:rsidR="00FF005E" w:rsidRPr="00AB33CC" w:rsidRDefault="00FF005E" w:rsidP="00FF005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-инженерной инфраструктуры;</w:t>
            </w:r>
          </w:p>
          <w:p w14:paraId="69AD3132" w14:textId="77777777" w:rsidR="00CE16E6" w:rsidRPr="00AB33CC" w:rsidRDefault="00CE16E6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-коммунальной инфраструктуры;</w:t>
            </w:r>
          </w:p>
          <w:p w14:paraId="1BD78624" w14:textId="5A7050AC" w:rsidR="00FF005E" w:rsidRPr="00AB33CC" w:rsidRDefault="00FF005E" w:rsidP="00FF00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-физической культуры и спорта;</w:t>
            </w:r>
          </w:p>
          <w:p w14:paraId="1C9DC30B" w14:textId="77777777" w:rsidR="00492AE5" w:rsidRPr="00AB33CC" w:rsidRDefault="00492AE5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-образовательных учреждений;</w:t>
            </w:r>
          </w:p>
          <w:p w14:paraId="11783081" w14:textId="019E121C" w:rsidR="00492AE5" w:rsidRPr="00AB33CC" w:rsidRDefault="00492AE5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-культуры</w:t>
            </w:r>
            <w:r w:rsidR="00FF005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14:paraId="5B86B324" w14:textId="77777777" w:rsidR="00453155" w:rsidRPr="00AB33CC" w:rsidRDefault="00CE16E6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7. Количество введенных в эксплуатацию объектов</w:t>
            </w:r>
            <w:r w:rsidR="00453155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:</w:t>
            </w:r>
          </w:p>
          <w:p w14:paraId="04667502" w14:textId="77777777" w:rsidR="00492AE5" w:rsidRPr="00AB33CC" w:rsidRDefault="00492AE5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-транспортной инфраструктуры;</w:t>
            </w:r>
          </w:p>
          <w:p w14:paraId="1DAF6270" w14:textId="3F58A2BF" w:rsidR="00FF005E" w:rsidRPr="00AB33CC" w:rsidRDefault="00FF005E" w:rsidP="00FF005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-инженерной инфраструктуры;</w:t>
            </w:r>
          </w:p>
          <w:p w14:paraId="69A385C5" w14:textId="77777777" w:rsidR="00492AE5" w:rsidRPr="00AB33CC" w:rsidRDefault="00492AE5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-коммунальной инфраструктуры;</w:t>
            </w:r>
          </w:p>
          <w:p w14:paraId="53B508E1" w14:textId="3AB6C130" w:rsidR="00FF005E" w:rsidRPr="00AB33CC" w:rsidRDefault="00FF005E" w:rsidP="00FF005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-физической культуры и спорта;</w:t>
            </w:r>
          </w:p>
          <w:p w14:paraId="2E2B9E09" w14:textId="77777777" w:rsidR="00492AE5" w:rsidRPr="00AB33CC" w:rsidRDefault="00492AE5" w:rsidP="00A532E7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-образовательных учреждений;</w:t>
            </w:r>
          </w:p>
          <w:p w14:paraId="5A5A7DFC" w14:textId="6EE52A02" w:rsidR="00492AE5" w:rsidRPr="00AB33CC" w:rsidRDefault="00492AE5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-культуры</w:t>
            </w:r>
            <w:r w:rsidR="00FF005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14:paraId="5B911AAC" w14:textId="4B0E74FE" w:rsidR="00F855EE" w:rsidRPr="00AB33CC" w:rsidRDefault="00CB4714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8. </w:t>
            </w:r>
            <w:r w:rsidR="00F855E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Протяжённость </w:t>
            </w:r>
            <w:r w:rsidR="001850FB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построенных</w:t>
            </w:r>
            <w:r w:rsidR="00F855E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дорог переходного типа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14:paraId="39BAAFBF" w14:textId="3EB6072C" w:rsidR="00492AE5" w:rsidRPr="00AB33CC" w:rsidRDefault="00A51A6B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</w:t>
            </w:r>
            <w:r w:rsidR="00492AE5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Протяжённость замены инженерных сетей.</w:t>
            </w:r>
          </w:p>
          <w:p w14:paraId="452B9304" w14:textId="20FA5C8B" w:rsidR="00CE16E6" w:rsidRPr="00AB33CC" w:rsidRDefault="00A51A6B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10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Количество подготовленных проектов инициативного бюджетирования</w:t>
            </w:r>
            <w:r w:rsidR="00D50BA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 проектов благоустройства и реконструкции общественных пространств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14:paraId="13B958B8" w14:textId="4F52C458" w:rsidR="00A55F26" w:rsidRPr="00AB33CC" w:rsidRDefault="00492AE5" w:rsidP="00A532E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  <w:r w:rsidR="00A51A6B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 Количество реализованных проектов инициативного бюджетирования</w:t>
            </w:r>
            <w:r w:rsidR="00D50BA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, проектов </w:t>
            </w:r>
            <w:r w:rsidR="00D50BAE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благоустройства и реконструкции общественных пространств</w:t>
            </w:r>
            <w:r w:rsidR="00CE16E6"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</w:tc>
      </w:tr>
      <w:tr w:rsidR="00AB33CC" w:rsidRPr="00AB33CC" w14:paraId="3B283EAD" w14:textId="77777777">
        <w:tc>
          <w:tcPr>
            <w:tcW w:w="3689" w:type="dxa"/>
          </w:tcPr>
          <w:p w14:paraId="6C3271C1" w14:textId="77777777" w:rsidR="00EA4E8D" w:rsidRPr="00AB33CC" w:rsidRDefault="00EA4E8D" w:rsidP="00EA4E8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bookmarkStart w:id="0" w:name="_Hlk153373425"/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 xml:space="preserve">Объемы финансирования муниципальной программы, тыс. руб. </w:t>
            </w:r>
          </w:p>
          <w:p w14:paraId="6642E708" w14:textId="77777777" w:rsidR="00EA4E8D" w:rsidRPr="00AB33CC" w:rsidRDefault="00EA4E8D" w:rsidP="00EA4E8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  <w:p w14:paraId="2FA609BB" w14:textId="77777777" w:rsidR="00EA4E8D" w:rsidRPr="00AB33CC" w:rsidRDefault="00EA4E8D" w:rsidP="00EA4E8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945" w:type="dxa"/>
          </w:tcPr>
          <w:p w14:paraId="61C23BDC" w14:textId="77777777" w:rsidR="006C0F5F" w:rsidRPr="00AB33CC" w:rsidRDefault="006C0F5F" w:rsidP="006C0F5F">
            <w:pPr>
              <w:ind w:right="-2" w:hanging="3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Всего - 4545104,70</w:t>
            </w:r>
          </w:p>
          <w:p w14:paraId="737F4315" w14:textId="77777777" w:rsidR="006C0F5F" w:rsidRPr="00AB33CC" w:rsidRDefault="006C0F5F" w:rsidP="006C0F5F">
            <w:pPr>
              <w:ind w:right="-2" w:hanging="3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 том числе:</w:t>
            </w:r>
          </w:p>
          <w:p w14:paraId="743D6680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2025 г. -   886300,80</w:t>
            </w:r>
          </w:p>
          <w:p w14:paraId="72922FA9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2026 г. -   191790,70</w:t>
            </w:r>
          </w:p>
          <w:p w14:paraId="6D3B6DA3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2027 г. -   158476,20</w:t>
            </w:r>
          </w:p>
          <w:p w14:paraId="1BEA012D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2028 г. -   157030,90</w:t>
            </w:r>
          </w:p>
          <w:p w14:paraId="7B3BD1AB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2029 г. - 1435606,90</w:t>
            </w:r>
          </w:p>
          <w:p w14:paraId="40E78169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2030 г. - 1715899,20</w:t>
            </w:r>
          </w:p>
          <w:p w14:paraId="0C5C6F64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том числе: </w:t>
            </w:r>
          </w:p>
          <w:p w14:paraId="512A056D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областной бюджет - 1748208,80</w:t>
            </w:r>
          </w:p>
          <w:p w14:paraId="541F05FB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том числе: </w:t>
            </w:r>
          </w:p>
          <w:p w14:paraId="453550CA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2025 г. - 500633,80</w:t>
            </w:r>
          </w:p>
          <w:p w14:paraId="296930B9" w14:textId="77777777" w:rsidR="006C0F5F" w:rsidRPr="00AB33CC" w:rsidRDefault="006C0F5F" w:rsidP="006C0F5F">
            <w:pPr>
              <w:tabs>
                <w:tab w:val="left" w:pos="2281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2026 г. -     5075,00</w:t>
            </w:r>
          </w:p>
          <w:p w14:paraId="437EECCB" w14:textId="77777777" w:rsidR="006C0F5F" w:rsidRPr="00AB33CC" w:rsidRDefault="006C0F5F" w:rsidP="006C0F5F">
            <w:pPr>
              <w:tabs>
                <w:tab w:val="left" w:pos="2281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2027 г. -           0,00 </w:t>
            </w:r>
          </w:p>
          <w:p w14:paraId="774EFB70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2028 г. -           0,00</w:t>
            </w:r>
          </w:p>
          <w:p w14:paraId="2C10F3C5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2029 г. - 567000,00</w:t>
            </w:r>
          </w:p>
          <w:p w14:paraId="21649E9D" w14:textId="77777777" w:rsidR="006C0F5F" w:rsidRPr="00AB33CC" w:rsidRDefault="006C0F5F" w:rsidP="006C0F5F">
            <w:pPr>
              <w:tabs>
                <w:tab w:val="left" w:pos="2056"/>
                <w:tab w:val="left" w:pos="2281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2030 г. - 675500,00</w:t>
            </w:r>
          </w:p>
          <w:p w14:paraId="2C25C2E8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местный бюджет - 2796895,90</w:t>
            </w:r>
          </w:p>
          <w:p w14:paraId="3FB2F7E7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том числе: </w:t>
            </w:r>
          </w:p>
          <w:p w14:paraId="4FDD268B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2025 г. -  385667,00</w:t>
            </w:r>
          </w:p>
          <w:p w14:paraId="721C833A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2026 г. -  186715,70</w:t>
            </w:r>
          </w:p>
          <w:p w14:paraId="4AE33504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2027 г. -  158476,20   </w:t>
            </w:r>
          </w:p>
          <w:p w14:paraId="0975B87E" w14:textId="77777777" w:rsidR="006C0F5F" w:rsidRPr="00AB33CC" w:rsidRDefault="006C0F5F" w:rsidP="006C0F5F">
            <w:pPr>
              <w:tabs>
                <w:tab w:val="left" w:pos="2236"/>
              </w:tabs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2028 г. -  157030,90</w:t>
            </w:r>
          </w:p>
          <w:p w14:paraId="04336BAE" w14:textId="77777777" w:rsidR="006C0F5F" w:rsidRPr="00AB33CC" w:rsidRDefault="006C0F5F" w:rsidP="006C0F5F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2029 г. -  868606,90</w:t>
            </w:r>
          </w:p>
          <w:p w14:paraId="14CA97A5" w14:textId="365B28B2" w:rsidR="00EA4E8D" w:rsidRPr="00AB33CC" w:rsidRDefault="006C0F5F" w:rsidP="006C0F5F">
            <w:pPr>
              <w:ind w:right="-2" w:hanging="3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2030 г. -1040399,20 </w:t>
            </w:r>
          </w:p>
        </w:tc>
      </w:tr>
      <w:bookmarkEnd w:id="0"/>
      <w:tr w:rsidR="00AB33CC" w:rsidRPr="00AB33CC" w14:paraId="7DFA8354" w14:textId="77777777">
        <w:tc>
          <w:tcPr>
            <w:tcW w:w="3689" w:type="dxa"/>
          </w:tcPr>
          <w:p w14:paraId="11F9535C" w14:textId="46F7D532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Справочно: объем налоговых расходов городского округа в рамках реализации муниципальной программы, тыс. руб.</w:t>
            </w:r>
          </w:p>
        </w:tc>
        <w:tc>
          <w:tcPr>
            <w:tcW w:w="5945" w:type="dxa"/>
          </w:tcPr>
          <w:p w14:paraId="24FFA21A" w14:textId="77777777" w:rsidR="00CE16E6" w:rsidRPr="00AB33CC" w:rsidRDefault="00CE16E6">
            <w:pPr>
              <w:ind w:right="-2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Не предусмотрено</w:t>
            </w:r>
          </w:p>
        </w:tc>
      </w:tr>
      <w:tr w:rsidR="00E7688A" w:rsidRPr="00AB33CC" w14:paraId="4B67BD12" w14:textId="77777777">
        <w:tc>
          <w:tcPr>
            <w:tcW w:w="3689" w:type="dxa"/>
          </w:tcPr>
          <w:p w14:paraId="0E8D1D16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5945" w:type="dxa"/>
          </w:tcPr>
          <w:p w14:paraId="56A19A4D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hyperlink r:id="rId8" w:history="1"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/>
                </w:rPr>
                <w:t>http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/>
                </w:rPr>
                <w:t>kamensk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/>
                </w:rPr>
                <w:t>uralskiy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AB33CC">
                <w:rPr>
                  <w:rStyle w:val="af1"/>
                  <w:rFonts w:ascii="Liberation Serif" w:hAnsi="Liberation Serif" w:cs="Liberation Serif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14:paraId="10A9567D" w14:textId="77777777" w:rsidR="00CE16E6" w:rsidRPr="00AB33CC" w:rsidRDefault="00CE16E6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://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architect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kamensk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uralskiy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val="en-US"/>
              </w:rPr>
              <w:t>ru</w:t>
            </w:r>
          </w:p>
        </w:tc>
      </w:tr>
    </w:tbl>
    <w:p w14:paraId="51BD6962" w14:textId="77777777" w:rsidR="004F1C5D" w:rsidRPr="00AB33CC" w:rsidRDefault="004F1C5D" w:rsidP="004F1C5D">
      <w:pPr>
        <w:ind w:right="-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F7A14FC" w14:textId="58F0FA0D" w:rsidR="005919E7" w:rsidRPr="00AB33CC" w:rsidRDefault="00CE16E6" w:rsidP="00687B32">
      <w:pPr>
        <w:ind w:right="-711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Раздел 1. </w:t>
      </w:r>
      <w:r w:rsidR="005919E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Характеристика и анализ текущего состояния сферы социально-экономического развития городского округа</w:t>
      </w:r>
    </w:p>
    <w:p w14:paraId="16DBD3C3" w14:textId="77777777" w:rsidR="009F1EF6" w:rsidRPr="00AB33CC" w:rsidRDefault="009F1EF6" w:rsidP="00C1156E">
      <w:pPr>
        <w:ind w:right="-1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4DC7BC6" w14:textId="689A1C32" w:rsidR="00CE16E6" w:rsidRPr="00AB33CC" w:rsidRDefault="009F1EF6" w:rsidP="00687B32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Градостроительная деятельность - деятельность по развитию территорий,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сооружений.</w:t>
      </w:r>
      <w:r w:rsidR="00CE16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7A6AEB84" w14:textId="77777777" w:rsidR="00CE16E6" w:rsidRPr="00AB33CC" w:rsidRDefault="00CE16E6" w:rsidP="00CE16E6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Градостроительная деятельность на территории Каменск-Уральского городского округа характеризуется, с одной стороны, опережающими темпами жилищного строительства, с другой, снижением уровня обеспеченности объектами социальной, инженерной и транспортной инфраструктур, что привело к существенным диспропорциям градостроительного развития Каменск-Уральского городского округа (далее - муниципальное образование, город).</w:t>
      </w:r>
    </w:p>
    <w:p w14:paraId="72DA0E34" w14:textId="77777777" w:rsidR="00CE16E6" w:rsidRPr="00AB33CC" w:rsidRDefault="00CE16E6" w:rsidP="00CE16E6">
      <w:pPr>
        <w:pStyle w:val="ConsPlusNormal"/>
        <w:ind w:right="-2" w:firstLine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Существующие проблемы транспортной инфраструктуры - дорожные «заторы», низкая пропускная способность автомобильных дорог, совмещение движения общественного пассажирского, легкового и грузового транспорта, отсутствие связанной системы велосипедных и пешеходных дорожек. </w:t>
      </w:r>
    </w:p>
    <w:p w14:paraId="325FC66B" w14:textId="77777777" w:rsidR="00CE16E6" w:rsidRPr="00AB33CC" w:rsidRDefault="00CE16E6" w:rsidP="00CE16E6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городе сохранились пересечения уличной сети с магистральными железнодорожными линиями в одном уровне, что значительно снижает пропускную способность улиц. Очень остро стоит вопрос с единственным автодорожным мостом через реку Исеть. Конструктивные размеры автодорожного моста в настоящее время не соответствуют существующей интенсивности движения, кроме того, он является единственным связующим звеном между правобережной жилой и промышленной зонами города с левобережьем и центром города.</w:t>
      </w:r>
    </w:p>
    <w:p w14:paraId="1F4BD582" w14:textId="39FFE619" w:rsidR="00CE16E6" w:rsidRPr="00AB33CC" w:rsidRDefault="00CE16E6" w:rsidP="002D41E6">
      <w:pPr>
        <w:pStyle w:val="ConsPlusCel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Основной проблемой развития территории применительно к сфере дорожного хозяйства является нарастающая диспропорция между приростом числа автомобилей и приростом протяженности улично-дорожной сети.</w:t>
      </w:r>
      <w:r w:rsidR="001C3790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 период 2020-2024 годы: введено в эксплуатацию 2 автодороги общей протяжённостью 1122 м</w:t>
      </w:r>
      <w:r w:rsidR="009831D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етр</w:t>
      </w:r>
      <w:r w:rsidR="00ED1B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="002D41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  <w:r w:rsidR="001C3790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разработан</w:t>
      </w:r>
      <w:r w:rsidR="002D41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="001C3790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D41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Технико-экономическое обоснование, проекты планировки и межевания, проектно-сметная документация по объекту «Дублёр Байновского моста через реку Исеть». Реализация проекта запланирована на 2025-2027 годы.</w:t>
      </w:r>
    </w:p>
    <w:p w14:paraId="589503E7" w14:textId="11451662" w:rsidR="002D41E6" w:rsidRPr="00AB33CC" w:rsidRDefault="002D41E6" w:rsidP="002D41E6">
      <w:pPr>
        <w:pStyle w:val="ConsPlusCel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Остро стоит вопрос о строительстве дорог на вновь застраиваемых территориях</w:t>
      </w:r>
      <w:r w:rsidRPr="00AB33CC"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кварталах индивидуальной жилой застройки, в том числе к земельным участкам</w:t>
      </w:r>
      <w:r w:rsidR="009831D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предоставленным льготным категориям граждан.</w:t>
      </w:r>
    </w:p>
    <w:p w14:paraId="3B4A9F83" w14:textId="77777777" w:rsidR="00CE16E6" w:rsidRPr="00AB33CC" w:rsidRDefault="00CE16E6" w:rsidP="00CE16E6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Помимо роста автомобилизации повышается уровень жизни, подвижность населения, растет потребность в парковках, особенно на магистральных улицах города, где расположено большое количество объектов обслуживания и социально значимых объектов.</w:t>
      </w:r>
    </w:p>
    <w:p w14:paraId="38D642C7" w14:textId="77777777" w:rsidR="00CE16E6" w:rsidRPr="00AB33CC" w:rsidRDefault="00CE16E6" w:rsidP="00F8208B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Основными проблемами в сфере жилищного строительства в Каменск-Уральском городском округе является отсутствие земельных участков, обеспеченных инженерной инфраструктурой. Для увеличения объемов и темпов жилищного строительства необходимо опережающее развитие инженерной инфраструктуры, так как строительство сетей и сооружений инженерной инфраструктуры является важнейшим условием развития градообразующей базы и жилищного фонда города. Обеспечение площадок инженерной инфраструктурой влияет как на стоимость жилья, так и на темпы прироста жилищного строительства.</w:t>
      </w:r>
    </w:p>
    <w:p w14:paraId="0ECC8C23" w14:textId="6A3CDEFD" w:rsidR="00CE16E6" w:rsidRPr="00AB33CC" w:rsidRDefault="00CE16E6" w:rsidP="00A55F26">
      <w:pPr>
        <w:pStyle w:val="ConsPlusNormal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Существуют проблемы и по обеспечению коммунальной инфраструктурой существующей застройки: отсутствие сетей водоснабжения, канализации, газоснабжения в кварталах индивидуальной жилой застройки. </w:t>
      </w:r>
      <w:r w:rsidR="007035E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Кроме того, </w:t>
      </w:r>
      <w:r w:rsidR="0075078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остаются проблемой высокий уровень износа основных фондов коммунальной </w:t>
      </w:r>
      <w:r w:rsidR="00AF679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инженерной </w:t>
      </w:r>
      <w:r w:rsidR="0075078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инфраструктур и значительные издержки на производство услуг при невысоком проценте ежегодных ремонтов.</w:t>
      </w:r>
      <w:r w:rsidR="00A55F2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5078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целях повышения качества предоставления коммунальных услуг и эффективности использования коммунально-энергетических ресурсов необходимо обеспечить реализацию проектов модернизации объектов коммунальной инфраструктуры. </w:t>
      </w:r>
    </w:p>
    <w:p w14:paraId="1A28397B" w14:textId="6A5016F7" w:rsidR="00AA5EE9" w:rsidRPr="00AB33CC" w:rsidRDefault="00AA5EE9" w:rsidP="00A55F26">
      <w:pPr>
        <w:pStyle w:val="ConsPlusNormal"/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2020 году введён в эксплуатацию 1 этап строительства второго подающего водовода от водозаборных сооружений на Нижне-Сысертском водохранилище   на территории Каменского городского округа (протяжённость трассы 26,8 км), завершение 2 этапа строительства на территории Белоярского и Сысертского городских округов планируется в 2025 году.</w:t>
      </w:r>
    </w:p>
    <w:p w14:paraId="70BD7EB5" w14:textId="4C0DD270" w:rsidR="000D4336" w:rsidRPr="00AB33CC" w:rsidRDefault="000D4336" w:rsidP="000D4336">
      <w:pPr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Наличие и качество спортивных сооружений является наиболее значимым показателем развития физкультурно-спортивной отрасли и необходимым условием увеличения численности населения, систематически занимающегося физической культурой и спортом, а также эффективной системой подготовки спортсменов высокого класса и спортивного резерва для сборных команд Свердловской области.</w:t>
      </w:r>
    </w:p>
    <w:p w14:paraId="456E62A3" w14:textId="376B34F5" w:rsidR="000D4336" w:rsidRPr="00AB33CC" w:rsidRDefault="009831DA" w:rsidP="000D4336">
      <w:pPr>
        <w:ind w:firstLine="53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2023 году введён в эксплуатацию Центр развития бокса. </w:t>
      </w:r>
      <w:r w:rsidR="000D433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Уровень обеспеченности населения спортивными сооружениями исходя из единовременной пропускной способности объектов спорта в 2023 году составил 56,5</w:t>
      </w:r>
      <w:r w:rsidR="00236B12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D433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% от норматива.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57764753" w14:textId="26DB6B7B" w:rsidR="00454B63" w:rsidRPr="00AB33CC" w:rsidRDefault="00454B63" w:rsidP="00395F28">
      <w:pPr>
        <w:ind w:right="-2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Показатель доступности дошкольного образования для детей по Каменск-Уральскому городскому округу составляет 100 %. Существует проблема территориальной доступности объектов образования. </w:t>
      </w:r>
      <w:r w:rsidR="005A271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Необходима реконструкция образовательных учреждений путём строительства 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дополнительных корпусов к школам</w:t>
      </w:r>
      <w:r w:rsidR="009831D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№ 19 на 400 мест, № 20 на 300 мест, № 35 на 400 мест.</w:t>
      </w:r>
    </w:p>
    <w:p w14:paraId="499FB4A5" w14:textId="3C438BEB" w:rsidR="006C653A" w:rsidRPr="00AB33CC" w:rsidRDefault="00847248" w:rsidP="00082DFC">
      <w:pPr>
        <w:suppressAutoHyphens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2024 году введён в эксплуатацию Центр культурного развития. 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Согласно расчёту объектов социальной инфраструктуры Каменск-Уральского городского округа в соответствии с местными нормативами градостроительного </w:t>
      </w:r>
      <w:r w:rsidR="00F95699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проектирования и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прогнозной численност</w:t>
      </w:r>
      <w:r w:rsidR="009831D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ью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населения </w:t>
      </w:r>
      <w:r w:rsidR="00082DFC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(в рамках утверждённой Программы </w:t>
      </w:r>
      <w:r w:rsidR="00082DFC"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 xml:space="preserve">комплексного развития </w:t>
      </w:r>
      <w:r w:rsidR="00F95699"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>социальной инфраструктуры</w:t>
      </w:r>
      <w:r w:rsidR="00082DFC"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2DFC" w:rsidRPr="00AB33CC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Каменск-Уральского городского округа)</w:t>
      </w:r>
      <w:r w:rsidR="00082DFC"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653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уровень обеспеченности населения культурно-досуговыми учреждениями недостаточен</w:t>
      </w:r>
      <w:r w:rsidR="003322B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в частности </w:t>
      </w:r>
      <w:r w:rsidR="00F95699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3322B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отсутствие в городе учреждений </w:t>
      </w:r>
      <w:r w:rsidR="00A60DD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библиотек </w:t>
      </w:r>
      <w:r w:rsidR="003322B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для юношества</w:t>
      </w:r>
      <w:r w:rsidR="00082DFC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14:paraId="27C65852" w14:textId="6873A9D0" w:rsidR="002C3D6F" w:rsidRPr="00AB33CC" w:rsidRDefault="002C3D6F" w:rsidP="002C3D6F">
      <w:pPr>
        <w:tabs>
          <w:tab w:val="left" w:pos="0"/>
          <w:tab w:val="left" w:pos="567"/>
        </w:tabs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/>
          <w:color w:val="000000" w:themeColor="text1"/>
          <w:sz w:val="28"/>
          <w:szCs w:val="28"/>
        </w:rPr>
        <w:tab/>
        <w:t>Назрела необходимость приведения территорий городского округа в соответствие с современными нормами комфортности</w:t>
      </w:r>
      <w:r w:rsidR="00244269" w:rsidRPr="00AB33C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/>
          <w:color w:val="000000" w:themeColor="text1"/>
          <w:sz w:val="28"/>
          <w:szCs w:val="28"/>
        </w:rPr>
        <w:t xml:space="preserve">городской среды. </w:t>
      </w:r>
    </w:p>
    <w:p w14:paraId="6BBDEA64" w14:textId="77777777" w:rsidR="002F351F" w:rsidRPr="00AB33CC" w:rsidRDefault="002F351F" w:rsidP="002F351F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2023 реализован масштабный проект комплексного благоустройства площади Ленинского Комсомола с установкой памятной стелы, посвященной присвоению городу Каменску-Уральскому звания «Город трудовой доблести».</w:t>
      </w:r>
    </w:p>
    <w:p w14:paraId="7763BA74" w14:textId="5486BD18" w:rsidR="006C653A" w:rsidRPr="00AB33CC" w:rsidRDefault="00082DFC" w:rsidP="002F351F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С 2022 года на территории городского округа внедрён механизм реализации проектов инициативного бюджетирования. В 2022-2023 годах реализованы 5 проектов</w:t>
      </w:r>
      <w:r w:rsidR="003322BA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благоустройства территорий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, потребность в реализации проектов до 2030 года – не менее 2-х проектов ежегодно.</w:t>
      </w:r>
      <w:r w:rsidR="002F351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3F4BDB83" w14:textId="72AD9623" w:rsidR="002F351F" w:rsidRPr="00AB33CC" w:rsidRDefault="002F351F" w:rsidP="002F351F">
      <w:pPr>
        <w:pStyle w:val="ConsPlusCell"/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2020 году выполнено технико-экономическое обоснование обеспечения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источниками наружного противопожарного водоснабжения территорий, входящих в состав Каменск-Уральского городского округа. Активно ведётся работа по строительству </w:t>
      </w:r>
      <w:r w:rsidR="00691DA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пожарных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резервуаров в деревне Монастырка. Необходимо проектирование и строительство пожарных резервуаров в деревне Новый Завод, на удалённых территориях городского округа.</w:t>
      </w:r>
    </w:p>
    <w:p w14:paraId="1DEE4C50" w14:textId="77777777" w:rsidR="00FD3D0C" w:rsidRPr="00AB33CC" w:rsidRDefault="00FD3D0C" w:rsidP="00FD3D0C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Главным принципом, на основе которого разработана муниципальная программа, является рациональное и эффективное использование территории, управление градостроительной деятельностью в области территориального планирования, архитектуры и градостроительства с целью комплексного развития всей территории муниципального образования как самодостаточной территории, контроль и регулирование соблюдения юридическими лицами, индивидуальными предпринимателями, гражданами на территории муниципального образования требований законодательства. </w:t>
      </w:r>
    </w:p>
    <w:p w14:paraId="5E9EBF17" w14:textId="77777777" w:rsidR="005B159F" w:rsidRPr="00AB33CC" w:rsidRDefault="000D4CB7" w:rsidP="005B159F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Программно-целевой метод позволяет сконцентрировать в рамках муниципальной программы имеющиеся ресурсы на решение ключевых проблем в сфере градостроительства, обеспечить сбалансированность и последовательность решения поставленных задач. </w:t>
      </w:r>
    </w:p>
    <w:p w14:paraId="5C7E4559" w14:textId="4D0EB508" w:rsidR="005B159F" w:rsidRPr="00AB33CC" w:rsidRDefault="000D4CB7" w:rsidP="005B159F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Организационные риски, возможные при реализации </w:t>
      </w:r>
      <w:r w:rsidR="005B159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муниципальной программы, связаны с взаимодействием органов местного самоуправления, федеральных органов исполнительной власти, органов исполнительной власти субъектов Российской Федерации. Взаимное сотрудничество в рамках полномочий приведет к преодолению организационных рисков, не позволит поставить под угрозу планомерное развитие территории в области градостроительства. </w:t>
      </w:r>
    </w:p>
    <w:p w14:paraId="2B6F05A5" w14:textId="02963C39" w:rsidR="00FD3D0C" w:rsidRPr="00AB33CC" w:rsidRDefault="000D4CB7" w:rsidP="00687B32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ходе реализации муниципальной программы возможны юридические риски, связанные с изменением законодательства Российской Федерации. Регулярный правовой мониторинг, своевременное внесение изменений в документы территориального планирования</w:t>
      </w:r>
      <w:r w:rsidR="005B159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градостроительного зонирования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, муниципальные нормативные правовые акты муниципального</w:t>
      </w:r>
      <w:r w:rsidR="005B159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образования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области градостроительства, позволят минимизировать последствия изменений в законодательстве Российской Федерации. </w:t>
      </w:r>
      <w:r w:rsidR="00CE16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53E3AE88" w14:textId="77777777" w:rsidR="00B92A77" w:rsidRPr="00AB33CC" w:rsidRDefault="00B92A77" w:rsidP="00B92A77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Развитие муниципального образования невозможно без грамотного и эффективного управления градостроительной деятельностью в области территориального планирования, архитектуры и градостроительства.</w:t>
      </w:r>
    </w:p>
    <w:p w14:paraId="60AB833A" w14:textId="26A682E9" w:rsidR="00B92A77" w:rsidRPr="00AB33CC" w:rsidRDefault="00B92A77" w:rsidP="00B92A77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Реализация полномочий органов местного самоуправления в сфере градостроительной деятельности на территории муниципального образования возможна в рамках финансирования деятельности Комитета по архитектуре и градостроительству Каменск-Уральского городского округа</w:t>
      </w:r>
      <w:r w:rsidR="00B41B6D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подведомственного учреждения – Управления капитального строительства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2ED63086" w14:textId="0127C051" w:rsidR="00B92A77" w:rsidRPr="00AB33CC" w:rsidRDefault="00B92A77" w:rsidP="00B92A77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Мероприятия подпрограммы «Мероприятия в области строительства, архитектуры и градостроительства» направлены на разработку документов территориального планирования и градостроительного зонирования, программ комплексного развития социальной и транспортной инфраструктур, проектов планировки и межевания территорий, обеспечение сбора, накопления и систематизации градостроительной документации в цифровом виде для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дальнейшей подготовки и передачи в государственную информационную систему обеспечения градостроительной деятельности Свердловской области, а также упрощения и уменьшения сроков предоставления муниципальных услуг в сфере градостроительства населению.</w:t>
      </w:r>
    </w:p>
    <w:p w14:paraId="15381B00" w14:textId="41E510AD" w:rsidR="009F1EF6" w:rsidRPr="00AB33CC" w:rsidRDefault="009F1EF6" w:rsidP="009F1EF6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Развитие территории муниципального образования определяется Генеральным планом Каменск-Уральского городского округа</w:t>
      </w:r>
      <w:r w:rsidR="00B0111D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Генплан)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. Действующий Ге</w:t>
      </w:r>
      <w:r w:rsidR="00B0111D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hyperlink r:id="rId9" w:history="1">
        <w:r w:rsidRPr="00AB33C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план</w:t>
        </w:r>
      </w:hyperlink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утвержден на расчетный срок до 2025 года, в разработке проект Генерального плана на период до 2045 года и его утверждение.</w:t>
      </w:r>
    </w:p>
    <w:p w14:paraId="4FF8C205" w14:textId="0E53622A" w:rsidR="009F1EF6" w:rsidRPr="00AB33CC" w:rsidRDefault="009F1EF6" w:rsidP="009F1EF6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Целью генерального плана является разработка стратегии развития муниципального образования на основе тенденций экономики, планировочная организация территории, архитектурно-пространственное решение, создание документа управления развитием территории городского округа.</w:t>
      </w:r>
    </w:p>
    <w:p w14:paraId="48782711" w14:textId="658387EE" w:rsidR="00B0111D" w:rsidRPr="00AB33CC" w:rsidRDefault="00B0111D" w:rsidP="00B0111D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Согласно принятым решениям Генплана необходима актуализация Правил землепользования и застройки муниципального образования, на их основе – разработка проектов планировки и межевания территорий. Необходима корректура программ комплексного развития транспортной и социальной инфраструктур.</w:t>
      </w:r>
      <w:r w:rsidR="00691DA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2020-2024 годов: разработаны и утверждены 22 проекта планировки и проекта межевания, </w:t>
      </w:r>
      <w:r w:rsidR="002C3D6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часть из них </w:t>
      </w:r>
      <w:r w:rsidR="00F95699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внесены изменения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; сформированы 18 участков под объекты капитального строительства и общественные территории.</w:t>
      </w:r>
    </w:p>
    <w:p w14:paraId="05CB5B7A" w14:textId="6E774234" w:rsidR="00C72D17" w:rsidRPr="00AB33CC" w:rsidRDefault="00C72D17" w:rsidP="00B0111D">
      <w:pPr>
        <w:pStyle w:val="ConsPlusNormal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Механизмы комплексного развития территорий являются эффективным инструментом для реализации многих задач, включая обеспечение доступности жилья, ликвидацию аварийного и ветхого жилого фонда, а также обновление и развитие населенных пунктов городского округа.</w:t>
      </w:r>
    </w:p>
    <w:p w14:paraId="4437FE12" w14:textId="5DEDE178" w:rsidR="00B92A77" w:rsidRPr="00AB33CC" w:rsidRDefault="00B92A77" w:rsidP="00AF6796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Реализация мероприятий подпрограммы «Строительство объектов 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транспортной инфраструктуры» обеспечит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F679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развитие </w:t>
      </w:r>
      <w:r w:rsidR="00AF679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улично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дорожной </w:t>
      </w:r>
      <w:r w:rsidR="00AF679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сети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</w:p>
    <w:p w14:paraId="52187083" w14:textId="1AF722BB" w:rsidR="00B92A77" w:rsidRPr="00AB33CC" w:rsidRDefault="00B92A77" w:rsidP="00AF6796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перераспределение транспортных потоков, снижение интенсивности транспорта на магистральных улицах города и обеспечение доступности между жилыми районами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прирост протяженности автодорог, повышение технического уровня автодорог и строительство транспортных развязок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безопасность дорожного движения, снижение аварийности на дорогах.</w:t>
      </w:r>
    </w:p>
    <w:p w14:paraId="19AD2F99" w14:textId="314909FA" w:rsidR="00B92A77" w:rsidRPr="00AB33CC" w:rsidRDefault="00B92A77" w:rsidP="00B92A77">
      <w:pPr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Реализация мероприятий подпрограммы «Строительство и модернизация объектов коммунальной инфраструктуры» направлена на  обеспечение жителей в существующей застройке услугами водоснабжения и водоотведения. В рамках реализации подпрограммы планируется привести коммунальную инфраструктуру в соответствие со стандартами, обеспечивающими комфортные условия проживания населения. </w:t>
      </w:r>
    </w:p>
    <w:p w14:paraId="7ACADF41" w14:textId="4BF4DD26" w:rsidR="00B92A77" w:rsidRPr="00AB33CC" w:rsidRDefault="00B92A77" w:rsidP="00B92A77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Подпрограмма «Строительство и реконструкция объектов благоустройства» обеспечит реализацию проектов инициативного бюджетирования, проектов благоустройства и реконструкции общественных пространств.</w:t>
      </w:r>
    </w:p>
    <w:p w14:paraId="10E7E626" w14:textId="3D50E231" w:rsidR="0052085E" w:rsidRPr="00AB33CC" w:rsidRDefault="00CE16E6" w:rsidP="00847248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Реализация мероприятий подпрограммы «Строительство объектов инженерной инфраструктуры» направлена на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развитие инженерно-технических систем городского округа, обеспечивающих ресурсоснабжение и инженерную защиту объектов градостроительства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повышение уровня инженерного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обеспечения (коммунального благоустройства) территории и, соответственно, санитарно-технического комфорта застройки.</w:t>
      </w:r>
    </w:p>
    <w:p w14:paraId="29E3FD45" w14:textId="35212837" w:rsidR="00CE16E6" w:rsidRPr="00AB33CC" w:rsidRDefault="0052085E" w:rsidP="00B0111D">
      <w:pPr>
        <w:suppressAutoHyphens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Развитие и эффективное функционирование объектов, входящих и социальную инфраструктуру, их доступность - важное условие повышения уровня и качества жизни населения.</w:t>
      </w:r>
    </w:p>
    <w:p w14:paraId="72E2CAC3" w14:textId="757FF72A" w:rsidR="00395F28" w:rsidRPr="00AB33CC" w:rsidRDefault="00395F28" w:rsidP="00073E73">
      <w:pPr>
        <w:ind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С целью с</w:t>
      </w:r>
      <w:r w:rsidRPr="00AB33CC">
        <w:rPr>
          <w:rFonts w:ascii="Liberation Serif" w:hAnsi="Liberation Serif"/>
          <w:color w:val="000000" w:themeColor="text1"/>
          <w:sz w:val="28"/>
          <w:szCs w:val="28"/>
        </w:rPr>
        <w:t>оздания новых мест и комплекса оптимальных условий, обеспечивающих современное качество образования в муниципальной образовательной системе городского округа,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необходима реконструкция общеобразовательных учреждений. Достижение территориальной доступности будет осуществляться путем строительства зданий дошкольных образовательных учреждений</w:t>
      </w:r>
      <w:r w:rsidR="00073E7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вновь застраиваемых территориях</w:t>
      </w:r>
      <w:r w:rsidR="00A51A6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073E7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в границах элементов планировочной структуры</w:t>
      </w:r>
      <w:r w:rsidR="00A51A6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073E7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53146F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Необходимо создание инновационных площадок для интеллектуального развития детей и подростков, их вовлечение в инженерно-конструкторскую и исследовательскую деятельность. </w:t>
      </w:r>
      <w:r w:rsidR="00073E7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Развитие сети образовательных учреждений запланировано в рамках подпрограммы «Строительство объектов образовательных учреждений».  </w:t>
      </w:r>
    </w:p>
    <w:p w14:paraId="319BD639" w14:textId="77777777" w:rsidR="009831DA" w:rsidRPr="00AB33CC" w:rsidRDefault="00B92A77" w:rsidP="009831DA">
      <w:pPr>
        <w:autoSpaceDE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  <w:highlight w:val="yellow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  <w:lang w:eastAsia="en-US"/>
        </w:rPr>
        <w:t>Развитие сети муниципальных учреждений сферы культуры планируется при р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еализации  мероприятий подпрограммы «Строительство объектов культуры». </w:t>
      </w:r>
      <w:r w:rsidR="00CE16E6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91DA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Строительство современных и комфортных учреждений </w:t>
      </w:r>
      <w:r w:rsidR="00847248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культуры </w:t>
      </w:r>
      <w:r w:rsidR="00691DA3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позволит </w:t>
      </w:r>
      <w:r w:rsidR="009831DA" w:rsidRPr="00AB33CC">
        <w:rPr>
          <w:rFonts w:ascii="Liberation Serif" w:hAnsi="Liberation Serif"/>
          <w:color w:val="000000" w:themeColor="text1"/>
          <w:sz w:val="28"/>
          <w:szCs w:val="28"/>
        </w:rPr>
        <w:t>повысить уровень оказания услуг.</w:t>
      </w:r>
    </w:p>
    <w:p w14:paraId="1F1B2323" w14:textId="6BBFB529" w:rsidR="00B92A77" w:rsidRPr="00AB33CC" w:rsidRDefault="00B92A77" w:rsidP="00B92A77">
      <w:pPr>
        <w:widowControl w:val="0"/>
        <w:autoSpaceDE w:val="0"/>
        <w:autoSpaceDN w:val="0"/>
        <w:adjustRightInd w:val="0"/>
        <w:ind w:right="-2" w:firstLine="54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Одним из основных направлений в области развития физической культуры и спорта на период до 20</w:t>
      </w:r>
      <w:r w:rsidR="00820809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  является формирование инфраструктуры спорта для обеспечения удовлетворения потребностей населения в занятиях спортом и физической культурой, создание соответствующей материально-технической базы, развитие сети физкультурно-спортивных объектов и сооружений путем реконструкции, модернизации имеющихся и строительства новых сооружений. Это позволит улучшить условия оказания спортивно-оздоровительных услуг, услуг по дополнительному образованию детей физкультурно-спортивной направленности, услуг по организации и проведению соревнований в соответствии с современными санитарными нормами и правилами.</w:t>
      </w:r>
    </w:p>
    <w:p w14:paraId="2059524A" w14:textId="518419D4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Цели и задачи муниципальной программы «Реализация мероприятий в области градостроительной деятельности на территории Каменск-Уральского городского округа на 202</w:t>
      </w:r>
      <w:r w:rsidR="00E64C9D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-20</w:t>
      </w:r>
      <w:r w:rsidR="00E64C9D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годы» (далее – Программа) соответствуют стратегическим направлениям развития Каменск-Уральского городского округа, так как направлены на:</w:t>
      </w:r>
    </w:p>
    <w:p w14:paraId="1DB698DB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-обеспечение устойчивого развития территорий муниципального образования, развития строительства, в том числе жилищного;</w:t>
      </w:r>
    </w:p>
    <w:p w14:paraId="0112D757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-создание комфортной среды проживания и эффективного жилищно-коммунального хозяйства;</w:t>
      </w:r>
    </w:p>
    <w:p w14:paraId="4ADBC68C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-решение вопросов, имеющих социальную направленность; </w:t>
      </w:r>
    </w:p>
    <w:p w14:paraId="6C5CCD90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-развитие современной и эффективной транспортной инфраструктуры.</w:t>
      </w:r>
    </w:p>
    <w:p w14:paraId="3F46F769" w14:textId="77777777" w:rsidR="00CE16E6" w:rsidRPr="00AB33CC" w:rsidRDefault="00CE16E6" w:rsidP="00CE16E6">
      <w:pPr>
        <w:widowControl w:val="0"/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0FF097C6" w14:textId="384672DF" w:rsidR="00CE16E6" w:rsidRPr="00AB33CC" w:rsidRDefault="00CE16E6" w:rsidP="00244269">
      <w:pPr>
        <w:ind w:right="-2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Раздел 2. Цели, задачи, целевые показатели реализации Программы</w:t>
      </w:r>
    </w:p>
    <w:p w14:paraId="1BFB335D" w14:textId="77777777" w:rsidR="00CE16E6" w:rsidRPr="00AB33CC" w:rsidRDefault="00CE16E6" w:rsidP="00CE16E6">
      <w:pPr>
        <w:ind w:right="-2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EE459D" w14:textId="77777777" w:rsidR="00CE16E6" w:rsidRPr="00AB33CC" w:rsidRDefault="00CE16E6" w:rsidP="00CE16E6">
      <w:pPr>
        <w:tabs>
          <w:tab w:val="left" w:pos="567"/>
        </w:tabs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    Цели, задачи, целевые показатели реализации Программы приведены в Приложениях № 1 - 8 к Программе.</w:t>
      </w:r>
    </w:p>
    <w:p w14:paraId="65F14ECE" w14:textId="77777777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5692C92" w14:textId="1E076F77" w:rsidR="00CE16E6" w:rsidRPr="00AB33CC" w:rsidRDefault="00CE16E6" w:rsidP="00CE16E6">
      <w:pPr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Раздел 3. План мероприятий по выполнению Программы</w:t>
      </w:r>
    </w:p>
    <w:p w14:paraId="5EDFC0EB" w14:textId="77777777" w:rsidR="00CE16E6" w:rsidRPr="00AB33CC" w:rsidRDefault="00CE16E6" w:rsidP="00CE16E6">
      <w:pPr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8F8D628" w14:textId="2E14D6A5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Для обеспечения достижения заявленных целей и решения поставленных задач в рамках  Программы  предусмотрена  реализация  мероприятий  в  соответствии   с Планом мероприятий по выполнению  муниципальной программы «Реализация мероприятий в области градостроительной деятельности на территории Каменск-Уральского городского округа на 202</w:t>
      </w:r>
      <w:r w:rsidR="00092BD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-20</w:t>
      </w:r>
      <w:r w:rsidR="00092BD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годы»,  который приведен в Приложении № 9 к Программе.</w:t>
      </w:r>
    </w:p>
    <w:p w14:paraId="0D3C8DC2" w14:textId="77777777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Планы мероприятий по выполнению подпрограмм приведены в Приложениях № 10 - 19 к Программе.</w:t>
      </w:r>
    </w:p>
    <w:p w14:paraId="6716FB0E" w14:textId="27779876" w:rsidR="00CE16E6" w:rsidRPr="00AB33CC" w:rsidRDefault="00CE16E6" w:rsidP="00CE16E6">
      <w:pPr>
        <w:ind w:right="-1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Перечень объектов капитального строительства для капитальных вложений муниципальной программы «Реализация мероприятий в области градостроительной деятельности на территории Каменск-Уральского городского округа  на 202</w:t>
      </w:r>
      <w:r w:rsidR="00092BD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-20</w:t>
      </w:r>
      <w:r w:rsidR="00092BD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годы» приведен в Приложении 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№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20 к Программе.</w:t>
      </w:r>
    </w:p>
    <w:p w14:paraId="77AA2F09" w14:textId="77777777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Исполнителями мероприятий Программы являются:</w:t>
      </w:r>
    </w:p>
    <w:p w14:paraId="56DB5C23" w14:textId="29382359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рган местного самоуправления «Комитет по архитектуре и градостроительству Каменск-Уральского городского округа»;</w:t>
      </w:r>
    </w:p>
    <w:p w14:paraId="386A8BE6" w14:textId="3F7C78DE" w:rsidR="00CE16E6" w:rsidRPr="00AB33CC" w:rsidRDefault="00CE16E6" w:rsidP="00CE16E6">
      <w:pPr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униципальное казенное учреждение «Управление капитального строительства».</w:t>
      </w:r>
    </w:p>
    <w:p w14:paraId="6A85C095" w14:textId="77777777" w:rsidR="00CE16E6" w:rsidRPr="00AB33CC" w:rsidRDefault="00CE16E6" w:rsidP="00CE16E6">
      <w:pPr>
        <w:ind w:right="-2" w:firstLine="7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Механизм реализации Программы включает:</w:t>
      </w:r>
    </w:p>
    <w:p w14:paraId="2839FFA7" w14:textId="77777777" w:rsidR="00CE16E6" w:rsidRPr="00AB33CC" w:rsidRDefault="00CE16E6" w:rsidP="00CE16E6">
      <w:pPr>
        <w:ind w:right="-2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-разработку и принятие правовых актов, необходимых для её выполнения;</w:t>
      </w:r>
    </w:p>
    <w:p w14:paraId="5411763E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-приведение Программы в части финансового обеспечения расходов в соответствие с решениями Думы Каменск-Уральского городского округа о бюджете муниципального образования на очередной год и плановый период или о внесении в него изменений в срок, установленный Бюджетным </w:t>
      </w:r>
      <w:hyperlink r:id="rId10" w:history="1">
        <w:r w:rsidRPr="00AB33CC">
          <w:rPr>
            <w:rStyle w:val="af1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кодексом</w:t>
        </w:r>
      </w:hyperlink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Российской Федерации;</w:t>
      </w:r>
    </w:p>
    <w:p w14:paraId="3CF21ACA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-приведение Перечня  и состава программных мероприятий в соответствие с Планами проектно-изыскательских работ и Титульными  списками на очередной год и плановый период МКУ «Управление капитального строительства», утверждёнными главой городского округа;</w:t>
      </w:r>
    </w:p>
    <w:p w14:paraId="2EFA914C" w14:textId="77777777" w:rsidR="00CE16E6" w:rsidRPr="00AB33CC" w:rsidRDefault="00CE16E6" w:rsidP="00CE16E6">
      <w:pPr>
        <w:tabs>
          <w:tab w:val="left" w:pos="1276"/>
        </w:tabs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-осуществление финансового обеспечения реализации муниципальной программы за счет бюджетных ассигнований местного бюджета, а также за счет средств из федерального, областного бюджетов и внебюджетных источников;</w:t>
      </w:r>
    </w:p>
    <w:p w14:paraId="5DA4E940" w14:textId="77777777" w:rsidR="00CE16E6" w:rsidRPr="00AB33CC" w:rsidRDefault="00CE16E6" w:rsidP="00CE16E6">
      <w:pPr>
        <w:pStyle w:val="ConsPlusNormal"/>
        <w:ind w:right="-2" w:firstLine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-осуществление органом местного самоуправления «Комитет по архитектуре и градостроительству Каменск-Уральского городского округа» предусмотренных бюджетным законодательством и муниципальными нормативными правовыми актами, регулирующими бюджетные правоотношения, полномочий главного распорядителя средств бюджета муниципального образования;</w:t>
      </w:r>
    </w:p>
    <w:p w14:paraId="1A951185" w14:textId="77777777" w:rsidR="00CE16E6" w:rsidRPr="00AB33CC" w:rsidRDefault="00CE16E6" w:rsidP="00CE16E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-осуществление взаимодействия с органами государственной власти Свердловской области по вопросам получения субсидий из областного бюджета местным бюджетам на реализацию мероприятий муниципальных программ, направленных на достижение целей, соответствующих государственным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программам Свердловской области, а также сбор, обобщение и анализ отчетности о выполнении мероприятий, на реализацию которых направлены субсидии из областного бюджета;</w:t>
      </w:r>
    </w:p>
    <w:p w14:paraId="63CDE9EA" w14:textId="77777777" w:rsidR="00CE16E6" w:rsidRPr="00AB33CC" w:rsidRDefault="00CE16E6" w:rsidP="00CE16E6">
      <w:pPr>
        <w:tabs>
          <w:tab w:val="left" w:pos="1134"/>
        </w:tabs>
        <w:autoSpaceDE w:val="0"/>
        <w:autoSpaceDN w:val="0"/>
        <w:adjustRightInd w:val="0"/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-обеспечение исполнителями Программы эффективного использования средств, выделяемых на её реализацию;</w:t>
      </w:r>
    </w:p>
    <w:p w14:paraId="541E85AE" w14:textId="726BBDD8" w:rsidR="00CE16E6" w:rsidRPr="00AB33CC" w:rsidRDefault="00CE16E6" w:rsidP="00ED735B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-в соответствии с утвержденным перечнем программных мероприятий</w:t>
      </w:r>
      <w:r w:rsidR="00ED735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осуществление исполнителями Программы полномочий заказчика на поставки товаров, выполнение работ и оказание услуг для обеспечения муниципальных нужд;</w:t>
      </w:r>
    </w:p>
    <w:p w14:paraId="31FB470B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-заключение договоров, муниципальных контрактов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0FE13AE1" w14:textId="77777777" w:rsidR="00CE16E6" w:rsidRPr="00AB33CC" w:rsidRDefault="00CE16E6" w:rsidP="00CE16E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-осуществление финансового контроля за использованием бюджетных средств при реализации Программы функциональным органом Администрации Каменск-Уральского городского округа Финансово-бюджетное управление и органом местного самоуправления «</w:t>
      </w:r>
      <w:r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Контрольно-счетный орган Каменск-Уральского городского округа»;</w:t>
      </w:r>
    </w:p>
    <w:p w14:paraId="4E9C80F6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Программы;</w:t>
      </w:r>
    </w:p>
    <w:p w14:paraId="650C322F" w14:textId="77777777" w:rsidR="00CE16E6" w:rsidRPr="00AB33CC" w:rsidRDefault="00CE16E6" w:rsidP="00CE16E6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-осуществление мониторинга реализации Программы, формирование отчетов о её реализации и направление в Отдел мониторинга муниципальных программ и услуг Администрации Каменск-Уральского городского округа ежеквартально в течение 20 дней после окончания отчетного периода;</w:t>
      </w:r>
    </w:p>
    <w:p w14:paraId="73440E99" w14:textId="77777777" w:rsidR="002C3D6F" w:rsidRPr="00AB33CC" w:rsidRDefault="00CE16E6" w:rsidP="003322BA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-размещение в государственной автоматизированной информационной системе «Управление» (</w:t>
      </w:r>
      <w:hyperlink r:id="rId11" w:history="1">
        <w:r w:rsidRPr="00AB33CC">
          <w:rPr>
            <w:rStyle w:val="af1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http://gasu.gov.ru</w:t>
        </w:r>
      </w:hyperlink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) Программы и отчетных данных по исполнению Программы;</w:t>
      </w:r>
    </w:p>
    <w:p w14:paraId="0E4B4FD1" w14:textId="167DCD92" w:rsidR="00A54CB8" w:rsidRPr="00AB33CC" w:rsidRDefault="00CE16E6" w:rsidP="003322BA">
      <w:pPr>
        <w:ind w:right="-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-размещение на официальных сайтах муниципального образования и Комитета по архитектуре и градостроительству в информационно-телекоммуникационной сети Интернет актуальной редакции Программы.</w:t>
      </w:r>
    </w:p>
    <w:p w14:paraId="6A787A56" w14:textId="77777777" w:rsidR="003E5C2B" w:rsidRPr="00AB33CC" w:rsidRDefault="003E5C2B" w:rsidP="002201C7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sectPr w:rsidR="003E5C2B" w:rsidRPr="00AB33CC" w:rsidSect="0064455E">
          <w:headerReference w:type="even" r:id="rId12"/>
          <w:headerReference w:type="default" r:id="rId13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2AFA3213" w14:textId="77777777" w:rsidR="00327F91" w:rsidRPr="00AB33CC" w:rsidRDefault="00751522" w:rsidP="00D04EEC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_Hlk153374564"/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 к Программе</w:t>
      </w:r>
    </w:p>
    <w:p w14:paraId="5B5FCDE7" w14:textId="77777777" w:rsidR="00602B3B" w:rsidRPr="00AB33CC" w:rsidRDefault="00602B3B" w:rsidP="00D04EEC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56B104E" w14:textId="77777777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775D3DB3" w14:textId="1F33334A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реализации подпрограммы «Мероприятия в области строительства, архитектуры и градостроительства»</w:t>
      </w:r>
    </w:p>
    <w:p w14:paraId="7375AB9A" w14:textId="0A43515D" w:rsidR="003337F1" w:rsidRPr="00AB33CC" w:rsidRDefault="00751522" w:rsidP="00233419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3109"/>
        <w:gridCol w:w="1618"/>
        <w:gridCol w:w="1157"/>
        <w:gridCol w:w="1158"/>
        <w:gridCol w:w="1311"/>
        <w:gridCol w:w="1160"/>
        <w:gridCol w:w="1158"/>
        <w:gridCol w:w="1096"/>
        <w:gridCol w:w="1996"/>
      </w:tblGrid>
      <w:tr w:rsidR="00AB33CC" w:rsidRPr="00AB33CC" w14:paraId="44D09457" w14:textId="77777777" w:rsidTr="0098164C">
        <w:trPr>
          <w:trHeight w:val="340"/>
          <w:jc w:val="center"/>
        </w:trPr>
        <w:tc>
          <w:tcPr>
            <w:tcW w:w="797" w:type="dxa"/>
            <w:vMerge w:val="restart"/>
            <w:vAlign w:val="center"/>
          </w:tcPr>
          <w:p w14:paraId="382272BC" w14:textId="5AACEF8C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109" w:type="dxa"/>
            <w:vMerge w:val="restart"/>
            <w:vAlign w:val="center"/>
          </w:tcPr>
          <w:p w14:paraId="70F55410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1C985DA2" w14:textId="7CC01BBE" w:rsidR="003E7493" w:rsidRPr="00AB33CC" w:rsidRDefault="003E7493" w:rsidP="007D57CB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618" w:type="dxa"/>
            <w:vMerge w:val="restart"/>
            <w:vAlign w:val="center"/>
          </w:tcPr>
          <w:p w14:paraId="1C4CC055" w14:textId="2A2D31D3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40" w:type="dxa"/>
            <w:gridSpan w:val="6"/>
            <w:vAlign w:val="center"/>
          </w:tcPr>
          <w:p w14:paraId="7D6C5544" w14:textId="62ABCF62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1996" w:type="dxa"/>
            <w:vMerge w:val="restart"/>
            <w:vAlign w:val="center"/>
          </w:tcPr>
          <w:p w14:paraId="40101A5F" w14:textId="26806CF1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AB33CC" w:rsidRPr="00AB33CC" w14:paraId="0B28AF68" w14:textId="77777777" w:rsidTr="0098164C">
        <w:trPr>
          <w:jc w:val="center"/>
        </w:trPr>
        <w:tc>
          <w:tcPr>
            <w:tcW w:w="797" w:type="dxa"/>
            <w:vMerge/>
          </w:tcPr>
          <w:p w14:paraId="10D7A1AE" w14:textId="77777777" w:rsidR="003E7493" w:rsidRPr="00AB33CC" w:rsidRDefault="003E7493" w:rsidP="003E7493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109" w:type="dxa"/>
            <w:vMerge/>
          </w:tcPr>
          <w:p w14:paraId="3B623C0B" w14:textId="77777777" w:rsidR="003E7493" w:rsidRPr="00AB33CC" w:rsidRDefault="003E7493" w:rsidP="003E7493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14:paraId="42A655CD" w14:textId="77777777" w:rsidR="003E7493" w:rsidRPr="00AB33CC" w:rsidRDefault="003E7493" w:rsidP="003E7493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2B86CFB2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78E3745D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6415A40" w14:textId="6DDAAB1D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2367138" w14:textId="74304999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58" w:type="dxa"/>
            <w:vAlign w:val="center"/>
          </w:tcPr>
          <w:p w14:paraId="547C3C01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2FEF49B1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411B0BC" w14:textId="3D16D4D2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DA2195A" w14:textId="55B5EB58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311" w:type="dxa"/>
            <w:vAlign w:val="center"/>
          </w:tcPr>
          <w:p w14:paraId="114BDFF0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2EB53F63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3EC1519" w14:textId="26DAB096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EB391C0" w14:textId="52F24516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60" w:type="dxa"/>
            <w:vAlign w:val="center"/>
          </w:tcPr>
          <w:p w14:paraId="0BDDA7D5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87AA49C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CD6E4E1" w14:textId="517C4BF4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9EB4D7D" w14:textId="6B176B6B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58" w:type="dxa"/>
            <w:vAlign w:val="center"/>
          </w:tcPr>
          <w:p w14:paraId="07278A8F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4CB27A21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811D58C" w14:textId="12FB45D3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3088CFA" w14:textId="5F3A4761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1A23BB38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735E32D4" w14:textId="77777777" w:rsidR="007D57CB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CA75B7C" w14:textId="035BC9ED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A15211E" w14:textId="4B6D79D7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996" w:type="dxa"/>
            <w:vMerge/>
          </w:tcPr>
          <w:p w14:paraId="47A474FB" w14:textId="77777777" w:rsidR="003E7493" w:rsidRPr="00AB33CC" w:rsidRDefault="003E7493" w:rsidP="003E7493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AB33CC" w:rsidRPr="00AB33CC" w14:paraId="6FC0B383" w14:textId="77777777" w:rsidTr="00B32C27">
        <w:trPr>
          <w:trHeight w:val="283"/>
          <w:jc w:val="center"/>
        </w:trPr>
        <w:tc>
          <w:tcPr>
            <w:tcW w:w="797" w:type="dxa"/>
            <w:vAlign w:val="center"/>
          </w:tcPr>
          <w:p w14:paraId="32DDE3AD" w14:textId="43CC757E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109" w:type="dxa"/>
            <w:vAlign w:val="center"/>
          </w:tcPr>
          <w:p w14:paraId="057434D9" w14:textId="15C42DC8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618" w:type="dxa"/>
            <w:vAlign w:val="center"/>
          </w:tcPr>
          <w:p w14:paraId="561C29DE" w14:textId="221CFE51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57" w:type="dxa"/>
            <w:vAlign w:val="center"/>
          </w:tcPr>
          <w:p w14:paraId="117F1CF7" w14:textId="4D5526CB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58" w:type="dxa"/>
            <w:vAlign w:val="center"/>
          </w:tcPr>
          <w:p w14:paraId="5486F81C" w14:textId="56BE0A85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11" w:type="dxa"/>
            <w:vAlign w:val="center"/>
          </w:tcPr>
          <w:p w14:paraId="58E935D8" w14:textId="53A662D0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60" w:type="dxa"/>
            <w:vAlign w:val="center"/>
          </w:tcPr>
          <w:p w14:paraId="05C379FC" w14:textId="31299EE1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58" w:type="dxa"/>
            <w:vAlign w:val="center"/>
          </w:tcPr>
          <w:p w14:paraId="372B7C35" w14:textId="24C0E4FF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1A48D7EB" w14:textId="171DDA83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996" w:type="dxa"/>
            <w:vAlign w:val="center"/>
          </w:tcPr>
          <w:p w14:paraId="779023F7" w14:textId="1C6BFF35" w:rsidR="003E7493" w:rsidRPr="00AB33CC" w:rsidRDefault="003E7493" w:rsidP="003E749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AB33CC" w:rsidRPr="00AB33CC" w14:paraId="4527A8DA" w14:textId="77777777" w:rsidTr="00D03077">
        <w:trPr>
          <w:jc w:val="center"/>
        </w:trPr>
        <w:tc>
          <w:tcPr>
            <w:tcW w:w="797" w:type="dxa"/>
            <w:vAlign w:val="center"/>
          </w:tcPr>
          <w:p w14:paraId="4EB3A14C" w14:textId="73B8391F" w:rsidR="007D57CB" w:rsidRPr="00AB33CC" w:rsidRDefault="007D57CB" w:rsidP="007D57C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38A60A42" w14:textId="77777777" w:rsidR="00820809" w:rsidRPr="00AB33CC" w:rsidRDefault="007D57CB" w:rsidP="000926C4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Цель 1.</w:t>
            </w:r>
            <w:r w:rsidR="00820809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Обеспечение устойчивого развития территорий на основе территориального планирования </w:t>
            </w:r>
          </w:p>
          <w:p w14:paraId="6A8D2DEC" w14:textId="3A071EA6" w:rsidR="007D57CB" w:rsidRPr="00AB33CC" w:rsidRDefault="00820809" w:rsidP="000926C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и градостроительного зонирования</w:t>
            </w:r>
            <w:r w:rsidR="00EA28B3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AB33CC" w:rsidRPr="00AB33CC" w14:paraId="15865C65" w14:textId="77777777" w:rsidTr="00D03077">
        <w:trPr>
          <w:jc w:val="center"/>
        </w:trPr>
        <w:tc>
          <w:tcPr>
            <w:tcW w:w="797" w:type="dxa"/>
            <w:vAlign w:val="center"/>
          </w:tcPr>
          <w:p w14:paraId="1D857F2D" w14:textId="7D746147" w:rsidR="007D57CB" w:rsidRPr="00AB33CC" w:rsidRDefault="007D57CB" w:rsidP="007D57C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515DC61E" w14:textId="2553F7F6" w:rsidR="004A3825" w:rsidRPr="00AB33CC" w:rsidRDefault="007D57CB" w:rsidP="009A1B52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Задача 1.</w:t>
            </w:r>
            <w:r w:rsidR="00820809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A3825"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Разработка </w:t>
            </w:r>
            <w:r w:rsidR="00915DAA"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и утверждение </w:t>
            </w:r>
            <w:r w:rsidR="009A1B52"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местных нормативов градостроительного проектирования, </w:t>
            </w:r>
            <w:r w:rsidR="004A3825"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документов территориального планирования, градостроительного зонирования, программ комплексного развития социальной и транспортной инфраструктур</w:t>
            </w:r>
            <w:r w:rsidR="00915DAA"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, их актуализация</w:t>
            </w:r>
          </w:p>
        </w:tc>
      </w:tr>
      <w:tr w:rsidR="00AB33CC" w:rsidRPr="00AB33CC" w14:paraId="0242505D" w14:textId="77777777" w:rsidTr="00D03077">
        <w:trPr>
          <w:jc w:val="center"/>
        </w:trPr>
        <w:tc>
          <w:tcPr>
            <w:tcW w:w="797" w:type="dxa"/>
            <w:vAlign w:val="center"/>
          </w:tcPr>
          <w:p w14:paraId="5E934CF5" w14:textId="74C4ED48" w:rsidR="00820809" w:rsidRPr="00AB33CC" w:rsidRDefault="00820809" w:rsidP="0082080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14:paraId="3BC7CC2E" w14:textId="77777777" w:rsidR="00820809" w:rsidRPr="00AB33CC" w:rsidRDefault="00820809" w:rsidP="0082080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1.</w:t>
            </w:r>
          </w:p>
          <w:p w14:paraId="56BFE70C" w14:textId="3B8CF69E" w:rsidR="000C2F0C" w:rsidRPr="00AB33CC" w:rsidRDefault="00820809" w:rsidP="000C2F0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подготовленных проектов </w:t>
            </w:r>
          </w:p>
          <w:p w14:paraId="53FC2AAB" w14:textId="1CA26A91" w:rsidR="00AD72D3" w:rsidRPr="00AB33CC" w:rsidRDefault="00CB4714" w:rsidP="0082080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(документов)</w:t>
            </w:r>
          </w:p>
        </w:tc>
        <w:tc>
          <w:tcPr>
            <w:tcW w:w="1618" w:type="dxa"/>
            <w:vAlign w:val="center"/>
          </w:tcPr>
          <w:p w14:paraId="0BFDCFE5" w14:textId="01626E6A" w:rsidR="00820809" w:rsidRPr="00AB33CC" w:rsidRDefault="00820809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57" w:type="dxa"/>
            <w:vAlign w:val="center"/>
          </w:tcPr>
          <w:p w14:paraId="231D3BA4" w14:textId="0D5FEFA7" w:rsidR="00820809" w:rsidRPr="00AB33CC" w:rsidRDefault="009A1B52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14:paraId="3385C5F1" w14:textId="1F2ACE02" w:rsidR="004A3825" w:rsidRPr="00AB33CC" w:rsidRDefault="004A3825" w:rsidP="00796AF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11" w:type="dxa"/>
            <w:vAlign w:val="center"/>
          </w:tcPr>
          <w:p w14:paraId="2E076D58" w14:textId="0A65A2A0" w:rsidR="004A3825" w:rsidRPr="00AB33CC" w:rsidRDefault="00145314" w:rsidP="00796AF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0" w:type="dxa"/>
            <w:vAlign w:val="center"/>
          </w:tcPr>
          <w:p w14:paraId="6DFA84AF" w14:textId="787CBCC5" w:rsidR="00820809" w:rsidRPr="00AB33CC" w:rsidRDefault="00145314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center"/>
          </w:tcPr>
          <w:p w14:paraId="3EC124DC" w14:textId="20C06F43" w:rsidR="00820809" w:rsidRPr="00AB33CC" w:rsidRDefault="00145314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12AFEC5C" w14:textId="70020B81" w:rsidR="00820809" w:rsidRPr="00AB33CC" w:rsidRDefault="00145314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6" w:type="dxa"/>
          </w:tcPr>
          <w:p w14:paraId="52A9749F" w14:textId="77777777" w:rsidR="00915DAA" w:rsidRPr="00AB33CC" w:rsidRDefault="00820809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  <w:p w14:paraId="020B3023" w14:textId="481D5DE5" w:rsidR="00820809" w:rsidRPr="00AB33CC" w:rsidRDefault="004A3825" w:rsidP="004A382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Решение Думы Каменск-Уральского городского округа </w:t>
            </w:r>
          </w:p>
        </w:tc>
      </w:tr>
      <w:tr w:rsidR="00AB33CC" w:rsidRPr="00AB33CC" w14:paraId="730ED97B" w14:textId="77777777" w:rsidTr="00D03077">
        <w:trPr>
          <w:jc w:val="center"/>
        </w:trPr>
        <w:tc>
          <w:tcPr>
            <w:tcW w:w="797" w:type="dxa"/>
            <w:vAlign w:val="center"/>
          </w:tcPr>
          <w:p w14:paraId="5747936D" w14:textId="61DDF15A" w:rsidR="004A3825" w:rsidRPr="00AB33CC" w:rsidRDefault="00A51A6B" w:rsidP="0082080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63" w:type="dxa"/>
            <w:gridSpan w:val="9"/>
          </w:tcPr>
          <w:p w14:paraId="41A1B0F7" w14:textId="222B522D" w:rsidR="004A3825" w:rsidRPr="00AB33CC" w:rsidRDefault="009B183D" w:rsidP="009B183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Задача 2. Обеспечение документацией по планировке территорий</w:t>
            </w:r>
          </w:p>
        </w:tc>
      </w:tr>
      <w:tr w:rsidR="00AB33CC" w:rsidRPr="00AB33CC" w14:paraId="35190D87" w14:textId="77777777" w:rsidTr="00D03077">
        <w:trPr>
          <w:jc w:val="center"/>
        </w:trPr>
        <w:tc>
          <w:tcPr>
            <w:tcW w:w="797" w:type="dxa"/>
            <w:vAlign w:val="center"/>
          </w:tcPr>
          <w:p w14:paraId="1BBA3727" w14:textId="1A80E5DC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9" w:type="dxa"/>
          </w:tcPr>
          <w:p w14:paraId="24239234" w14:textId="3B56CC96" w:rsidR="00884DE4" w:rsidRPr="00AB33CC" w:rsidRDefault="00884DE4" w:rsidP="00884DE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2.</w:t>
            </w:r>
          </w:p>
          <w:p w14:paraId="51E28332" w14:textId="7FA8D0D1" w:rsidR="00884DE4" w:rsidRPr="00AB33CC" w:rsidRDefault="00884DE4" w:rsidP="00884DE4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подготовленных   проектов планировки и проектов межевания территорий </w:t>
            </w:r>
          </w:p>
        </w:tc>
        <w:tc>
          <w:tcPr>
            <w:tcW w:w="1618" w:type="dxa"/>
            <w:vAlign w:val="center"/>
          </w:tcPr>
          <w:p w14:paraId="79CFFF8F" w14:textId="0DFDE40E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57" w:type="dxa"/>
            <w:vAlign w:val="center"/>
          </w:tcPr>
          <w:p w14:paraId="3B8C0E74" w14:textId="3AFE614C" w:rsidR="00884DE4" w:rsidRPr="00AB33CC" w:rsidRDefault="007C6B9C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14:paraId="07135B93" w14:textId="7B84DE42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11" w:type="dxa"/>
            <w:vAlign w:val="center"/>
          </w:tcPr>
          <w:p w14:paraId="0CACCB4E" w14:textId="0D5DD97F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C002BF4" w14:textId="5A7CC6C4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8" w:type="dxa"/>
            <w:vAlign w:val="center"/>
          </w:tcPr>
          <w:p w14:paraId="0DA30776" w14:textId="242B69B6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4261E8D9" w14:textId="32B4EDD2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6" w:type="dxa"/>
          </w:tcPr>
          <w:p w14:paraId="283A915E" w14:textId="39F451B1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  <w:p w14:paraId="412EA267" w14:textId="215C6B51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Приказ Комитета по архитектуре и градостроительству об утверждении проектов</w:t>
            </w:r>
          </w:p>
        </w:tc>
      </w:tr>
      <w:tr w:rsidR="00AB33CC" w:rsidRPr="00AB33CC" w14:paraId="22AE609B" w14:textId="77777777" w:rsidTr="00D03077">
        <w:trPr>
          <w:jc w:val="center"/>
        </w:trPr>
        <w:tc>
          <w:tcPr>
            <w:tcW w:w="797" w:type="dxa"/>
            <w:vAlign w:val="center"/>
          </w:tcPr>
          <w:p w14:paraId="013026EA" w14:textId="5DFEEC6E" w:rsidR="00B32C27" w:rsidRPr="00AB33CC" w:rsidRDefault="00B32C27" w:rsidP="00B32C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63" w:type="dxa"/>
            <w:gridSpan w:val="9"/>
          </w:tcPr>
          <w:p w14:paraId="5E64B11B" w14:textId="77777777" w:rsidR="00B32C27" w:rsidRPr="00AB33CC" w:rsidRDefault="00B32C27" w:rsidP="00B32C2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2. Увеличение объемов строительства, оказание содействия в реализации инвестиционных проектов </w:t>
            </w:r>
          </w:p>
          <w:p w14:paraId="4FB9B700" w14:textId="11A0D16E" w:rsidR="00B32C27" w:rsidRPr="00AB33CC" w:rsidRDefault="00B32C27" w:rsidP="00B32C27">
            <w:pPr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комплексного развития территорий </w:t>
            </w:r>
          </w:p>
        </w:tc>
      </w:tr>
      <w:tr w:rsidR="00AB33CC" w:rsidRPr="00AB33CC" w14:paraId="290BBA3D" w14:textId="77777777" w:rsidTr="00D03077">
        <w:trPr>
          <w:jc w:val="center"/>
        </w:trPr>
        <w:tc>
          <w:tcPr>
            <w:tcW w:w="797" w:type="dxa"/>
            <w:vAlign w:val="center"/>
          </w:tcPr>
          <w:p w14:paraId="16BCD97A" w14:textId="77777777" w:rsidR="00B32C27" w:rsidRPr="00AB33CC" w:rsidRDefault="00B32C27" w:rsidP="00B32C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3763" w:type="dxa"/>
            <w:gridSpan w:val="9"/>
          </w:tcPr>
          <w:p w14:paraId="2BD1C1FC" w14:textId="1E4BDBA2" w:rsidR="00B32C27" w:rsidRPr="00AB33CC" w:rsidRDefault="00B32C27" w:rsidP="00B32C27">
            <w:pPr>
              <w:jc w:val="both"/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Задача 3. Формирование земельных участков под размещение объектов и территорий</w:t>
            </w:r>
          </w:p>
        </w:tc>
      </w:tr>
      <w:tr w:rsidR="00AB33CC" w:rsidRPr="00AB33CC" w14:paraId="118BC89C" w14:textId="77777777" w:rsidTr="004E16A2">
        <w:trPr>
          <w:jc w:val="center"/>
        </w:trPr>
        <w:tc>
          <w:tcPr>
            <w:tcW w:w="797" w:type="dxa"/>
            <w:vAlign w:val="center"/>
          </w:tcPr>
          <w:p w14:paraId="0AC468BF" w14:textId="0282CFCC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109" w:type="dxa"/>
            <w:vAlign w:val="center"/>
          </w:tcPr>
          <w:p w14:paraId="2BF3208F" w14:textId="6F6A7E94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618" w:type="dxa"/>
            <w:vAlign w:val="center"/>
          </w:tcPr>
          <w:p w14:paraId="2934D821" w14:textId="6386D9D2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57" w:type="dxa"/>
            <w:vAlign w:val="center"/>
          </w:tcPr>
          <w:p w14:paraId="6B543D15" w14:textId="475F26FA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58" w:type="dxa"/>
            <w:vAlign w:val="center"/>
          </w:tcPr>
          <w:p w14:paraId="19B83954" w14:textId="28672EEC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11" w:type="dxa"/>
            <w:vAlign w:val="center"/>
          </w:tcPr>
          <w:p w14:paraId="4B7C182B" w14:textId="197FCF01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60" w:type="dxa"/>
            <w:vAlign w:val="center"/>
          </w:tcPr>
          <w:p w14:paraId="72B7FC7D" w14:textId="573526D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58" w:type="dxa"/>
            <w:vAlign w:val="center"/>
          </w:tcPr>
          <w:p w14:paraId="175E4392" w14:textId="2D1FD8E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1652EAC5" w14:textId="39D0E4BE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996" w:type="dxa"/>
            <w:vAlign w:val="center"/>
          </w:tcPr>
          <w:p w14:paraId="060539EC" w14:textId="1DE42A29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AB33CC" w:rsidRPr="00AB33CC" w14:paraId="0A35BA31" w14:textId="77777777" w:rsidTr="00D03077">
        <w:trPr>
          <w:jc w:val="center"/>
        </w:trPr>
        <w:tc>
          <w:tcPr>
            <w:tcW w:w="797" w:type="dxa"/>
            <w:vAlign w:val="center"/>
          </w:tcPr>
          <w:p w14:paraId="690F6A6E" w14:textId="17C12B0E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09" w:type="dxa"/>
          </w:tcPr>
          <w:p w14:paraId="25CCB184" w14:textId="5E30FE68" w:rsidR="00233419" w:rsidRPr="00AB33CC" w:rsidRDefault="00233419" w:rsidP="0023341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3.</w:t>
            </w:r>
          </w:p>
          <w:p w14:paraId="0F72DD7F" w14:textId="55763B4B" w:rsidR="00233419" w:rsidRPr="00AB33CC" w:rsidRDefault="00233419" w:rsidP="00233419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сформированных земельных участков </w:t>
            </w:r>
          </w:p>
        </w:tc>
        <w:tc>
          <w:tcPr>
            <w:tcW w:w="1618" w:type="dxa"/>
            <w:vAlign w:val="center"/>
          </w:tcPr>
          <w:p w14:paraId="44A81B51" w14:textId="2B91481F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57" w:type="dxa"/>
            <w:vAlign w:val="center"/>
          </w:tcPr>
          <w:p w14:paraId="002CC587" w14:textId="604269F1" w:rsidR="00233419" w:rsidRPr="00AB33CC" w:rsidRDefault="0032170F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58" w:type="dxa"/>
            <w:vAlign w:val="center"/>
          </w:tcPr>
          <w:p w14:paraId="50A26A03" w14:textId="10E122BF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1" w:type="dxa"/>
            <w:vAlign w:val="center"/>
          </w:tcPr>
          <w:p w14:paraId="01C9E81C" w14:textId="17FE3284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60" w:type="dxa"/>
            <w:vAlign w:val="center"/>
          </w:tcPr>
          <w:p w14:paraId="39DA3511" w14:textId="197729F1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58" w:type="dxa"/>
            <w:vAlign w:val="center"/>
          </w:tcPr>
          <w:p w14:paraId="03329E2E" w14:textId="4E3E8731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96" w:type="dxa"/>
            <w:vAlign w:val="center"/>
          </w:tcPr>
          <w:p w14:paraId="47EAFC63" w14:textId="4233B4DF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6" w:type="dxa"/>
          </w:tcPr>
          <w:p w14:paraId="1CE14C38" w14:textId="029F542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Кадастровый паспорт</w:t>
            </w:r>
          </w:p>
        </w:tc>
      </w:tr>
      <w:tr w:rsidR="001D634C" w:rsidRPr="00AB33CC" w14:paraId="10AACF28" w14:textId="77777777" w:rsidTr="00D03077">
        <w:trPr>
          <w:jc w:val="center"/>
        </w:trPr>
        <w:tc>
          <w:tcPr>
            <w:tcW w:w="797" w:type="dxa"/>
            <w:vAlign w:val="center"/>
          </w:tcPr>
          <w:p w14:paraId="380D8058" w14:textId="689D6B8F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763" w:type="dxa"/>
            <w:gridSpan w:val="9"/>
          </w:tcPr>
          <w:p w14:paraId="5EAC3CF1" w14:textId="18E1D411" w:rsidR="00233419" w:rsidRPr="00AB33CC" w:rsidRDefault="00233419" w:rsidP="009A1B52">
            <w:pPr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Цель 3. Ведение государственной информационной системы обеспечения градостроительной деятельности Свердловской области (ГИСОГД СО) </w:t>
            </w:r>
          </w:p>
        </w:tc>
      </w:tr>
      <w:tr w:rsidR="001D634C" w:rsidRPr="00AB33CC" w14:paraId="4C2E715E" w14:textId="77777777" w:rsidTr="00D03077">
        <w:trPr>
          <w:jc w:val="center"/>
        </w:trPr>
        <w:tc>
          <w:tcPr>
            <w:tcW w:w="797" w:type="dxa"/>
            <w:vAlign w:val="center"/>
          </w:tcPr>
          <w:p w14:paraId="6EA574C3" w14:textId="7A3444FB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763" w:type="dxa"/>
            <w:gridSpan w:val="9"/>
          </w:tcPr>
          <w:p w14:paraId="5C7D40DE" w14:textId="0828B419" w:rsidR="00233419" w:rsidRPr="00AB33CC" w:rsidRDefault="00233419" w:rsidP="00233419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Задача 4. Предоставление услуг в сфере градостроительной деятельности</w:t>
            </w:r>
          </w:p>
        </w:tc>
      </w:tr>
      <w:tr w:rsidR="001D634C" w:rsidRPr="00AB33CC" w14:paraId="126A3C69" w14:textId="77777777" w:rsidTr="00D03077">
        <w:trPr>
          <w:jc w:val="center"/>
        </w:trPr>
        <w:tc>
          <w:tcPr>
            <w:tcW w:w="797" w:type="dxa"/>
            <w:vAlign w:val="center"/>
          </w:tcPr>
          <w:p w14:paraId="58439E98" w14:textId="44F8D57D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09" w:type="dxa"/>
          </w:tcPr>
          <w:p w14:paraId="38253B43" w14:textId="77777777" w:rsidR="00233419" w:rsidRPr="00AB33CC" w:rsidRDefault="00233419" w:rsidP="0023341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4.</w:t>
            </w:r>
          </w:p>
          <w:p w14:paraId="35282029" w14:textId="63D687D1" w:rsidR="00233419" w:rsidRPr="00AB33CC" w:rsidRDefault="00233419" w:rsidP="0023341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Размещение градостроительной документации в каталогах ГИСОГД СО</w:t>
            </w:r>
          </w:p>
        </w:tc>
        <w:tc>
          <w:tcPr>
            <w:tcW w:w="1618" w:type="dxa"/>
            <w:vAlign w:val="center"/>
          </w:tcPr>
          <w:p w14:paraId="5F6690CC" w14:textId="5811EAF9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каталогов</w:t>
            </w:r>
          </w:p>
        </w:tc>
        <w:tc>
          <w:tcPr>
            <w:tcW w:w="1157" w:type="dxa"/>
            <w:vAlign w:val="center"/>
          </w:tcPr>
          <w:p w14:paraId="7CCDBC05" w14:textId="427044F3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14:paraId="7BB30AD1" w14:textId="6030624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1" w:type="dxa"/>
            <w:vAlign w:val="center"/>
          </w:tcPr>
          <w:p w14:paraId="1EB2EFA2" w14:textId="3B373070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60" w:type="dxa"/>
            <w:vAlign w:val="center"/>
          </w:tcPr>
          <w:p w14:paraId="519FEF7E" w14:textId="4F49FFB8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8" w:type="dxa"/>
            <w:vAlign w:val="center"/>
          </w:tcPr>
          <w:p w14:paraId="7FB3A636" w14:textId="64E4172C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center"/>
          </w:tcPr>
          <w:p w14:paraId="29FC65F9" w14:textId="1D59F151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6" w:type="dxa"/>
          </w:tcPr>
          <w:p w14:paraId="6CE3FF79" w14:textId="7777777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Каталоги</w:t>
            </w:r>
          </w:p>
          <w:p w14:paraId="52E0BAC7" w14:textId="30FCCA2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 ГИСОГД СО</w:t>
            </w:r>
          </w:p>
        </w:tc>
      </w:tr>
      <w:tr w:rsidR="00233419" w:rsidRPr="00AB33CC" w14:paraId="2B9DF430" w14:textId="77777777" w:rsidTr="00D03077">
        <w:trPr>
          <w:jc w:val="center"/>
        </w:trPr>
        <w:tc>
          <w:tcPr>
            <w:tcW w:w="797" w:type="dxa"/>
            <w:vAlign w:val="center"/>
          </w:tcPr>
          <w:p w14:paraId="4F4C25F8" w14:textId="6C3CB335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09" w:type="dxa"/>
          </w:tcPr>
          <w:p w14:paraId="37596965" w14:textId="1B1F3999" w:rsidR="00233419" w:rsidRPr="00AB33CC" w:rsidRDefault="00233419" w:rsidP="00233419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5. Предоставление услуг в сфере градостроительной деятельности с помощью ГИСОГД СО</w:t>
            </w:r>
          </w:p>
        </w:tc>
        <w:tc>
          <w:tcPr>
            <w:tcW w:w="1618" w:type="dxa"/>
            <w:vAlign w:val="center"/>
          </w:tcPr>
          <w:p w14:paraId="7C2D1A69" w14:textId="5738FA98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услуг</w:t>
            </w:r>
          </w:p>
        </w:tc>
        <w:tc>
          <w:tcPr>
            <w:tcW w:w="1157" w:type="dxa"/>
            <w:vAlign w:val="center"/>
          </w:tcPr>
          <w:p w14:paraId="695B1C5D" w14:textId="7383A903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58" w:type="dxa"/>
            <w:vAlign w:val="center"/>
          </w:tcPr>
          <w:p w14:paraId="675BFD1D" w14:textId="0A908A56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884DE4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311" w:type="dxa"/>
            <w:vAlign w:val="center"/>
          </w:tcPr>
          <w:p w14:paraId="4F0A3FDD" w14:textId="0181A388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60" w:type="dxa"/>
            <w:vAlign w:val="center"/>
          </w:tcPr>
          <w:p w14:paraId="5740E490" w14:textId="62225990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58" w:type="dxa"/>
            <w:vAlign w:val="center"/>
          </w:tcPr>
          <w:p w14:paraId="6F8D5C00" w14:textId="666F747B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96" w:type="dxa"/>
            <w:vAlign w:val="center"/>
          </w:tcPr>
          <w:p w14:paraId="1D0F573A" w14:textId="5D25F8E9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96" w:type="dxa"/>
          </w:tcPr>
          <w:p w14:paraId="44E667FC" w14:textId="77777777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Каталоги </w:t>
            </w:r>
          </w:p>
          <w:p w14:paraId="7091FCD9" w14:textId="692B8050" w:rsidR="00233419" w:rsidRPr="00AB33CC" w:rsidRDefault="00233419" w:rsidP="0023341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ГИСОГД СО</w:t>
            </w:r>
          </w:p>
        </w:tc>
      </w:tr>
    </w:tbl>
    <w:p w14:paraId="54A9F171" w14:textId="77777777" w:rsidR="00D04EEC" w:rsidRPr="00AB33CC" w:rsidRDefault="00D04EEC" w:rsidP="00453155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4E8E9A6" w14:textId="77777777" w:rsidR="00404248" w:rsidRPr="00AB33CC" w:rsidRDefault="00404248" w:rsidP="00AD72D3">
      <w:pPr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14:paraId="22709E65" w14:textId="77777777" w:rsidR="0098164C" w:rsidRPr="00AB33CC" w:rsidRDefault="0098164C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4800CF" w14:textId="77777777" w:rsidR="0098164C" w:rsidRPr="00AB33CC" w:rsidRDefault="0098164C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5611726" w14:textId="77777777" w:rsidR="0098164C" w:rsidRPr="00AB33CC" w:rsidRDefault="0098164C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86633D2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84F7F5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38702E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EE7B4F0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B805520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0A2CA1" w14:textId="77777777" w:rsidR="00F855EE" w:rsidRPr="00AB33CC" w:rsidRDefault="00F855E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2A56C96" w14:textId="77777777" w:rsidR="00233419" w:rsidRPr="00AB33CC" w:rsidRDefault="00233419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8FFF85C" w14:textId="77777777" w:rsidR="00233419" w:rsidRPr="00AB33CC" w:rsidRDefault="00233419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E82E2FE" w14:textId="77777777" w:rsidR="00233419" w:rsidRPr="00AB33CC" w:rsidRDefault="00233419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E90809" w14:textId="0EE7D27E" w:rsidR="00751522" w:rsidRPr="00AB33CC" w:rsidRDefault="00751522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2 к Программе</w:t>
      </w:r>
    </w:p>
    <w:p w14:paraId="03E5FABE" w14:textId="77777777" w:rsidR="00751522" w:rsidRPr="00AB33CC" w:rsidRDefault="00751522" w:rsidP="00751522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28D10AB7" w14:textId="77777777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7694D117" w14:textId="2E4B2575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объектов транспортной инфраструктуры» </w:t>
      </w:r>
    </w:p>
    <w:p w14:paraId="38FE0335" w14:textId="77777777" w:rsidR="001F2083" w:rsidRPr="00AB33CC" w:rsidRDefault="001F2083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910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563D7FF8" w14:textId="77777777" w:rsidTr="001F2083">
        <w:trPr>
          <w:trHeight w:val="340"/>
        </w:trPr>
        <w:tc>
          <w:tcPr>
            <w:tcW w:w="910" w:type="dxa"/>
            <w:vMerge w:val="restart"/>
            <w:vAlign w:val="center"/>
          </w:tcPr>
          <w:p w14:paraId="1607489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307805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077D6768" w14:textId="77777777" w:rsidR="001F2083" w:rsidRPr="00AB33CC" w:rsidRDefault="001F2083" w:rsidP="009A644E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70F4B9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7788D01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56A36A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193702C3" w14:textId="77777777" w:rsidTr="001F2083">
        <w:tc>
          <w:tcPr>
            <w:tcW w:w="910" w:type="dxa"/>
            <w:vMerge/>
          </w:tcPr>
          <w:p w14:paraId="106327C3" w14:textId="77777777" w:rsidR="001F2083" w:rsidRPr="00AB33CC" w:rsidRDefault="001F2083" w:rsidP="009A644E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46F90F13" w14:textId="77777777" w:rsidR="001F2083" w:rsidRPr="00AB33CC" w:rsidRDefault="001F2083" w:rsidP="009A644E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5BC41E52" w14:textId="77777777" w:rsidR="001F2083" w:rsidRPr="00AB33CC" w:rsidRDefault="001F2083" w:rsidP="009A644E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0DCC28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6C3A81E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B95643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D3347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43456E0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599B326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1E958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000CA4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195DC24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3CF3745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2C1FC5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6F9DF2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7AF1F32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F0A8D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2F5126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4ECEB7F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6B73E5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583D31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E915D3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9B26F6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7D68D3D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399441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7A8E1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4E24F5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290AAA61" w14:textId="77777777" w:rsidR="001F2083" w:rsidRPr="00AB33CC" w:rsidRDefault="001F2083" w:rsidP="009A644E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45429C4E" w14:textId="77777777" w:rsidTr="001F2083">
        <w:trPr>
          <w:trHeight w:val="283"/>
        </w:trPr>
        <w:tc>
          <w:tcPr>
            <w:tcW w:w="910" w:type="dxa"/>
            <w:vAlign w:val="center"/>
          </w:tcPr>
          <w:p w14:paraId="6E71BD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1C72FBA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022D18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170630E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638EAF4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73E687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6DEF54E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119A16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5F4E2B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54F7E61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75EDC717" w14:textId="77777777" w:rsidTr="001F2083">
        <w:trPr>
          <w:trHeight w:val="283"/>
        </w:trPr>
        <w:tc>
          <w:tcPr>
            <w:tcW w:w="910" w:type="dxa"/>
            <w:vAlign w:val="center"/>
          </w:tcPr>
          <w:p w14:paraId="27732C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08851E73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Цель 4. Развитие современной и эффективной транспортной инфраструктуры</w:t>
            </w:r>
          </w:p>
        </w:tc>
      </w:tr>
      <w:tr w:rsidR="001D634C" w:rsidRPr="00AB33CC" w14:paraId="53ABD76B" w14:textId="77777777" w:rsidTr="001F2083">
        <w:trPr>
          <w:trHeight w:val="283"/>
        </w:trPr>
        <w:tc>
          <w:tcPr>
            <w:tcW w:w="910" w:type="dxa"/>
            <w:vAlign w:val="center"/>
          </w:tcPr>
          <w:p w14:paraId="3DFBA8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7A84CCA5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Задача 5. Строительство объектов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транспортной инфраструктуры</w:t>
            </w:r>
          </w:p>
        </w:tc>
      </w:tr>
      <w:tr w:rsidR="001D634C" w:rsidRPr="00AB33CC" w14:paraId="22C6E049" w14:textId="77777777" w:rsidTr="001F2083">
        <w:tc>
          <w:tcPr>
            <w:tcW w:w="910" w:type="dxa"/>
            <w:vAlign w:val="center"/>
          </w:tcPr>
          <w:p w14:paraId="0273F8E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36210911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2C65A5C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подготовленных проектов на строительство объектов транспортной инфраструктуры</w:t>
            </w:r>
          </w:p>
        </w:tc>
        <w:tc>
          <w:tcPr>
            <w:tcW w:w="1130" w:type="dxa"/>
            <w:vAlign w:val="center"/>
          </w:tcPr>
          <w:p w14:paraId="52956A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49174A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1DA3C0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E2CD3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8B632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50BDAD1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14:paraId="17A697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14:paraId="6D103B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1D634C" w:rsidRPr="00AB33CC" w14:paraId="11CA2392" w14:textId="77777777" w:rsidTr="001F2083">
        <w:tc>
          <w:tcPr>
            <w:tcW w:w="910" w:type="dxa"/>
            <w:vAlign w:val="center"/>
          </w:tcPr>
          <w:p w14:paraId="42971B1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39F6777A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3F52596A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введенных в эксплуатацию объектов транспортной инфраструктуры</w:t>
            </w:r>
          </w:p>
        </w:tc>
        <w:tc>
          <w:tcPr>
            <w:tcW w:w="1130" w:type="dxa"/>
            <w:vAlign w:val="center"/>
          </w:tcPr>
          <w:p w14:paraId="553D060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211D48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7B746B4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3C43CBB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FEB3EB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4ED1C96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  <w:vAlign w:val="center"/>
          </w:tcPr>
          <w:p w14:paraId="61281C8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5ADA618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эксплуатацию.</w:t>
            </w:r>
          </w:p>
          <w:p w14:paraId="06DC114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Акт приёмки выполненных работ.</w:t>
            </w:r>
          </w:p>
          <w:p w14:paraId="43904C4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Технический план.</w:t>
            </w:r>
          </w:p>
        </w:tc>
      </w:tr>
      <w:tr w:rsidR="001D634C" w:rsidRPr="00AB33CC" w14:paraId="103E3093" w14:textId="77777777" w:rsidTr="001F2083">
        <w:tc>
          <w:tcPr>
            <w:tcW w:w="910" w:type="dxa"/>
            <w:vAlign w:val="center"/>
          </w:tcPr>
          <w:p w14:paraId="12C3563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14:paraId="6ACFE621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8.</w:t>
            </w:r>
          </w:p>
          <w:p w14:paraId="44BC71E1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Протяжённость построенных дорог переходного типа </w:t>
            </w:r>
          </w:p>
        </w:tc>
        <w:tc>
          <w:tcPr>
            <w:tcW w:w="1130" w:type="dxa"/>
            <w:vAlign w:val="center"/>
          </w:tcPr>
          <w:p w14:paraId="0C69A2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км.</w:t>
            </w:r>
          </w:p>
        </w:tc>
        <w:tc>
          <w:tcPr>
            <w:tcW w:w="1187" w:type="dxa"/>
            <w:vAlign w:val="center"/>
          </w:tcPr>
          <w:p w14:paraId="4B7F5F3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70752DD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5A6BFE3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C04B33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5B5CFF8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14:paraId="19C3CC4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14:paraId="078007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Акт приёмки выполненных работ.</w:t>
            </w:r>
          </w:p>
          <w:p w14:paraId="55B0499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Технический план.</w:t>
            </w:r>
          </w:p>
          <w:p w14:paraId="67039A2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</w:tbl>
    <w:p w14:paraId="0913FFAC" w14:textId="77777777" w:rsidR="00751522" w:rsidRPr="00AB33CC" w:rsidRDefault="00751522" w:rsidP="00751522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68DAD58C" w14:textId="77777777" w:rsidR="00D04EEC" w:rsidRPr="00AB33CC" w:rsidRDefault="00D04EEC" w:rsidP="00453155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4025E7D" w14:textId="77777777" w:rsidR="00D05B13" w:rsidRPr="00AB33CC" w:rsidRDefault="00D05B13" w:rsidP="00267CFA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21CFE3" w14:textId="77777777" w:rsidR="00600661" w:rsidRPr="00AB33CC" w:rsidRDefault="00600661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283AA79" w14:textId="77777777" w:rsidR="009E7A97" w:rsidRPr="00AB33CC" w:rsidRDefault="009E7A97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9F0B493" w14:textId="77777777" w:rsidR="00233419" w:rsidRPr="00AB33CC" w:rsidRDefault="00233419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C10CFA7" w14:textId="76100B0A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3 к Программе</w:t>
      </w:r>
    </w:p>
    <w:p w14:paraId="5BFB250A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4CC8D5B6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4FBB823B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реализации подпрограммы «Строительство объектов инженерной инфраструктуры»</w:t>
      </w:r>
    </w:p>
    <w:p w14:paraId="677FE67A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661DD911" w14:textId="77777777" w:rsidTr="00FB52F0">
        <w:trPr>
          <w:trHeight w:val="340"/>
        </w:trPr>
        <w:tc>
          <w:tcPr>
            <w:tcW w:w="797" w:type="dxa"/>
            <w:vMerge w:val="restart"/>
            <w:vAlign w:val="center"/>
          </w:tcPr>
          <w:p w14:paraId="30B9B66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5F967BD5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2B1976FE" w14:textId="77777777" w:rsidR="00FF005E" w:rsidRPr="00AB33CC" w:rsidRDefault="00FF005E" w:rsidP="00FB52F0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0AF6B53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359372C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74A7D83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2F4A0148" w14:textId="77777777" w:rsidTr="00FB52F0">
        <w:tc>
          <w:tcPr>
            <w:tcW w:w="797" w:type="dxa"/>
            <w:vMerge/>
          </w:tcPr>
          <w:p w14:paraId="221D5864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5AD4A76E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B27FC28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3801522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25B9E19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710FB08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17B483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418D0A9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5ADC22B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A2B9FF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6A595E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1973EB4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0F16A78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326264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99881F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0ABF7FE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6F9BB01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2BE578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1B30269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21462FB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1CA0B7A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CB1478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8129835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1C65F4A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0E66BA5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607DDD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6D593E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0A991F14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33A616AC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451FF7C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7671783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7A1DB78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6116EFC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47F9FD5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5C77B33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7724087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3C64DCB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047480D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047FBDE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3A40A8DF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05C09BB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49220C5A" w14:textId="54FA3563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5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. Развитие инженерной инфраструктуры </w:t>
            </w:r>
          </w:p>
        </w:tc>
      </w:tr>
      <w:tr w:rsidR="001D634C" w:rsidRPr="00AB33CC" w14:paraId="6E62561E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5D9B341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262B838C" w14:textId="0D167D05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Задача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6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. Строительство объектов инженерной инфраструктуры </w:t>
            </w:r>
          </w:p>
        </w:tc>
      </w:tr>
      <w:tr w:rsidR="001D634C" w:rsidRPr="00AB33CC" w14:paraId="27029193" w14:textId="77777777" w:rsidTr="00FB52F0">
        <w:tc>
          <w:tcPr>
            <w:tcW w:w="797" w:type="dxa"/>
            <w:vAlign w:val="center"/>
          </w:tcPr>
          <w:p w14:paraId="4D8EA8F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74F4230E" w14:textId="77777777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54F1B371" w14:textId="77777777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подготовленных проектов на строительство объектов инженерной инфраструктуры </w:t>
            </w:r>
          </w:p>
        </w:tc>
        <w:tc>
          <w:tcPr>
            <w:tcW w:w="1130" w:type="dxa"/>
            <w:vAlign w:val="center"/>
          </w:tcPr>
          <w:p w14:paraId="577DCA7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0FCE38D1" w14:textId="10CBCA57" w:rsidR="00FF005E" w:rsidRPr="00AB33CC" w:rsidRDefault="00D3101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756652C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7181DC7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DF3314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15B609E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14:paraId="03A66A4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14:paraId="22475E8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884DE4" w:rsidRPr="00AB33CC" w14:paraId="77F6B50B" w14:textId="77777777" w:rsidTr="00FB52F0">
        <w:trPr>
          <w:trHeight w:val="1134"/>
        </w:trPr>
        <w:tc>
          <w:tcPr>
            <w:tcW w:w="797" w:type="dxa"/>
            <w:vAlign w:val="center"/>
          </w:tcPr>
          <w:p w14:paraId="28978C25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58E835D1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5F656C9D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введенных в эксплуатацию объектов инженерной инфраструктуры</w:t>
            </w:r>
          </w:p>
        </w:tc>
        <w:tc>
          <w:tcPr>
            <w:tcW w:w="1130" w:type="dxa"/>
            <w:vAlign w:val="center"/>
          </w:tcPr>
          <w:p w14:paraId="5104AD22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3B72D2FC" w14:textId="6619762D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88" w:type="dxa"/>
            <w:vAlign w:val="center"/>
          </w:tcPr>
          <w:p w14:paraId="3F14DB06" w14:textId="5B4DD08E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1E2347FA" w14:textId="5B75E43B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center"/>
          </w:tcPr>
          <w:p w14:paraId="4A8D10A5" w14:textId="22F9B3E0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0C46714" w14:textId="36B8AB50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14:paraId="29B33BA4" w14:textId="069520D1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14:paraId="5C03C018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эксплуатацию.</w:t>
            </w:r>
          </w:p>
          <w:p w14:paraId="16ED376E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Акт приёмки выполненных работ.</w:t>
            </w:r>
          </w:p>
          <w:p w14:paraId="25744138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Технический план.</w:t>
            </w:r>
          </w:p>
        </w:tc>
      </w:tr>
    </w:tbl>
    <w:p w14:paraId="61CBFD06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C0E802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4C8769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2B96028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A75FCF3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B62E9C5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012696C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8FBBBB" w14:textId="77777777" w:rsidR="00FF005E" w:rsidRPr="00AB33CC" w:rsidRDefault="00FF005E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B423FF" w14:textId="127F551A" w:rsidR="00751522" w:rsidRPr="00AB33CC" w:rsidRDefault="00751522" w:rsidP="00751522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Приложение № </w:t>
      </w:r>
      <w:r w:rsidR="00FF005E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к Программе</w:t>
      </w:r>
    </w:p>
    <w:p w14:paraId="47D5B3B2" w14:textId="77777777" w:rsidR="00751522" w:rsidRPr="00AB33CC" w:rsidRDefault="00751522" w:rsidP="00751522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6C5B8722" w14:textId="77777777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0E5C0A88" w14:textId="7A1C0D90" w:rsidR="00751522" w:rsidRPr="00AB33CC" w:rsidRDefault="00751522" w:rsidP="00751522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</w:t>
      </w:r>
      <w:r w:rsidR="00547F6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модернизация 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объектов коммунальной инфраструктуры» </w:t>
      </w:r>
    </w:p>
    <w:p w14:paraId="4D1656A1" w14:textId="77777777" w:rsidR="00E843D6" w:rsidRPr="00AB33CC" w:rsidRDefault="00E843D6" w:rsidP="00D04EEC">
      <w:pPr>
        <w:ind w:right="-2" w:firstLine="978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43924A38" w14:textId="77777777" w:rsidTr="00B802ED">
        <w:trPr>
          <w:trHeight w:val="340"/>
        </w:trPr>
        <w:tc>
          <w:tcPr>
            <w:tcW w:w="797" w:type="dxa"/>
            <w:vMerge w:val="restart"/>
            <w:vAlign w:val="center"/>
          </w:tcPr>
          <w:p w14:paraId="5131BD0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7C2D6C7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75A6F089" w14:textId="77777777" w:rsidR="007D57CB" w:rsidRPr="00AB33CC" w:rsidRDefault="007D57CB" w:rsidP="00B802ED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2066B9C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1FF19A1A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12B1A1A1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6F66D22A" w14:textId="77777777" w:rsidTr="00B802ED">
        <w:tc>
          <w:tcPr>
            <w:tcW w:w="797" w:type="dxa"/>
            <w:vMerge/>
          </w:tcPr>
          <w:p w14:paraId="5E36310A" w14:textId="77777777" w:rsidR="007D57CB" w:rsidRPr="00AB33CC" w:rsidRDefault="007D57CB" w:rsidP="00B802E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60043FA5" w14:textId="77777777" w:rsidR="007D57CB" w:rsidRPr="00AB33CC" w:rsidRDefault="007D57CB" w:rsidP="00B802E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1E0A962E" w14:textId="77777777" w:rsidR="007D57CB" w:rsidRPr="00AB33CC" w:rsidRDefault="007D57CB" w:rsidP="00B802E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7301225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2A34C818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5ED127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2EA3F9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5F964DF5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2439A27F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21BAA9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A6C5580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7918BF8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45788871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C172E31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053F12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0F575FD4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60408C1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3D0AB8F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77523F73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295908F4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57B93AF3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81772F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6A23CC8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0902906A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426AD81F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7F1FE2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9AFA5F6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227EA403" w14:textId="77777777" w:rsidR="007D57CB" w:rsidRPr="00AB33CC" w:rsidRDefault="007D57CB" w:rsidP="00B802E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34D318B9" w14:textId="77777777" w:rsidTr="00D03077">
        <w:trPr>
          <w:trHeight w:val="283"/>
        </w:trPr>
        <w:tc>
          <w:tcPr>
            <w:tcW w:w="797" w:type="dxa"/>
            <w:vAlign w:val="center"/>
          </w:tcPr>
          <w:p w14:paraId="5699959C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5D0D615B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655CB82C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31126134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2927CCFA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76EF586D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572043FC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0BDCF417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368CCC28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5280DE0A" w14:textId="77777777" w:rsidR="007D57CB" w:rsidRPr="00AB33CC" w:rsidRDefault="007D57CB" w:rsidP="00B802E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4A13554C" w14:textId="77777777" w:rsidTr="00D03077">
        <w:trPr>
          <w:trHeight w:val="283"/>
        </w:trPr>
        <w:tc>
          <w:tcPr>
            <w:tcW w:w="797" w:type="dxa"/>
            <w:vAlign w:val="center"/>
          </w:tcPr>
          <w:p w14:paraId="21684B0C" w14:textId="77777777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3913DD08" w14:textId="5A653A30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6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Развитие и модернизация объектов коммунальной инфраструктуры</w:t>
            </w:r>
          </w:p>
        </w:tc>
      </w:tr>
      <w:tr w:rsidR="001D634C" w:rsidRPr="00AB33CC" w14:paraId="702E3F1D" w14:textId="77777777" w:rsidTr="00D03077">
        <w:trPr>
          <w:trHeight w:val="283"/>
        </w:trPr>
        <w:tc>
          <w:tcPr>
            <w:tcW w:w="797" w:type="dxa"/>
            <w:vAlign w:val="center"/>
          </w:tcPr>
          <w:p w14:paraId="62BC12D5" w14:textId="77777777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642B677E" w14:textId="3C7FA9F8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Задача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7.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Строительство и модернизация объектов коммунальной инфраструктуры </w:t>
            </w:r>
          </w:p>
        </w:tc>
      </w:tr>
      <w:tr w:rsidR="001D634C" w:rsidRPr="00AB33CC" w14:paraId="037AD5DF" w14:textId="77777777" w:rsidTr="00D03077">
        <w:tc>
          <w:tcPr>
            <w:tcW w:w="797" w:type="dxa"/>
            <w:vAlign w:val="center"/>
          </w:tcPr>
          <w:p w14:paraId="39381C6B" w14:textId="77777777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3A9A5A10" w14:textId="77777777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7B22F6D7" w14:textId="4E7DE271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подготовленных проектов на строительство объектов коммунальной инфраструктуры </w:t>
            </w:r>
          </w:p>
        </w:tc>
        <w:tc>
          <w:tcPr>
            <w:tcW w:w="1130" w:type="dxa"/>
            <w:vAlign w:val="center"/>
          </w:tcPr>
          <w:p w14:paraId="0764836E" w14:textId="09C727C8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3612C709" w14:textId="15858810" w:rsidR="00D05B13" w:rsidRPr="00AB33CC" w:rsidRDefault="00D03077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096A8754" w14:textId="3EC1851C" w:rsidR="00D05B13" w:rsidRPr="00AB33CC" w:rsidRDefault="00D03077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56D659F0" w14:textId="4F7B910C" w:rsidR="00D05B13" w:rsidRPr="00AB33CC" w:rsidRDefault="00D3101E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8451D68" w14:textId="23E32273" w:rsidR="00D05B13" w:rsidRPr="00AB33CC" w:rsidRDefault="00884DE4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0E861B17" w14:textId="25E1B9DA" w:rsidR="00D05B13" w:rsidRPr="00AB33CC" w:rsidRDefault="00884DE4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14:paraId="49CA0205" w14:textId="6EA34BD7" w:rsidR="00D05B13" w:rsidRPr="00AB33CC" w:rsidRDefault="00D03077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049" w:type="dxa"/>
          </w:tcPr>
          <w:p w14:paraId="65BC4A4A" w14:textId="77777777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1D634C" w:rsidRPr="00AB33CC" w14:paraId="67AF4A7D" w14:textId="77777777" w:rsidTr="00D03077">
        <w:tc>
          <w:tcPr>
            <w:tcW w:w="797" w:type="dxa"/>
            <w:vAlign w:val="center"/>
          </w:tcPr>
          <w:p w14:paraId="1A6B8F73" w14:textId="77777777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4E64DF98" w14:textId="77777777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2B6AF48A" w14:textId="6E79088C" w:rsidR="00D05B13" w:rsidRPr="00AB33CC" w:rsidRDefault="00D05B13" w:rsidP="00D05B13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введенных в эксплуатацию объектов </w:t>
            </w:r>
            <w:r w:rsidR="004C3BEB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1130" w:type="dxa"/>
            <w:vAlign w:val="center"/>
          </w:tcPr>
          <w:p w14:paraId="413409BB" w14:textId="384DDD80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04661C3C" w14:textId="3047472D" w:rsidR="00D05B13" w:rsidRPr="00AB33CC" w:rsidRDefault="00D3101E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5C55E058" w14:textId="57413B58" w:rsidR="00D05B13" w:rsidRPr="00AB33CC" w:rsidRDefault="00D3101E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658C72CC" w14:textId="55212FB0" w:rsidR="00D05B13" w:rsidRPr="00AB33CC" w:rsidRDefault="00D03077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7" w:type="dxa"/>
            <w:vAlign w:val="center"/>
          </w:tcPr>
          <w:p w14:paraId="581CEC5A" w14:textId="042A276E" w:rsidR="00D05B13" w:rsidRPr="00AB33CC" w:rsidRDefault="00D3101E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68A41647" w14:textId="22AF0AFA" w:rsidR="00D05B13" w:rsidRPr="00AB33CC" w:rsidRDefault="00884DE4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  <w:vAlign w:val="center"/>
          </w:tcPr>
          <w:p w14:paraId="79F79CF9" w14:textId="5BD40078" w:rsidR="00D05B13" w:rsidRPr="00AB33CC" w:rsidRDefault="00884DE4" w:rsidP="00D0307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049" w:type="dxa"/>
          </w:tcPr>
          <w:p w14:paraId="0CB1623C" w14:textId="773E4643" w:rsidR="00D05B13" w:rsidRPr="00AB33CC" w:rsidRDefault="00D05B13" w:rsidP="00D05B1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</w:t>
            </w:r>
            <w:r w:rsidR="00884DE4" w:rsidRPr="00AB33CC"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14:paraId="6FA5B739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Акт приёмки выполненных работ.</w:t>
            </w:r>
          </w:p>
          <w:p w14:paraId="2B4DEDFA" w14:textId="3D873166" w:rsidR="00D05B13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Технический план.</w:t>
            </w:r>
          </w:p>
        </w:tc>
      </w:tr>
      <w:tr w:rsidR="00FB7135" w:rsidRPr="00AB33CC" w14:paraId="0054759C" w14:textId="77777777" w:rsidTr="00D03077">
        <w:tc>
          <w:tcPr>
            <w:tcW w:w="797" w:type="dxa"/>
            <w:vAlign w:val="center"/>
          </w:tcPr>
          <w:p w14:paraId="4AC97FDE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14:paraId="2F3B350D" w14:textId="63E976A7" w:rsidR="00FB7135" w:rsidRPr="00AB33CC" w:rsidRDefault="00FB7135" w:rsidP="00FB7135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9. Протяжённость замены инженерных сетей</w:t>
            </w:r>
          </w:p>
        </w:tc>
        <w:tc>
          <w:tcPr>
            <w:tcW w:w="1130" w:type="dxa"/>
            <w:vAlign w:val="center"/>
          </w:tcPr>
          <w:p w14:paraId="0D6EFF8E" w14:textId="1E375A08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км.</w:t>
            </w:r>
          </w:p>
        </w:tc>
        <w:tc>
          <w:tcPr>
            <w:tcW w:w="1187" w:type="dxa"/>
            <w:vAlign w:val="center"/>
          </w:tcPr>
          <w:p w14:paraId="764E972A" w14:textId="7C8CA08B" w:rsidR="000E4A66" w:rsidRPr="00AB33CC" w:rsidRDefault="00884DE4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73</w:t>
            </w:r>
          </w:p>
        </w:tc>
        <w:tc>
          <w:tcPr>
            <w:tcW w:w="1188" w:type="dxa"/>
            <w:vAlign w:val="center"/>
          </w:tcPr>
          <w:p w14:paraId="400A2962" w14:textId="3595B1BC" w:rsidR="000E4A66" w:rsidRPr="00AB33CC" w:rsidRDefault="00884DE4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0,51</w:t>
            </w:r>
          </w:p>
        </w:tc>
        <w:tc>
          <w:tcPr>
            <w:tcW w:w="1188" w:type="dxa"/>
            <w:vAlign w:val="center"/>
          </w:tcPr>
          <w:p w14:paraId="60E269A5" w14:textId="4CAA7401" w:rsidR="00FB7135" w:rsidRPr="00AB33CC" w:rsidRDefault="0034264D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1,84</w:t>
            </w:r>
          </w:p>
        </w:tc>
        <w:tc>
          <w:tcPr>
            <w:tcW w:w="1187" w:type="dxa"/>
            <w:vAlign w:val="center"/>
          </w:tcPr>
          <w:p w14:paraId="68FBBEFF" w14:textId="5B44810E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1CDB3799" w14:textId="6E17E25B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096" w:type="dxa"/>
            <w:vAlign w:val="center"/>
          </w:tcPr>
          <w:p w14:paraId="20F09ED5" w14:textId="2553A8F5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049" w:type="dxa"/>
          </w:tcPr>
          <w:p w14:paraId="4A0A1856" w14:textId="0C12602E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Акт приёмки выполненных работ</w:t>
            </w:r>
          </w:p>
        </w:tc>
      </w:tr>
    </w:tbl>
    <w:p w14:paraId="113DA989" w14:textId="77777777" w:rsidR="009F0DFC" w:rsidRPr="00AB33CC" w:rsidRDefault="009F0DFC" w:rsidP="00D04EEC">
      <w:pPr>
        <w:ind w:right="-2" w:firstLine="978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D063B06" w14:textId="77777777" w:rsidR="00E843D6" w:rsidRPr="00AB33CC" w:rsidRDefault="00E843D6" w:rsidP="00D04EEC">
      <w:pPr>
        <w:ind w:right="-2" w:firstLine="978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3133B89" w14:textId="77777777" w:rsidR="00E843D6" w:rsidRPr="00AB33CC" w:rsidRDefault="00E843D6" w:rsidP="00D04EEC">
      <w:pPr>
        <w:ind w:right="-2" w:firstLine="978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B2BCD77" w14:textId="77777777" w:rsidR="00630237" w:rsidRPr="00AB33CC" w:rsidRDefault="00630237" w:rsidP="00D04EEC">
      <w:pPr>
        <w:ind w:right="-2" w:firstLine="9781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8EE626C" w14:textId="77777777" w:rsidR="00492AE5" w:rsidRPr="00AB33CC" w:rsidRDefault="00492AE5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75D4519" w14:textId="77777777" w:rsidR="000D106B" w:rsidRPr="00AB33CC" w:rsidRDefault="000D106B" w:rsidP="00FF005E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E2A7BC" w14:textId="5F35A08E" w:rsidR="00FF005E" w:rsidRPr="00AB33CC" w:rsidRDefault="00FF005E" w:rsidP="00FF005E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5 к Программе</w:t>
      </w:r>
    </w:p>
    <w:p w14:paraId="7149B7BA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1A5215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70CBBEAD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объектов физической культуры и спорта» </w:t>
      </w:r>
    </w:p>
    <w:p w14:paraId="535EE4E3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35861D5A" w14:textId="77777777" w:rsidTr="00FB52F0">
        <w:trPr>
          <w:trHeight w:val="340"/>
        </w:trPr>
        <w:tc>
          <w:tcPr>
            <w:tcW w:w="797" w:type="dxa"/>
            <w:vMerge w:val="restart"/>
            <w:vAlign w:val="center"/>
          </w:tcPr>
          <w:p w14:paraId="7A7FC3F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128E8D7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01D6C077" w14:textId="77777777" w:rsidR="00FF005E" w:rsidRPr="00AB33CC" w:rsidRDefault="00FF005E" w:rsidP="00FB52F0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26A256B8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3CE5A13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5067B48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1923E2F3" w14:textId="77777777" w:rsidTr="00FB52F0">
        <w:tc>
          <w:tcPr>
            <w:tcW w:w="797" w:type="dxa"/>
            <w:vMerge/>
          </w:tcPr>
          <w:p w14:paraId="7520CBE6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063B3E54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29D2D517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8458C2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3F1E81D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069095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898842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7E12D0C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32E0C28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3948E1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51BCD4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369F6DE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1D48A8A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77A4E0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A0F5F9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3AD22A6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BB1541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CF493D5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DD82E2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496FEEA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66235DF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5D9FDF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6F0D00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1F68D07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13133D9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42F0FE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C817A9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0E48C7C1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1C8BE6B4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10C641B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20D4079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0133D3D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3C53C55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74C65E5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791E1CB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133FEADA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16216F5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1BB9DED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44A5827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78E05750" w14:textId="77777777" w:rsidTr="00FB52F0">
        <w:trPr>
          <w:trHeight w:val="283"/>
        </w:trPr>
        <w:tc>
          <w:tcPr>
            <w:tcW w:w="797" w:type="dxa"/>
          </w:tcPr>
          <w:p w14:paraId="3E1E537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2C73FDE7" w14:textId="3F6CAEE5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7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Развитие сети объектов физической культуры и спорта</w:t>
            </w:r>
          </w:p>
        </w:tc>
      </w:tr>
      <w:tr w:rsidR="001D634C" w:rsidRPr="00AB33CC" w14:paraId="367D35D7" w14:textId="77777777" w:rsidTr="00FB52F0">
        <w:trPr>
          <w:trHeight w:val="283"/>
        </w:trPr>
        <w:tc>
          <w:tcPr>
            <w:tcW w:w="797" w:type="dxa"/>
          </w:tcPr>
          <w:p w14:paraId="5182947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1985A0F9" w14:textId="544C5960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Задача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8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Строительство объектов физической культуры и спорта</w:t>
            </w:r>
          </w:p>
        </w:tc>
      </w:tr>
      <w:tr w:rsidR="001D634C" w:rsidRPr="00AB33CC" w14:paraId="22784645" w14:textId="77777777" w:rsidTr="00FB52F0">
        <w:tc>
          <w:tcPr>
            <w:tcW w:w="797" w:type="dxa"/>
          </w:tcPr>
          <w:p w14:paraId="7C875A95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6FAB1264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10ED87BC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подготовленных проектов на строительство объектов физической культуры и спорта</w:t>
            </w:r>
          </w:p>
        </w:tc>
        <w:tc>
          <w:tcPr>
            <w:tcW w:w="1130" w:type="dxa"/>
            <w:vAlign w:val="center"/>
          </w:tcPr>
          <w:p w14:paraId="037CDF16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688713C6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10E8965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45B9A1D6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D8266C8" w14:textId="7F2A608E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0EADF0E8" w14:textId="5EB23B51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41FFBDA3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0B1AE964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884DE4" w:rsidRPr="00AB33CC" w14:paraId="4703721C" w14:textId="77777777" w:rsidTr="00FB52F0">
        <w:tc>
          <w:tcPr>
            <w:tcW w:w="797" w:type="dxa"/>
          </w:tcPr>
          <w:p w14:paraId="7B2C8D98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7740F9D3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12BD0C5D" w14:textId="77777777" w:rsidR="00884DE4" w:rsidRPr="00AB33CC" w:rsidRDefault="00884DE4" w:rsidP="00884DE4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30" w:type="dxa"/>
            <w:vAlign w:val="center"/>
          </w:tcPr>
          <w:p w14:paraId="7990173C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27D855A1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3159CCA5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5D0C9089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4611B342" w14:textId="17C71522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3016BC80" w14:textId="22570368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734A45F3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036A781D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эксплуатацию.</w:t>
            </w:r>
          </w:p>
          <w:p w14:paraId="268E9554" w14:textId="77777777" w:rsidR="00884DE4" w:rsidRPr="00AB33CC" w:rsidRDefault="00884DE4" w:rsidP="00884DE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3A54B789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A1B4BEC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27855B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AFE5066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9A5110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8A27DAB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666FE4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1E3FA9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01E0B5" w14:textId="77777777" w:rsidR="00FF005E" w:rsidRPr="00AB33CC" w:rsidRDefault="00FF005E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B0F1A37" w14:textId="34CFCF6D" w:rsidR="00492AE5" w:rsidRPr="00AB33CC" w:rsidRDefault="00492AE5" w:rsidP="00492AE5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   Приложение № 6 к Программе</w:t>
      </w:r>
    </w:p>
    <w:p w14:paraId="2D6D5F43" w14:textId="77777777" w:rsidR="00492AE5" w:rsidRPr="00AB33CC" w:rsidRDefault="00492AE5" w:rsidP="00492AE5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57EC586B" w14:textId="77777777" w:rsidR="00492AE5" w:rsidRPr="00AB33CC" w:rsidRDefault="00492AE5" w:rsidP="00492AE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2108DADD" w14:textId="3783458F" w:rsidR="00492AE5" w:rsidRPr="00AB33CC" w:rsidRDefault="00492AE5" w:rsidP="00492AE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объектов образовательных учреждений» </w:t>
      </w:r>
    </w:p>
    <w:p w14:paraId="04BE5681" w14:textId="77777777" w:rsidR="00233419" w:rsidRPr="00AB33CC" w:rsidRDefault="00233419" w:rsidP="00492AE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4BB7D8DA" w14:textId="77777777" w:rsidTr="0019489D">
        <w:trPr>
          <w:trHeight w:val="340"/>
        </w:trPr>
        <w:tc>
          <w:tcPr>
            <w:tcW w:w="797" w:type="dxa"/>
            <w:vMerge w:val="restart"/>
            <w:vAlign w:val="center"/>
          </w:tcPr>
          <w:p w14:paraId="38D251A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7792A5E4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4FF30733" w14:textId="77777777" w:rsidR="00492AE5" w:rsidRPr="00AB33CC" w:rsidRDefault="00492AE5" w:rsidP="0019489D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3968149B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68EB596B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27D2594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209B8312" w14:textId="77777777" w:rsidTr="0019489D">
        <w:tc>
          <w:tcPr>
            <w:tcW w:w="797" w:type="dxa"/>
            <w:vMerge/>
          </w:tcPr>
          <w:p w14:paraId="6706F7CA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115CDCFF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3296E998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628C469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3A7C9E37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9CE86E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319835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64CF6D8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04A9A93E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BCE50CA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4FE481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1A20C48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761FE93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1421CE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05C6A0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145C04F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936D4E4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791F6E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75BA1871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7F48920B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1E17BEE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002CCEE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67C7E5B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0108563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37E0E1D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945994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E1519E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5A8E4FE2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3389A380" w14:textId="77777777" w:rsidTr="00B12DBA">
        <w:trPr>
          <w:trHeight w:val="283"/>
        </w:trPr>
        <w:tc>
          <w:tcPr>
            <w:tcW w:w="797" w:type="dxa"/>
            <w:vAlign w:val="center"/>
          </w:tcPr>
          <w:p w14:paraId="0900079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612FA1E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7B627B9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0C2C794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21351A1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0D35DB64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662E3D4E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16F2B91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78B3ACC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1FF9219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08E363D9" w14:textId="77777777" w:rsidTr="00B12DBA">
        <w:trPr>
          <w:trHeight w:val="283"/>
        </w:trPr>
        <w:tc>
          <w:tcPr>
            <w:tcW w:w="797" w:type="dxa"/>
            <w:vAlign w:val="center"/>
          </w:tcPr>
          <w:p w14:paraId="4252279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64C58746" w14:textId="7231BB72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F234AF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8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. Развитие сети образовательных учреждений </w:t>
            </w:r>
          </w:p>
        </w:tc>
      </w:tr>
      <w:tr w:rsidR="001D634C" w:rsidRPr="00AB33CC" w14:paraId="2785A335" w14:textId="77777777" w:rsidTr="00B12DBA">
        <w:trPr>
          <w:trHeight w:val="283"/>
        </w:trPr>
        <w:tc>
          <w:tcPr>
            <w:tcW w:w="797" w:type="dxa"/>
            <w:vAlign w:val="center"/>
          </w:tcPr>
          <w:p w14:paraId="167A200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662B55C0" w14:textId="4E8D92B3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Задача </w:t>
            </w:r>
            <w:r w:rsidR="00F234AF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9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Строительство  объектов образовательных учреждений</w:t>
            </w:r>
          </w:p>
        </w:tc>
      </w:tr>
      <w:tr w:rsidR="001D634C" w:rsidRPr="00AB33CC" w14:paraId="1C0F5ED6" w14:textId="77777777" w:rsidTr="00B12DBA">
        <w:tc>
          <w:tcPr>
            <w:tcW w:w="797" w:type="dxa"/>
            <w:vAlign w:val="center"/>
          </w:tcPr>
          <w:p w14:paraId="4CD2F6C7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545217EB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6C6C743A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подготовленных проектов на строительство объектов образовательных учреждений</w:t>
            </w:r>
          </w:p>
        </w:tc>
        <w:tc>
          <w:tcPr>
            <w:tcW w:w="1130" w:type="dxa"/>
            <w:vAlign w:val="center"/>
          </w:tcPr>
          <w:p w14:paraId="17B3B774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6491A3A5" w14:textId="0CBE1932" w:rsidR="00492AE5" w:rsidRPr="00AB33CC" w:rsidRDefault="00D3101E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423FEE39" w14:textId="3099EDBA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9A2CF29" w14:textId="1C41D376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65F21230" w14:textId="68D1AD70" w:rsidR="00492AE5" w:rsidRPr="00AB33CC" w:rsidRDefault="00884DE4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12B0A16B" w14:textId="2F0B10C9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14:paraId="1D2D4184" w14:textId="568FC27D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6C372EE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492AE5" w:rsidRPr="00AB33CC" w14:paraId="26E5567E" w14:textId="77777777" w:rsidTr="00B12DBA">
        <w:tc>
          <w:tcPr>
            <w:tcW w:w="797" w:type="dxa"/>
            <w:vAlign w:val="center"/>
          </w:tcPr>
          <w:p w14:paraId="14B6089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26746252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59ECB8FB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введенных в эксплуатацию объектов образовательных учреждений</w:t>
            </w:r>
          </w:p>
        </w:tc>
        <w:tc>
          <w:tcPr>
            <w:tcW w:w="1130" w:type="dxa"/>
            <w:vAlign w:val="center"/>
          </w:tcPr>
          <w:p w14:paraId="6981632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23C6A811" w14:textId="64251C96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172A4B2D" w14:textId="7EC684E6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4C92BD43" w14:textId="71389618" w:rsidR="00492AE5" w:rsidRPr="00AB33CC" w:rsidRDefault="00D3101E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34738ADB" w14:textId="1BA04C05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4FA2D364" w14:textId="0D553624" w:rsidR="00492AE5" w:rsidRPr="00AB33CC" w:rsidRDefault="00884DE4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14:paraId="34948962" w14:textId="2DBF027E" w:rsidR="00492AE5" w:rsidRPr="00AB33CC" w:rsidRDefault="00B12DBA" w:rsidP="00B12DBA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14:paraId="41673737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эксплуатацию.</w:t>
            </w:r>
          </w:p>
          <w:p w14:paraId="2FBDFED1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4733ECF3" w14:textId="77777777" w:rsidR="00492AE5" w:rsidRPr="00AB33CC" w:rsidRDefault="00492AE5" w:rsidP="00492AE5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E160391" w14:textId="77777777" w:rsidR="00492AE5" w:rsidRPr="00AB33CC" w:rsidRDefault="00492AE5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D64AC1D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943453E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9B7BCB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7B9B0A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FD7CD47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6F39B4" w14:textId="77777777" w:rsidR="00233419" w:rsidRPr="00AB33CC" w:rsidRDefault="00233419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928C98C" w14:textId="77777777" w:rsidR="00233419" w:rsidRPr="00AB33CC" w:rsidRDefault="00233419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7603" w14:textId="2C057A12" w:rsidR="00492AE5" w:rsidRPr="00AB33CC" w:rsidRDefault="00492AE5" w:rsidP="00492AE5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7 к Программе</w:t>
      </w:r>
    </w:p>
    <w:p w14:paraId="46A61F04" w14:textId="77777777" w:rsidR="00492AE5" w:rsidRPr="00AB33CC" w:rsidRDefault="00492AE5" w:rsidP="00492AE5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6E00B2B1" w14:textId="77777777" w:rsidR="00492AE5" w:rsidRPr="00AB33CC" w:rsidRDefault="00492AE5" w:rsidP="00492AE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2BD43321" w14:textId="5CC8E4DC" w:rsidR="00492AE5" w:rsidRPr="00AB33CC" w:rsidRDefault="00492AE5" w:rsidP="00492AE5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объектов культуры» </w:t>
      </w:r>
    </w:p>
    <w:p w14:paraId="30231913" w14:textId="77777777" w:rsidR="00492AE5" w:rsidRPr="00AB33CC" w:rsidRDefault="00492AE5" w:rsidP="00492AE5">
      <w:pPr>
        <w:ind w:right="-2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35252FAE" w14:textId="77777777" w:rsidTr="0019489D">
        <w:trPr>
          <w:trHeight w:val="340"/>
        </w:trPr>
        <w:tc>
          <w:tcPr>
            <w:tcW w:w="797" w:type="dxa"/>
            <w:vMerge w:val="restart"/>
            <w:vAlign w:val="center"/>
          </w:tcPr>
          <w:p w14:paraId="4D85C0F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1F49E15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70566CE4" w14:textId="77777777" w:rsidR="00492AE5" w:rsidRPr="00AB33CC" w:rsidRDefault="00492AE5" w:rsidP="0019489D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3E9C601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101E1BC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6E1BA21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3AC1063E" w14:textId="77777777" w:rsidTr="0019489D">
        <w:tc>
          <w:tcPr>
            <w:tcW w:w="797" w:type="dxa"/>
            <w:vMerge/>
          </w:tcPr>
          <w:p w14:paraId="6EA30764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50" w:type="dxa"/>
            <w:vMerge/>
          </w:tcPr>
          <w:p w14:paraId="7F5F77B8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0C80B95F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415417C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5221E65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98E93C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DC778DA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18743B4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3E13FFC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047F9A4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440D097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458ED35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134DDFE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D93AF6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5BDFB3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345BF25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466C6FE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90F017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FB8CDD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4FBD51C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2CF6FA4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9EBB44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270F79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42D835B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7B91E56E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71B9B0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917554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3F304B2E" w14:textId="77777777" w:rsidR="00492AE5" w:rsidRPr="00AB33CC" w:rsidRDefault="00492AE5" w:rsidP="0019489D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663555B6" w14:textId="77777777" w:rsidTr="0019489D">
        <w:trPr>
          <w:trHeight w:val="283"/>
        </w:trPr>
        <w:tc>
          <w:tcPr>
            <w:tcW w:w="797" w:type="dxa"/>
            <w:vAlign w:val="center"/>
          </w:tcPr>
          <w:p w14:paraId="1A194CE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57A7B4E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57D3AEE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6EE8A09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6D668DA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12566D16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18A397D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5706064D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1D2C8BF8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51027452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76EB4FDD" w14:textId="77777777" w:rsidTr="0019489D">
        <w:trPr>
          <w:trHeight w:val="283"/>
        </w:trPr>
        <w:tc>
          <w:tcPr>
            <w:tcW w:w="797" w:type="dxa"/>
          </w:tcPr>
          <w:p w14:paraId="272624D9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7D606ABA" w14:textId="7E449AF8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F234AF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9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Развитие сети объектов культуры</w:t>
            </w:r>
          </w:p>
        </w:tc>
      </w:tr>
      <w:tr w:rsidR="001D634C" w:rsidRPr="00AB33CC" w14:paraId="571ED3E0" w14:textId="77777777" w:rsidTr="0019489D">
        <w:trPr>
          <w:trHeight w:val="283"/>
        </w:trPr>
        <w:tc>
          <w:tcPr>
            <w:tcW w:w="797" w:type="dxa"/>
          </w:tcPr>
          <w:p w14:paraId="3C63B98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58D0A38A" w14:textId="1DBAA5C1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Задача</w:t>
            </w:r>
            <w:r w:rsidR="00F234AF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 10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Строительство объектов культуры</w:t>
            </w:r>
          </w:p>
        </w:tc>
      </w:tr>
      <w:tr w:rsidR="001D634C" w:rsidRPr="00AB33CC" w14:paraId="592B199B" w14:textId="77777777" w:rsidTr="00F855EE">
        <w:tc>
          <w:tcPr>
            <w:tcW w:w="797" w:type="dxa"/>
          </w:tcPr>
          <w:p w14:paraId="54B3240C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777ABADF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6. </w:t>
            </w:r>
          </w:p>
          <w:p w14:paraId="3A5FE709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подготовленных проектов на строительство объектов культуры</w:t>
            </w:r>
          </w:p>
        </w:tc>
        <w:tc>
          <w:tcPr>
            <w:tcW w:w="1130" w:type="dxa"/>
            <w:vAlign w:val="center"/>
          </w:tcPr>
          <w:p w14:paraId="0C2F1F03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06C5684C" w14:textId="2DBECFDE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5E3ED38B" w14:textId="0C3946ED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B467495" w14:textId="0C62AC52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48F33FFC" w14:textId="4C29AA53" w:rsidR="00492AE5" w:rsidRPr="00AB33CC" w:rsidRDefault="00884DE4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36EA87CE" w14:textId="1ADB10A7" w:rsidR="00492AE5" w:rsidRPr="00AB33CC" w:rsidRDefault="00884DE4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5E68BAD5" w14:textId="0FF44E74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72D464C7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492AE5" w:rsidRPr="00AB33CC" w14:paraId="1CEA6491" w14:textId="77777777" w:rsidTr="00F855EE">
        <w:tc>
          <w:tcPr>
            <w:tcW w:w="797" w:type="dxa"/>
          </w:tcPr>
          <w:p w14:paraId="65823E20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50964444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Целевой показатель 7.</w:t>
            </w:r>
          </w:p>
          <w:p w14:paraId="2FC5BB19" w14:textId="77777777" w:rsidR="00492AE5" w:rsidRPr="00AB33CC" w:rsidRDefault="00492AE5" w:rsidP="0019489D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введенных в эксплуатацию объектов культуры</w:t>
            </w:r>
          </w:p>
        </w:tc>
        <w:tc>
          <w:tcPr>
            <w:tcW w:w="1130" w:type="dxa"/>
            <w:vAlign w:val="center"/>
          </w:tcPr>
          <w:p w14:paraId="4FA7721E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65D1C00A" w14:textId="2A7281B9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3AC122FD" w14:textId="05E757EC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1E681835" w14:textId="1724B7AD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A7569FF" w14:textId="76A73180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25700CB7" w14:textId="0722EA8C" w:rsidR="00492AE5" w:rsidRPr="00AB33CC" w:rsidRDefault="00836EAF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14:paraId="56A4A158" w14:textId="474E1D89" w:rsidR="00492AE5" w:rsidRPr="00AB33CC" w:rsidRDefault="00F855EE" w:rsidP="00F855E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14:paraId="04CE9725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Разрешение на ввод объекта в эксплуатацию.</w:t>
            </w:r>
          </w:p>
          <w:p w14:paraId="048928AF" w14:textId="77777777" w:rsidR="00492AE5" w:rsidRPr="00AB33CC" w:rsidRDefault="00492AE5" w:rsidP="001948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6720E1D8" w14:textId="77777777" w:rsidR="00492AE5" w:rsidRPr="00AB33CC" w:rsidRDefault="00492AE5" w:rsidP="00492AE5">
      <w:pPr>
        <w:ind w:right="-2" w:firstLine="10490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5255C03F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C06E2C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35D60B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69DEAB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12D5FD2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3123A1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D0DAEDF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F297CF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993F80" w14:textId="7777777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18A57C2" w14:textId="243F0447" w:rsidR="00FF005E" w:rsidRPr="00AB33CC" w:rsidRDefault="00FF005E" w:rsidP="00FF005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8 к Программе</w:t>
      </w:r>
    </w:p>
    <w:p w14:paraId="6355AE20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6905FD2E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ЦЕЛИ, ЗАДАЧИ, ЦЕЛЕВЫЕ ПОКАЗАТЕЛИ</w:t>
      </w:r>
    </w:p>
    <w:p w14:paraId="25CEBBB5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подпрограммы «Строительство и реконструкция объектов благоустройства» </w:t>
      </w:r>
    </w:p>
    <w:p w14:paraId="0703DB1C" w14:textId="77777777" w:rsidR="00FF005E" w:rsidRPr="00AB33CC" w:rsidRDefault="00FF005E" w:rsidP="00FF005E">
      <w:pPr>
        <w:ind w:right="-2" w:firstLine="10490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7"/>
        <w:gridCol w:w="3550"/>
        <w:gridCol w:w="1130"/>
        <w:gridCol w:w="1187"/>
        <w:gridCol w:w="1188"/>
        <w:gridCol w:w="1188"/>
        <w:gridCol w:w="1187"/>
        <w:gridCol w:w="1188"/>
        <w:gridCol w:w="1096"/>
        <w:gridCol w:w="2049"/>
      </w:tblGrid>
      <w:tr w:rsidR="001D634C" w:rsidRPr="00AB33CC" w14:paraId="7F0393B7" w14:textId="77777777" w:rsidTr="00FB52F0">
        <w:trPr>
          <w:trHeight w:val="340"/>
        </w:trPr>
        <w:tc>
          <w:tcPr>
            <w:tcW w:w="797" w:type="dxa"/>
            <w:vMerge w:val="restart"/>
            <w:vAlign w:val="center"/>
          </w:tcPr>
          <w:p w14:paraId="39F9782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550" w:type="dxa"/>
            <w:vMerge w:val="restart"/>
            <w:vAlign w:val="center"/>
          </w:tcPr>
          <w:p w14:paraId="3283EFE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цели (целей) и задач, </w:t>
            </w:r>
          </w:p>
          <w:p w14:paraId="0A972213" w14:textId="77777777" w:rsidR="00FF005E" w:rsidRPr="00AB33CC" w:rsidRDefault="00FF005E" w:rsidP="00FB52F0">
            <w:pPr>
              <w:ind w:left="-205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целевых показателей</w:t>
            </w:r>
          </w:p>
        </w:tc>
        <w:tc>
          <w:tcPr>
            <w:tcW w:w="1130" w:type="dxa"/>
            <w:vMerge w:val="restart"/>
            <w:vAlign w:val="center"/>
          </w:tcPr>
          <w:p w14:paraId="6302EC5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Единица измерения</w:t>
            </w:r>
          </w:p>
        </w:tc>
        <w:tc>
          <w:tcPr>
            <w:tcW w:w="7034" w:type="dxa"/>
            <w:gridSpan w:val="6"/>
            <w:vAlign w:val="center"/>
          </w:tcPr>
          <w:p w14:paraId="0232DE9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Значение целевого показателя</w:t>
            </w:r>
          </w:p>
        </w:tc>
        <w:tc>
          <w:tcPr>
            <w:tcW w:w="2049" w:type="dxa"/>
            <w:vMerge w:val="restart"/>
            <w:vAlign w:val="center"/>
          </w:tcPr>
          <w:p w14:paraId="7491234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Источник значений целевого показателя</w:t>
            </w:r>
          </w:p>
        </w:tc>
      </w:tr>
      <w:tr w:rsidR="001D634C" w:rsidRPr="00AB33CC" w14:paraId="41B92D12" w14:textId="77777777" w:rsidTr="00FB52F0">
        <w:tc>
          <w:tcPr>
            <w:tcW w:w="797" w:type="dxa"/>
            <w:vMerge/>
          </w:tcPr>
          <w:p w14:paraId="4746CF7D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bookmarkStart w:id="2" w:name="_Hlk171064739"/>
          </w:p>
        </w:tc>
        <w:tc>
          <w:tcPr>
            <w:tcW w:w="3550" w:type="dxa"/>
            <w:vMerge/>
          </w:tcPr>
          <w:p w14:paraId="0292B991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14:paraId="51E5AA45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72C1F48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15CFD41D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1091EFF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5F6FAE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188" w:type="dxa"/>
            <w:vAlign w:val="center"/>
          </w:tcPr>
          <w:p w14:paraId="5F04105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39F48C3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5B3D7F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F70411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8" w:type="dxa"/>
            <w:vAlign w:val="center"/>
          </w:tcPr>
          <w:p w14:paraId="607D279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3C64430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D6BB9A8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8BE4DA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187" w:type="dxa"/>
            <w:vAlign w:val="center"/>
          </w:tcPr>
          <w:p w14:paraId="17B4ED0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12F63A0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B1DDF04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14014B36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8" w:type="dxa"/>
            <w:vAlign w:val="center"/>
          </w:tcPr>
          <w:p w14:paraId="10AF174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281CF5A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A07FE7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FBA51C2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096" w:type="dxa"/>
            <w:vAlign w:val="center"/>
          </w:tcPr>
          <w:p w14:paraId="49DF453C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156FECC3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1DA9FC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B304BD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2049" w:type="dxa"/>
            <w:vMerge/>
          </w:tcPr>
          <w:p w14:paraId="46DA59F0" w14:textId="77777777" w:rsidR="00FF005E" w:rsidRPr="00AB33CC" w:rsidRDefault="00FF005E" w:rsidP="00FB52F0">
            <w:pPr>
              <w:jc w:val="right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bookmarkEnd w:id="2"/>
      <w:tr w:rsidR="001D634C" w:rsidRPr="00AB33CC" w14:paraId="1745A8FC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7802E00E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550" w:type="dxa"/>
            <w:vAlign w:val="center"/>
          </w:tcPr>
          <w:p w14:paraId="215A7518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130" w:type="dxa"/>
            <w:vAlign w:val="center"/>
          </w:tcPr>
          <w:p w14:paraId="264AE4E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87" w:type="dxa"/>
            <w:vAlign w:val="center"/>
          </w:tcPr>
          <w:p w14:paraId="223B1FF9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188" w:type="dxa"/>
            <w:vAlign w:val="center"/>
          </w:tcPr>
          <w:p w14:paraId="51464895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8" w:type="dxa"/>
            <w:vAlign w:val="center"/>
          </w:tcPr>
          <w:p w14:paraId="105B4DA7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187" w:type="dxa"/>
            <w:vAlign w:val="center"/>
          </w:tcPr>
          <w:p w14:paraId="19BECB2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8" w:type="dxa"/>
            <w:vAlign w:val="center"/>
          </w:tcPr>
          <w:p w14:paraId="47833ABB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096" w:type="dxa"/>
            <w:vAlign w:val="center"/>
          </w:tcPr>
          <w:p w14:paraId="1070E2F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2049" w:type="dxa"/>
            <w:vAlign w:val="center"/>
          </w:tcPr>
          <w:p w14:paraId="55BEE435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22F571D6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66709C51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63" w:type="dxa"/>
            <w:gridSpan w:val="9"/>
          </w:tcPr>
          <w:p w14:paraId="0929C84A" w14:textId="545BD804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10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. Благоустройство территории городского округа </w:t>
            </w:r>
          </w:p>
        </w:tc>
      </w:tr>
      <w:tr w:rsidR="001D634C" w:rsidRPr="00AB33CC" w14:paraId="410E25FA" w14:textId="77777777" w:rsidTr="00FB52F0">
        <w:trPr>
          <w:trHeight w:val="283"/>
        </w:trPr>
        <w:tc>
          <w:tcPr>
            <w:tcW w:w="797" w:type="dxa"/>
            <w:vAlign w:val="center"/>
          </w:tcPr>
          <w:p w14:paraId="3D1CE600" w14:textId="77777777" w:rsidR="00FF005E" w:rsidRPr="00AB33CC" w:rsidRDefault="00FF005E" w:rsidP="00FB52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763" w:type="dxa"/>
            <w:gridSpan w:val="9"/>
          </w:tcPr>
          <w:p w14:paraId="18B05DE0" w14:textId="3A2FBC69" w:rsidR="00FF005E" w:rsidRPr="00AB33CC" w:rsidRDefault="00FF005E" w:rsidP="00FB52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Задача </w:t>
            </w:r>
            <w:r w:rsidR="00C3462E"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11</w:t>
            </w: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. Строительство и реконструкция объектов благоустройства</w:t>
            </w:r>
          </w:p>
        </w:tc>
      </w:tr>
      <w:tr w:rsidR="001D634C" w:rsidRPr="00AB33CC" w14:paraId="2AE5D583" w14:textId="77777777" w:rsidTr="00FB52F0">
        <w:tc>
          <w:tcPr>
            <w:tcW w:w="797" w:type="dxa"/>
            <w:vAlign w:val="center"/>
          </w:tcPr>
          <w:p w14:paraId="56D3CC39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14:paraId="164E8FD6" w14:textId="77777777" w:rsidR="00FB7135" w:rsidRPr="00AB33CC" w:rsidRDefault="00FB7135" w:rsidP="00FB713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10. </w:t>
            </w:r>
          </w:p>
          <w:p w14:paraId="5EF0B226" w14:textId="77777777" w:rsidR="00FB7135" w:rsidRPr="00AB33CC" w:rsidRDefault="00FB7135" w:rsidP="00FB7135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подготовленных проектов инициативного бюджетирования, проектов благоустройства и реконструкции общественных пространств</w:t>
            </w:r>
          </w:p>
        </w:tc>
        <w:tc>
          <w:tcPr>
            <w:tcW w:w="1130" w:type="dxa"/>
            <w:vAlign w:val="center"/>
          </w:tcPr>
          <w:p w14:paraId="52EF387D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3E5707B3" w14:textId="5F442179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2BCF3445" w14:textId="05812ACC" w:rsidR="00FB7135" w:rsidRPr="00AB33CC" w:rsidRDefault="00CE3B83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47151787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F34756E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6A89B933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14:paraId="4092DB3A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14:paraId="5CF12A04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Документы, подтверждающие исполнение муниципального контракта. </w:t>
            </w:r>
          </w:p>
        </w:tc>
      </w:tr>
      <w:tr w:rsidR="00FB7135" w:rsidRPr="00AB33CC" w14:paraId="2D0A1101" w14:textId="77777777" w:rsidTr="00FB52F0">
        <w:tc>
          <w:tcPr>
            <w:tcW w:w="797" w:type="dxa"/>
            <w:vAlign w:val="center"/>
          </w:tcPr>
          <w:p w14:paraId="4E3CD84F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14:paraId="0F4320C0" w14:textId="77777777" w:rsidR="00FB7135" w:rsidRPr="00AB33CC" w:rsidRDefault="00FB7135" w:rsidP="00FB7135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Целевой показатель 11. </w:t>
            </w:r>
          </w:p>
          <w:p w14:paraId="1D4C1542" w14:textId="77777777" w:rsidR="00FB7135" w:rsidRPr="00AB33CC" w:rsidRDefault="00FB7135" w:rsidP="00FB7135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реализованных проектов инициативного бюджетирования, проектов благоустройства и реконструкции общественных пространств</w:t>
            </w:r>
          </w:p>
        </w:tc>
        <w:tc>
          <w:tcPr>
            <w:tcW w:w="1130" w:type="dxa"/>
            <w:vAlign w:val="center"/>
          </w:tcPr>
          <w:p w14:paraId="0AD83E9A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87" w:type="dxa"/>
            <w:vAlign w:val="center"/>
          </w:tcPr>
          <w:p w14:paraId="24E64136" w14:textId="3A336B70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30606EFD" w14:textId="7226630F" w:rsidR="000E4A66" w:rsidRPr="00AB33CC" w:rsidRDefault="00CE3B83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88" w:type="dxa"/>
            <w:vAlign w:val="center"/>
          </w:tcPr>
          <w:p w14:paraId="7E8EA67D" w14:textId="541E5A2C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41960DA9" w14:textId="0D46855E" w:rsidR="00FB7135" w:rsidRPr="00AB33CC" w:rsidRDefault="00884DE4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88" w:type="dxa"/>
            <w:vAlign w:val="center"/>
          </w:tcPr>
          <w:p w14:paraId="3496D6CD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14:paraId="19BB381D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14:paraId="3E646882" w14:textId="77777777" w:rsidR="00FB7135" w:rsidRPr="00AB33CC" w:rsidRDefault="00FB7135" w:rsidP="00FB713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Документы, подтверждающие исполнение муниципального контракта.</w:t>
            </w:r>
          </w:p>
        </w:tc>
      </w:tr>
    </w:tbl>
    <w:p w14:paraId="74545E9F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522F77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5CAE553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FEDACD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1CF77D1" w14:textId="77777777" w:rsidR="00492AE5" w:rsidRPr="00AB33CC" w:rsidRDefault="00492AE5" w:rsidP="00630237">
      <w:pPr>
        <w:ind w:right="-2" w:firstLine="9781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8FF8EB6" w14:textId="5268212E" w:rsidR="00327F91" w:rsidRPr="00AB33CC" w:rsidRDefault="00751522" w:rsidP="00630237">
      <w:pPr>
        <w:ind w:right="-2" w:firstLine="1049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9 к Программе</w:t>
      </w:r>
    </w:p>
    <w:p w14:paraId="7022A304" w14:textId="77777777" w:rsidR="000B42BD" w:rsidRPr="00AB33CC" w:rsidRDefault="000B42BD" w:rsidP="00630237">
      <w:pPr>
        <w:ind w:right="-2" w:firstLine="1049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BD5BEB" w14:textId="77777777" w:rsidR="00EA4E8D" w:rsidRPr="00AB33CC" w:rsidRDefault="00EA4E8D" w:rsidP="00EA4E8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0CD5DFE2" w14:textId="3C479862" w:rsidR="00630237" w:rsidRPr="00AB33CC" w:rsidRDefault="00EA4E8D" w:rsidP="00B2255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муниципальной программы «Реализация мероприятий в области градостроительной деятельности на территории Каменск-Уральского городского округа на 202</w:t>
      </w:r>
      <w:r w:rsidR="0063023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-20</w:t>
      </w:r>
      <w:r w:rsidR="00630237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годы»</w:t>
      </w:r>
    </w:p>
    <w:p w14:paraId="262A07F8" w14:textId="77777777" w:rsidR="00884DE4" w:rsidRPr="00AB33CC" w:rsidRDefault="00884DE4" w:rsidP="00B2255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423"/>
        <w:gridCol w:w="1356"/>
        <w:gridCol w:w="1356"/>
        <w:gridCol w:w="1311"/>
        <w:gridCol w:w="1304"/>
        <w:gridCol w:w="1356"/>
        <w:gridCol w:w="1356"/>
        <w:gridCol w:w="1356"/>
        <w:gridCol w:w="1321"/>
      </w:tblGrid>
      <w:tr w:rsidR="001D634C" w:rsidRPr="00AB33CC" w14:paraId="0941B585" w14:textId="77777777" w:rsidTr="009A644E">
        <w:trPr>
          <w:cantSplit/>
          <w:trHeight w:val="340"/>
        </w:trPr>
        <w:tc>
          <w:tcPr>
            <w:tcW w:w="568" w:type="dxa"/>
            <w:vMerge w:val="restart"/>
            <w:textDirection w:val="btLr"/>
            <w:vAlign w:val="center"/>
          </w:tcPr>
          <w:p w14:paraId="32C4133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423" w:type="dxa"/>
            <w:vMerge w:val="restart"/>
            <w:vAlign w:val="center"/>
          </w:tcPr>
          <w:p w14:paraId="272204A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395" w:type="dxa"/>
            <w:gridSpan w:val="7"/>
            <w:vAlign w:val="center"/>
          </w:tcPr>
          <w:p w14:paraId="5F19C5D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7AC8ED3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5A165595" w14:textId="77777777" w:rsidTr="009A644E">
        <w:tc>
          <w:tcPr>
            <w:tcW w:w="568" w:type="dxa"/>
            <w:vMerge/>
          </w:tcPr>
          <w:p w14:paraId="38DD751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423" w:type="dxa"/>
            <w:vMerge/>
          </w:tcPr>
          <w:p w14:paraId="22E137D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3528EA9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356" w:type="dxa"/>
            <w:vAlign w:val="center"/>
          </w:tcPr>
          <w:p w14:paraId="7DBC330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37FEE97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94F442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0F7A3A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311" w:type="dxa"/>
            <w:vAlign w:val="center"/>
          </w:tcPr>
          <w:p w14:paraId="374D283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260B84F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2F8E0A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0CE65B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304" w:type="dxa"/>
            <w:vAlign w:val="center"/>
          </w:tcPr>
          <w:p w14:paraId="4921068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13045C3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9523E1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323B95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356" w:type="dxa"/>
            <w:vAlign w:val="center"/>
          </w:tcPr>
          <w:p w14:paraId="1C8AFE8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1B5431E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80C2E9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664E48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356" w:type="dxa"/>
            <w:vAlign w:val="center"/>
          </w:tcPr>
          <w:p w14:paraId="779FB7F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4560EC3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25325C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ADDA37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356" w:type="dxa"/>
            <w:vAlign w:val="center"/>
          </w:tcPr>
          <w:p w14:paraId="63D56B2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0D7C2C8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FC518D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756321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40CB80B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6DCCC9E4" w14:textId="77777777" w:rsidTr="009A644E">
        <w:trPr>
          <w:trHeight w:val="283"/>
        </w:trPr>
        <w:tc>
          <w:tcPr>
            <w:tcW w:w="568" w:type="dxa"/>
            <w:vAlign w:val="center"/>
          </w:tcPr>
          <w:p w14:paraId="25DE123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423" w:type="dxa"/>
            <w:vAlign w:val="center"/>
          </w:tcPr>
          <w:p w14:paraId="536CAC3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0B172EE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136EBF2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11" w:type="dxa"/>
            <w:vAlign w:val="center"/>
          </w:tcPr>
          <w:p w14:paraId="1AA87C0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04" w:type="dxa"/>
            <w:vAlign w:val="center"/>
          </w:tcPr>
          <w:p w14:paraId="4CAB2D9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356" w:type="dxa"/>
            <w:vAlign w:val="center"/>
          </w:tcPr>
          <w:p w14:paraId="5E00451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4B67FB7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56" w:type="dxa"/>
            <w:vAlign w:val="center"/>
          </w:tcPr>
          <w:p w14:paraId="6F2607B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1023C3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181F43AD" w14:textId="77777777" w:rsidTr="009A644E">
        <w:tc>
          <w:tcPr>
            <w:tcW w:w="568" w:type="dxa"/>
            <w:vAlign w:val="center"/>
          </w:tcPr>
          <w:p w14:paraId="646A2DB5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23" w:type="dxa"/>
          </w:tcPr>
          <w:p w14:paraId="58685896" w14:textId="77777777" w:rsidR="0034264D" w:rsidRPr="00AB33CC" w:rsidRDefault="0034264D" w:rsidP="0034264D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361B588C" w14:textId="77777777" w:rsidR="0034264D" w:rsidRPr="00AB33CC" w:rsidRDefault="0034264D" w:rsidP="0034264D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по муниципальной программе,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5220B578" w14:textId="3F42A5CF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4545104,70</w:t>
            </w:r>
          </w:p>
        </w:tc>
        <w:tc>
          <w:tcPr>
            <w:tcW w:w="1356" w:type="dxa"/>
            <w:vAlign w:val="center"/>
          </w:tcPr>
          <w:p w14:paraId="4BDEA8CA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886300,8</w:t>
            </w:r>
          </w:p>
        </w:tc>
        <w:tc>
          <w:tcPr>
            <w:tcW w:w="1311" w:type="dxa"/>
            <w:vAlign w:val="center"/>
          </w:tcPr>
          <w:p w14:paraId="37FE3250" w14:textId="7C9D8D37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191790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304" w:type="dxa"/>
            <w:vAlign w:val="center"/>
          </w:tcPr>
          <w:p w14:paraId="2DDCF43D" w14:textId="0AA3DCEF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158476,20</w:t>
            </w:r>
          </w:p>
        </w:tc>
        <w:tc>
          <w:tcPr>
            <w:tcW w:w="1356" w:type="dxa"/>
            <w:vAlign w:val="center"/>
          </w:tcPr>
          <w:p w14:paraId="1092A573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157030,90</w:t>
            </w:r>
          </w:p>
        </w:tc>
        <w:tc>
          <w:tcPr>
            <w:tcW w:w="1356" w:type="dxa"/>
            <w:vAlign w:val="center"/>
          </w:tcPr>
          <w:p w14:paraId="64E1E5B9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1435606,90</w:t>
            </w:r>
          </w:p>
        </w:tc>
        <w:tc>
          <w:tcPr>
            <w:tcW w:w="1356" w:type="dxa"/>
            <w:vAlign w:val="center"/>
          </w:tcPr>
          <w:p w14:paraId="4936C5D8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1715899,20</w:t>
            </w:r>
          </w:p>
        </w:tc>
        <w:tc>
          <w:tcPr>
            <w:tcW w:w="1321" w:type="dxa"/>
            <w:vAlign w:val="center"/>
          </w:tcPr>
          <w:p w14:paraId="5550CEED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80998E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273F4B4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14:paraId="3E5AD9A8" w14:textId="77777777" w:rsidR="0034264D" w:rsidRPr="00AB33CC" w:rsidRDefault="0034264D" w:rsidP="0034264D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областной </w:t>
            </w:r>
          </w:p>
          <w:p w14:paraId="357F615A" w14:textId="027E3243" w:rsidR="0034264D" w:rsidRPr="00AB33CC" w:rsidRDefault="0034264D" w:rsidP="0034264D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356" w:type="dxa"/>
            <w:vAlign w:val="center"/>
          </w:tcPr>
          <w:p w14:paraId="72C689DE" w14:textId="05EF1B25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1748208,80</w:t>
            </w:r>
            <w:r w:rsidR="0034264D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45A40821" w14:textId="4B6A7BDC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500633,80</w:t>
            </w:r>
          </w:p>
        </w:tc>
        <w:tc>
          <w:tcPr>
            <w:tcW w:w="1311" w:type="dxa"/>
            <w:vAlign w:val="center"/>
          </w:tcPr>
          <w:p w14:paraId="40D8A4D8" w14:textId="65EA0A57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304" w:type="dxa"/>
            <w:vAlign w:val="center"/>
          </w:tcPr>
          <w:p w14:paraId="5238B78D" w14:textId="0D19A220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4E6883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B03B62F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567000,00</w:t>
            </w:r>
          </w:p>
        </w:tc>
        <w:tc>
          <w:tcPr>
            <w:tcW w:w="1356" w:type="dxa"/>
            <w:vAlign w:val="center"/>
          </w:tcPr>
          <w:p w14:paraId="587128FA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675500,00</w:t>
            </w:r>
          </w:p>
        </w:tc>
        <w:tc>
          <w:tcPr>
            <w:tcW w:w="1321" w:type="dxa"/>
            <w:vAlign w:val="center"/>
          </w:tcPr>
          <w:p w14:paraId="083DDB10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9F06282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33CAB1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14:paraId="397B8564" w14:textId="77777777" w:rsidR="0034264D" w:rsidRPr="00AB33CC" w:rsidRDefault="0034264D" w:rsidP="0034264D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</w:t>
            </w:r>
          </w:p>
          <w:p w14:paraId="52B91B7A" w14:textId="77777777" w:rsidR="0034264D" w:rsidRPr="00AB33CC" w:rsidRDefault="0034264D" w:rsidP="0034264D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356" w:type="dxa"/>
            <w:vAlign w:val="center"/>
          </w:tcPr>
          <w:p w14:paraId="22600278" w14:textId="402A6CB9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2796895,90</w:t>
            </w:r>
          </w:p>
        </w:tc>
        <w:tc>
          <w:tcPr>
            <w:tcW w:w="1356" w:type="dxa"/>
            <w:vAlign w:val="center"/>
          </w:tcPr>
          <w:p w14:paraId="584B85B1" w14:textId="2CBB031D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385667,00</w:t>
            </w:r>
          </w:p>
        </w:tc>
        <w:tc>
          <w:tcPr>
            <w:tcW w:w="1311" w:type="dxa"/>
            <w:vAlign w:val="center"/>
          </w:tcPr>
          <w:p w14:paraId="6454B7CE" w14:textId="265899CE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186715,70</w:t>
            </w:r>
          </w:p>
        </w:tc>
        <w:tc>
          <w:tcPr>
            <w:tcW w:w="1304" w:type="dxa"/>
            <w:vAlign w:val="center"/>
          </w:tcPr>
          <w:p w14:paraId="211C583E" w14:textId="1650260C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158476,20</w:t>
            </w:r>
          </w:p>
        </w:tc>
        <w:tc>
          <w:tcPr>
            <w:tcW w:w="1356" w:type="dxa"/>
            <w:vAlign w:val="center"/>
          </w:tcPr>
          <w:p w14:paraId="57720668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157030,90</w:t>
            </w:r>
          </w:p>
        </w:tc>
        <w:tc>
          <w:tcPr>
            <w:tcW w:w="1356" w:type="dxa"/>
            <w:vAlign w:val="center"/>
          </w:tcPr>
          <w:p w14:paraId="4C6CB359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868606,90</w:t>
            </w:r>
          </w:p>
        </w:tc>
        <w:tc>
          <w:tcPr>
            <w:tcW w:w="1356" w:type="dxa"/>
            <w:vAlign w:val="center"/>
          </w:tcPr>
          <w:p w14:paraId="012948EF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1040399,20</w:t>
            </w:r>
          </w:p>
        </w:tc>
        <w:tc>
          <w:tcPr>
            <w:tcW w:w="1321" w:type="dxa"/>
            <w:vAlign w:val="center"/>
          </w:tcPr>
          <w:p w14:paraId="27DFA602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6D637B9" w14:textId="77777777" w:rsidTr="009A644E">
        <w:tc>
          <w:tcPr>
            <w:tcW w:w="568" w:type="dxa"/>
            <w:vAlign w:val="center"/>
          </w:tcPr>
          <w:p w14:paraId="25FFFB0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39" w:type="dxa"/>
            <w:gridSpan w:val="9"/>
          </w:tcPr>
          <w:p w14:paraId="684DAC4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6E1335D6" w14:textId="77777777" w:rsidTr="009A644E">
        <w:tc>
          <w:tcPr>
            <w:tcW w:w="568" w:type="dxa"/>
            <w:vAlign w:val="center"/>
          </w:tcPr>
          <w:p w14:paraId="63245C38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3" w:type="dxa"/>
            <w:vAlign w:val="center"/>
          </w:tcPr>
          <w:p w14:paraId="04F2AA09" w14:textId="77777777" w:rsidR="0034264D" w:rsidRPr="00AB33CC" w:rsidRDefault="0034264D" w:rsidP="0034264D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6C71DF01" w14:textId="77777777" w:rsidR="0034264D" w:rsidRPr="00AB33CC" w:rsidRDefault="0034264D" w:rsidP="0034264D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67850AFE" w14:textId="58BD12BC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4025094,60</w:t>
            </w:r>
          </w:p>
        </w:tc>
        <w:tc>
          <w:tcPr>
            <w:tcW w:w="1356" w:type="dxa"/>
            <w:vAlign w:val="center"/>
          </w:tcPr>
          <w:p w14:paraId="7603A62F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810414,80</w:t>
            </w:r>
          </w:p>
        </w:tc>
        <w:tc>
          <w:tcPr>
            <w:tcW w:w="1311" w:type="dxa"/>
            <w:vAlign w:val="center"/>
          </w:tcPr>
          <w:p w14:paraId="050B5935" w14:textId="19413C98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103338,30</w:t>
            </w:r>
          </w:p>
        </w:tc>
        <w:tc>
          <w:tcPr>
            <w:tcW w:w="1304" w:type="dxa"/>
            <w:vAlign w:val="center"/>
          </w:tcPr>
          <w:p w14:paraId="1F69EABF" w14:textId="4053D159" w:rsidR="0034264D" w:rsidRPr="00AB33CC" w:rsidRDefault="00D03AD6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69406</w:t>
            </w:r>
            <w:r w:rsidR="00307D81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56" w:type="dxa"/>
            <w:vAlign w:val="center"/>
          </w:tcPr>
          <w:p w14:paraId="3D5F6679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0FEAF592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1349024,20</w:t>
            </w:r>
          </w:p>
        </w:tc>
        <w:tc>
          <w:tcPr>
            <w:tcW w:w="1356" w:type="dxa"/>
            <w:vAlign w:val="center"/>
          </w:tcPr>
          <w:p w14:paraId="43DB8BB3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1627911,30</w:t>
            </w:r>
          </w:p>
        </w:tc>
        <w:tc>
          <w:tcPr>
            <w:tcW w:w="1321" w:type="dxa"/>
            <w:vAlign w:val="center"/>
          </w:tcPr>
          <w:p w14:paraId="588B2B9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6B3FC69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2053C9D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23" w:type="dxa"/>
          </w:tcPr>
          <w:p w14:paraId="084CC6A5" w14:textId="77777777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областной </w:t>
            </w:r>
          </w:p>
          <w:p w14:paraId="4DF34633" w14:textId="3E5CC70B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356" w:type="dxa"/>
            <w:vAlign w:val="center"/>
          </w:tcPr>
          <w:p w14:paraId="08D8F36A" w14:textId="7B2D0199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1748208,80</w:t>
            </w:r>
          </w:p>
        </w:tc>
        <w:tc>
          <w:tcPr>
            <w:tcW w:w="1356" w:type="dxa"/>
            <w:vAlign w:val="center"/>
          </w:tcPr>
          <w:p w14:paraId="05FED7AB" w14:textId="5E5980BD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500633,80</w:t>
            </w:r>
          </w:p>
        </w:tc>
        <w:tc>
          <w:tcPr>
            <w:tcW w:w="1311" w:type="dxa"/>
            <w:vAlign w:val="center"/>
          </w:tcPr>
          <w:p w14:paraId="1CA46A67" w14:textId="2B7D850B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304" w:type="dxa"/>
            <w:vAlign w:val="center"/>
          </w:tcPr>
          <w:p w14:paraId="6A92BC7E" w14:textId="3EA13B52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A562E2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734613B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567000,00</w:t>
            </w:r>
          </w:p>
        </w:tc>
        <w:tc>
          <w:tcPr>
            <w:tcW w:w="1356" w:type="dxa"/>
            <w:vAlign w:val="center"/>
          </w:tcPr>
          <w:p w14:paraId="2F830BF2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675500,00</w:t>
            </w:r>
          </w:p>
        </w:tc>
        <w:tc>
          <w:tcPr>
            <w:tcW w:w="1321" w:type="dxa"/>
            <w:vAlign w:val="center"/>
          </w:tcPr>
          <w:p w14:paraId="516E11F6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1F60A65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41E70D27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3" w:type="dxa"/>
          </w:tcPr>
          <w:p w14:paraId="2427A91A" w14:textId="77777777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57F0762C" w14:textId="40309DEF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3EF24A21" w14:textId="28FC9A99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2276885,80</w:t>
            </w:r>
          </w:p>
        </w:tc>
        <w:tc>
          <w:tcPr>
            <w:tcW w:w="1356" w:type="dxa"/>
            <w:vAlign w:val="center"/>
          </w:tcPr>
          <w:p w14:paraId="7012AD26" w14:textId="35EBA97E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309781,00</w:t>
            </w:r>
          </w:p>
        </w:tc>
        <w:tc>
          <w:tcPr>
            <w:tcW w:w="1311" w:type="dxa"/>
            <w:vAlign w:val="center"/>
          </w:tcPr>
          <w:p w14:paraId="178990DB" w14:textId="4C09D449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98263,30</w:t>
            </w:r>
          </w:p>
        </w:tc>
        <w:tc>
          <w:tcPr>
            <w:tcW w:w="1304" w:type="dxa"/>
            <w:vAlign w:val="center"/>
          </w:tcPr>
          <w:p w14:paraId="1386D364" w14:textId="5D8FFCCB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69406,00</w:t>
            </w:r>
          </w:p>
        </w:tc>
        <w:tc>
          <w:tcPr>
            <w:tcW w:w="1356" w:type="dxa"/>
            <w:vAlign w:val="center"/>
          </w:tcPr>
          <w:p w14:paraId="36684ECA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5AA35C58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782024,20</w:t>
            </w:r>
          </w:p>
        </w:tc>
        <w:tc>
          <w:tcPr>
            <w:tcW w:w="1356" w:type="dxa"/>
            <w:vAlign w:val="center"/>
          </w:tcPr>
          <w:p w14:paraId="481A885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952411,30</w:t>
            </w:r>
          </w:p>
        </w:tc>
        <w:tc>
          <w:tcPr>
            <w:tcW w:w="1321" w:type="dxa"/>
            <w:vAlign w:val="center"/>
          </w:tcPr>
          <w:p w14:paraId="3CEC57EE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67BE0F5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66F9A2B9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3" w:type="dxa"/>
          </w:tcPr>
          <w:p w14:paraId="11E491D7" w14:textId="77777777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08BB9789" w14:textId="3A3C8107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136041,60</w:t>
            </w:r>
          </w:p>
        </w:tc>
        <w:tc>
          <w:tcPr>
            <w:tcW w:w="1356" w:type="dxa"/>
            <w:vAlign w:val="center"/>
          </w:tcPr>
          <w:p w14:paraId="1FB11F9D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19871,60</w:t>
            </w:r>
          </w:p>
        </w:tc>
        <w:tc>
          <w:tcPr>
            <w:tcW w:w="1311" w:type="dxa"/>
            <w:vAlign w:val="center"/>
          </w:tcPr>
          <w:p w14:paraId="69169064" w14:textId="074E2C77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570,00</w:t>
            </w:r>
          </w:p>
        </w:tc>
        <w:tc>
          <w:tcPr>
            <w:tcW w:w="1304" w:type="dxa"/>
            <w:vAlign w:val="center"/>
          </w:tcPr>
          <w:p w14:paraId="21AE3BAC" w14:textId="050EDCAD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4340C2D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BC3FA41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70300,00</w:t>
            </w:r>
          </w:p>
        </w:tc>
        <w:tc>
          <w:tcPr>
            <w:tcW w:w="1356" w:type="dxa"/>
            <w:vAlign w:val="center"/>
          </w:tcPr>
          <w:p w14:paraId="38647CA2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45300,00</w:t>
            </w:r>
          </w:p>
        </w:tc>
        <w:tc>
          <w:tcPr>
            <w:tcW w:w="1321" w:type="dxa"/>
            <w:vAlign w:val="center"/>
          </w:tcPr>
          <w:p w14:paraId="020E37B6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8F07E3B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203038A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3" w:type="dxa"/>
          </w:tcPr>
          <w:p w14:paraId="78ABBE10" w14:textId="77777777" w:rsidR="0034264D" w:rsidRPr="00AB33CC" w:rsidRDefault="0034264D" w:rsidP="0034264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6FA7729B" w14:textId="0E2DD3CE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2140844,20</w:t>
            </w:r>
          </w:p>
        </w:tc>
        <w:tc>
          <w:tcPr>
            <w:tcW w:w="1356" w:type="dxa"/>
            <w:vAlign w:val="center"/>
          </w:tcPr>
          <w:p w14:paraId="05E49BD3" w14:textId="2476D32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289909,40</w:t>
            </w:r>
          </w:p>
        </w:tc>
        <w:tc>
          <w:tcPr>
            <w:tcW w:w="1311" w:type="dxa"/>
            <w:vAlign w:val="center"/>
          </w:tcPr>
          <w:p w14:paraId="2E3A9657" w14:textId="5B7B6ABE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97693,30</w:t>
            </w:r>
          </w:p>
        </w:tc>
        <w:tc>
          <w:tcPr>
            <w:tcW w:w="1304" w:type="dxa"/>
            <w:vAlign w:val="center"/>
          </w:tcPr>
          <w:p w14:paraId="18A65349" w14:textId="31038D32" w:rsidR="0034264D" w:rsidRPr="00AB33CC" w:rsidRDefault="00307D81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69406,00</w:t>
            </w:r>
          </w:p>
        </w:tc>
        <w:tc>
          <w:tcPr>
            <w:tcW w:w="1356" w:type="dxa"/>
            <w:vAlign w:val="center"/>
          </w:tcPr>
          <w:p w14:paraId="3FD5DC87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0A7A0C0D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711724,20</w:t>
            </w:r>
          </w:p>
        </w:tc>
        <w:tc>
          <w:tcPr>
            <w:tcW w:w="1356" w:type="dxa"/>
            <w:vAlign w:val="center"/>
          </w:tcPr>
          <w:p w14:paraId="072CFC82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907111,30</w:t>
            </w:r>
          </w:p>
        </w:tc>
        <w:tc>
          <w:tcPr>
            <w:tcW w:w="1321" w:type="dxa"/>
            <w:vAlign w:val="center"/>
          </w:tcPr>
          <w:p w14:paraId="63DFBA07" w14:textId="77777777" w:rsidR="0034264D" w:rsidRPr="00AB33CC" w:rsidRDefault="0034264D" w:rsidP="0034264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6A344433" w14:textId="77777777" w:rsidTr="00062E25">
        <w:trPr>
          <w:trHeight w:val="283"/>
        </w:trPr>
        <w:tc>
          <w:tcPr>
            <w:tcW w:w="568" w:type="dxa"/>
            <w:vAlign w:val="center"/>
          </w:tcPr>
          <w:p w14:paraId="2CC2D2A2" w14:textId="7CEAC7F8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23" w:type="dxa"/>
            <w:vAlign w:val="center"/>
          </w:tcPr>
          <w:p w14:paraId="49174A65" w14:textId="560660EA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1D8DF1B7" w14:textId="4DC0D988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697EB7F8" w14:textId="7A661F2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11" w:type="dxa"/>
            <w:vAlign w:val="center"/>
          </w:tcPr>
          <w:p w14:paraId="3D6491AA" w14:textId="3AC618D3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04" w:type="dxa"/>
            <w:vAlign w:val="center"/>
          </w:tcPr>
          <w:p w14:paraId="5635082A" w14:textId="5CB321A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356" w:type="dxa"/>
            <w:vAlign w:val="center"/>
          </w:tcPr>
          <w:p w14:paraId="4B871231" w14:textId="5F1EFD0D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17D1C0F6" w14:textId="42DEBF74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56" w:type="dxa"/>
            <w:vAlign w:val="center"/>
          </w:tcPr>
          <w:p w14:paraId="64E46B11" w14:textId="766395E9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9EC52E1" w14:textId="657B0480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BB40C1" w:rsidRPr="00AB33CC" w14:paraId="39EB008D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5D274F2F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23" w:type="dxa"/>
          </w:tcPr>
          <w:p w14:paraId="4815AF4A" w14:textId="77777777" w:rsidR="00BB40C1" w:rsidRPr="00AB33CC" w:rsidRDefault="00BB40C1" w:rsidP="00BB40C1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Подпрограмма 4. «Строительство объектов </w:t>
            </w:r>
          </w:p>
          <w:p w14:paraId="02F29556" w14:textId="77777777" w:rsidR="00BB40C1" w:rsidRPr="00AB33CC" w:rsidRDefault="00BB40C1" w:rsidP="00BB40C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транспортной инфраструктуры»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2F57A37D" w14:textId="77777777" w:rsidR="00BB40C1" w:rsidRPr="00AB33CC" w:rsidRDefault="00BB40C1" w:rsidP="00BB40C1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5027C26F" w14:textId="3508CFFA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356" w:type="dxa"/>
            <w:vAlign w:val="center"/>
          </w:tcPr>
          <w:p w14:paraId="205B0CDE" w14:textId="07EE5462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11" w:type="dxa"/>
            <w:vAlign w:val="center"/>
          </w:tcPr>
          <w:p w14:paraId="600973BE" w14:textId="5FE6EFC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04" w:type="dxa"/>
            <w:vAlign w:val="center"/>
          </w:tcPr>
          <w:p w14:paraId="65AA2AB8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C35C7DC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464115CB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56" w:type="dxa"/>
            <w:vAlign w:val="center"/>
          </w:tcPr>
          <w:p w14:paraId="49EDE28A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4618A126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B40C1" w:rsidRPr="00AB33CC" w14:paraId="32CDB402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7810196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3" w:type="dxa"/>
          </w:tcPr>
          <w:p w14:paraId="382565D7" w14:textId="77777777" w:rsidR="00BB40C1" w:rsidRPr="00AB33CC" w:rsidRDefault="00BB40C1" w:rsidP="00BB40C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7B267B3B" w14:textId="3B68A241" w:rsidR="00BB40C1" w:rsidRPr="00AB33CC" w:rsidRDefault="00BB40C1" w:rsidP="00BB40C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0E5278ED" w14:textId="6FFDD20C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356" w:type="dxa"/>
            <w:vAlign w:val="center"/>
          </w:tcPr>
          <w:p w14:paraId="0CF5E48F" w14:textId="222423CE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11" w:type="dxa"/>
            <w:vAlign w:val="center"/>
          </w:tcPr>
          <w:p w14:paraId="504DE7DD" w14:textId="0A901695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04" w:type="dxa"/>
            <w:vAlign w:val="center"/>
          </w:tcPr>
          <w:p w14:paraId="57C4DFAD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6C5DA3F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5F527A07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56" w:type="dxa"/>
            <w:vAlign w:val="center"/>
          </w:tcPr>
          <w:p w14:paraId="7A2041E5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428CE8D9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B40C1" w:rsidRPr="00AB33CC" w14:paraId="53EE528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87F8F24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3" w:type="dxa"/>
          </w:tcPr>
          <w:p w14:paraId="70A30675" w14:textId="77777777" w:rsidR="00BB40C1" w:rsidRPr="00AB33CC" w:rsidRDefault="00BB40C1" w:rsidP="00BB40C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393BA10D" w14:textId="414C45B4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61493,50</w:t>
            </w:r>
          </w:p>
        </w:tc>
        <w:tc>
          <w:tcPr>
            <w:tcW w:w="1356" w:type="dxa"/>
            <w:vAlign w:val="center"/>
          </w:tcPr>
          <w:p w14:paraId="3F9E54F3" w14:textId="6EB2D41F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10893,50</w:t>
            </w:r>
          </w:p>
        </w:tc>
        <w:tc>
          <w:tcPr>
            <w:tcW w:w="1311" w:type="dxa"/>
            <w:vAlign w:val="center"/>
          </w:tcPr>
          <w:p w14:paraId="382DD754" w14:textId="2C9304BD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51AA7E51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4BCCA3C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9A72D59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20300,00</w:t>
            </w:r>
          </w:p>
        </w:tc>
        <w:tc>
          <w:tcPr>
            <w:tcW w:w="1356" w:type="dxa"/>
            <w:vAlign w:val="center"/>
          </w:tcPr>
          <w:p w14:paraId="0D838919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30300,00</w:t>
            </w:r>
          </w:p>
        </w:tc>
        <w:tc>
          <w:tcPr>
            <w:tcW w:w="1321" w:type="dxa"/>
            <w:vAlign w:val="center"/>
          </w:tcPr>
          <w:p w14:paraId="0A2F4ECA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B40C1" w:rsidRPr="00AB33CC" w14:paraId="5FF3694A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8E0F941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23" w:type="dxa"/>
          </w:tcPr>
          <w:p w14:paraId="69C72840" w14:textId="77777777" w:rsidR="00BB40C1" w:rsidRPr="00AB33CC" w:rsidRDefault="00BB40C1" w:rsidP="00BB40C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185FFFFC" w14:textId="1622782C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882497,30</w:t>
            </w:r>
          </w:p>
        </w:tc>
        <w:tc>
          <w:tcPr>
            <w:tcW w:w="1356" w:type="dxa"/>
            <w:vAlign w:val="center"/>
          </w:tcPr>
          <w:p w14:paraId="35EC2D21" w14:textId="2CCDB64E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26658,70</w:t>
            </w:r>
          </w:p>
        </w:tc>
        <w:tc>
          <w:tcPr>
            <w:tcW w:w="1311" w:type="dxa"/>
            <w:vAlign w:val="center"/>
          </w:tcPr>
          <w:p w14:paraId="408C28E0" w14:textId="6ACC6103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04" w:type="dxa"/>
            <w:vAlign w:val="center"/>
          </w:tcPr>
          <w:p w14:paraId="5C08E3B4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C14516C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356" w:type="dxa"/>
            <w:vAlign w:val="center"/>
          </w:tcPr>
          <w:p w14:paraId="12847EB1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280000,00</w:t>
            </w:r>
          </w:p>
        </w:tc>
        <w:tc>
          <w:tcPr>
            <w:tcW w:w="1356" w:type="dxa"/>
            <w:vAlign w:val="center"/>
          </w:tcPr>
          <w:p w14:paraId="7FFD19B3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2BCFDA38" w14:textId="77777777" w:rsidR="00BB40C1" w:rsidRPr="00AB33CC" w:rsidRDefault="00BB40C1" w:rsidP="00BB40C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465595AA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81B18A6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23" w:type="dxa"/>
          </w:tcPr>
          <w:p w14:paraId="628D46D5" w14:textId="77777777" w:rsidR="00C92527" w:rsidRPr="00AB33CC" w:rsidRDefault="00C92527" w:rsidP="00C92527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5. «Строительство объектов инженерной инфраструктуры»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0E351DD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  <w:tc>
          <w:tcPr>
            <w:tcW w:w="1356" w:type="dxa"/>
            <w:vAlign w:val="center"/>
          </w:tcPr>
          <w:p w14:paraId="0BC86820" w14:textId="5D0D1D1C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356" w:type="dxa"/>
            <w:vAlign w:val="center"/>
          </w:tcPr>
          <w:p w14:paraId="224F4920" w14:textId="5A36D4B0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311" w:type="dxa"/>
            <w:vAlign w:val="center"/>
          </w:tcPr>
          <w:p w14:paraId="56B51EA0" w14:textId="4B16D76C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304" w:type="dxa"/>
            <w:vAlign w:val="center"/>
          </w:tcPr>
          <w:p w14:paraId="7D64BD55" w14:textId="01929C70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356" w:type="dxa"/>
            <w:vAlign w:val="center"/>
          </w:tcPr>
          <w:p w14:paraId="1CC06496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BDF87F7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56" w:type="dxa"/>
            <w:vAlign w:val="center"/>
          </w:tcPr>
          <w:p w14:paraId="696FCE6B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014EC7DA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34970C89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5C5B7FB0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3" w:type="dxa"/>
          </w:tcPr>
          <w:p w14:paraId="3D3E5B94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1C4C1209" w14:textId="30577D81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356" w:type="dxa"/>
            <w:vAlign w:val="center"/>
          </w:tcPr>
          <w:p w14:paraId="2D5CB1DF" w14:textId="09EBF9FB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311" w:type="dxa"/>
            <w:vAlign w:val="center"/>
          </w:tcPr>
          <w:p w14:paraId="5820803E" w14:textId="3F7692E4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304" w:type="dxa"/>
            <w:vAlign w:val="center"/>
          </w:tcPr>
          <w:p w14:paraId="71E4A842" w14:textId="4062570E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356" w:type="dxa"/>
            <w:vAlign w:val="center"/>
          </w:tcPr>
          <w:p w14:paraId="6C17CEBB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862C55B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56" w:type="dxa"/>
            <w:vAlign w:val="center"/>
          </w:tcPr>
          <w:p w14:paraId="303A23C7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417B5C77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7D3ED36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1C8AC4D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23" w:type="dxa"/>
          </w:tcPr>
          <w:p w14:paraId="2A86D938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12480B9E" w14:textId="360D2504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23294,20</w:t>
            </w:r>
          </w:p>
        </w:tc>
        <w:tc>
          <w:tcPr>
            <w:tcW w:w="1356" w:type="dxa"/>
            <w:vAlign w:val="center"/>
          </w:tcPr>
          <w:p w14:paraId="70F270CE" w14:textId="2A9C465B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8294,20</w:t>
            </w:r>
          </w:p>
        </w:tc>
        <w:tc>
          <w:tcPr>
            <w:tcW w:w="1311" w:type="dxa"/>
            <w:vAlign w:val="center"/>
          </w:tcPr>
          <w:p w14:paraId="1FDE88D2" w14:textId="6D447181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3733AF0A" w14:textId="6259C626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4CEE8CD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0C5D5F8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0AE483C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321" w:type="dxa"/>
            <w:vAlign w:val="center"/>
          </w:tcPr>
          <w:p w14:paraId="19160808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3EA6F28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6E40EE9B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23" w:type="dxa"/>
          </w:tcPr>
          <w:p w14:paraId="4C0EA891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6965B10B" w14:textId="6B1D4163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314371,70</w:t>
            </w:r>
          </w:p>
        </w:tc>
        <w:tc>
          <w:tcPr>
            <w:tcW w:w="1356" w:type="dxa"/>
            <w:vAlign w:val="center"/>
          </w:tcPr>
          <w:p w14:paraId="7D45E230" w14:textId="45CCA2AE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27375,70</w:t>
            </w:r>
          </w:p>
        </w:tc>
        <w:tc>
          <w:tcPr>
            <w:tcW w:w="1311" w:type="dxa"/>
            <w:vAlign w:val="center"/>
          </w:tcPr>
          <w:p w14:paraId="7D033A8E" w14:textId="00BF973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304" w:type="dxa"/>
            <w:vAlign w:val="center"/>
          </w:tcPr>
          <w:p w14:paraId="7FEA41CF" w14:textId="3ED5DCC6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356" w:type="dxa"/>
            <w:vAlign w:val="center"/>
          </w:tcPr>
          <w:p w14:paraId="58EB9583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0D3B168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56" w:type="dxa"/>
            <w:vAlign w:val="center"/>
          </w:tcPr>
          <w:p w14:paraId="3449D56C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21" w:type="dxa"/>
            <w:vAlign w:val="center"/>
          </w:tcPr>
          <w:p w14:paraId="0F8D66A1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0634FDE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5B2D5D3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23" w:type="dxa"/>
          </w:tcPr>
          <w:p w14:paraId="58C1BCA5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6.  «Строительство и модернизация объектов коммунальной инфраструктуры»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  </w:t>
            </w:r>
          </w:p>
          <w:p w14:paraId="1B6EDA3D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06B716E7" w14:textId="49E96718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885806,30</w:t>
            </w:r>
          </w:p>
        </w:tc>
        <w:tc>
          <w:tcPr>
            <w:tcW w:w="1356" w:type="dxa"/>
            <w:vAlign w:val="center"/>
          </w:tcPr>
          <w:p w14:paraId="38F64CFF" w14:textId="1570F050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725370,80</w:t>
            </w:r>
          </w:p>
        </w:tc>
        <w:tc>
          <w:tcPr>
            <w:tcW w:w="1311" w:type="dxa"/>
            <w:vAlign w:val="center"/>
          </w:tcPr>
          <w:p w14:paraId="5BF4AB80" w14:textId="62E52D83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304" w:type="dxa"/>
            <w:vAlign w:val="center"/>
          </w:tcPr>
          <w:p w14:paraId="546437AC" w14:textId="357D38CE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356" w:type="dxa"/>
            <w:vAlign w:val="center"/>
          </w:tcPr>
          <w:p w14:paraId="23B8AA16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E61D758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356" w:type="dxa"/>
            <w:vAlign w:val="center"/>
          </w:tcPr>
          <w:p w14:paraId="0A8F4482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3543D451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2A8022C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9FD0532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23" w:type="dxa"/>
          </w:tcPr>
          <w:p w14:paraId="0ACDF60E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областной </w:t>
            </w:r>
          </w:p>
          <w:p w14:paraId="3ABD222F" w14:textId="7105E924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356" w:type="dxa"/>
            <w:vAlign w:val="center"/>
          </w:tcPr>
          <w:p w14:paraId="04D548CF" w14:textId="2D5878AE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356" w:type="dxa"/>
            <w:vAlign w:val="center"/>
          </w:tcPr>
          <w:p w14:paraId="0556D79D" w14:textId="327A94E1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311" w:type="dxa"/>
            <w:vAlign w:val="center"/>
          </w:tcPr>
          <w:p w14:paraId="6F9A4E2A" w14:textId="6F8C3DAA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0DB5A0F0" w14:textId="4B0DB9BD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BEBDE73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2C18B49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609617D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0EDB687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92527" w:rsidRPr="00AB33CC" w14:paraId="13ACA8AD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0C2D595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23" w:type="dxa"/>
          </w:tcPr>
          <w:p w14:paraId="1D886BD4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159D6E6C" w14:textId="2F3417ED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386922,50</w:t>
            </w:r>
          </w:p>
        </w:tc>
        <w:tc>
          <w:tcPr>
            <w:tcW w:w="1356" w:type="dxa"/>
            <w:vAlign w:val="center"/>
          </w:tcPr>
          <w:p w14:paraId="53A1E6DF" w14:textId="57BC5D7F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226487,00</w:t>
            </w:r>
          </w:p>
        </w:tc>
        <w:tc>
          <w:tcPr>
            <w:tcW w:w="1311" w:type="dxa"/>
            <w:vAlign w:val="center"/>
          </w:tcPr>
          <w:p w14:paraId="0522D75A" w14:textId="08DA7D90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304" w:type="dxa"/>
            <w:vAlign w:val="center"/>
          </w:tcPr>
          <w:p w14:paraId="24AC3F1C" w14:textId="136DF681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356" w:type="dxa"/>
            <w:vAlign w:val="center"/>
          </w:tcPr>
          <w:p w14:paraId="7EFDDD79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C267606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356" w:type="dxa"/>
            <w:vAlign w:val="center"/>
          </w:tcPr>
          <w:p w14:paraId="1A8AA2D1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5394EF49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F447384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61CFB09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23" w:type="dxa"/>
          </w:tcPr>
          <w:p w14:paraId="77B57B98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08537D0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56" w:type="dxa"/>
            <w:vAlign w:val="center"/>
          </w:tcPr>
          <w:p w14:paraId="05EFD39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5C9589E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6FD8E77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F33C98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0C7BE2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56" w:type="dxa"/>
            <w:vAlign w:val="center"/>
          </w:tcPr>
          <w:p w14:paraId="79D5A95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4CF498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5006DAD" w14:textId="77777777" w:rsidTr="009A644E">
        <w:trPr>
          <w:trHeight w:val="283"/>
        </w:trPr>
        <w:tc>
          <w:tcPr>
            <w:tcW w:w="568" w:type="dxa"/>
            <w:vAlign w:val="center"/>
          </w:tcPr>
          <w:p w14:paraId="301086F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23" w:type="dxa"/>
            <w:vAlign w:val="center"/>
          </w:tcPr>
          <w:p w14:paraId="0517717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6F6824F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095DF51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11" w:type="dxa"/>
            <w:vAlign w:val="center"/>
          </w:tcPr>
          <w:p w14:paraId="748F339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04" w:type="dxa"/>
            <w:vAlign w:val="center"/>
          </w:tcPr>
          <w:p w14:paraId="34BBEED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356" w:type="dxa"/>
            <w:vAlign w:val="center"/>
          </w:tcPr>
          <w:p w14:paraId="28C6A20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6742739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56" w:type="dxa"/>
            <w:vAlign w:val="center"/>
          </w:tcPr>
          <w:p w14:paraId="7B58E5D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1C75F9E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C92527" w:rsidRPr="00AB33CC" w14:paraId="4549DB6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C7C7B7D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23" w:type="dxa"/>
          </w:tcPr>
          <w:p w14:paraId="3E9A24C8" w14:textId="77777777" w:rsidR="00C92527" w:rsidRPr="00AB33CC" w:rsidRDefault="00C92527" w:rsidP="00C92527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3A81D33D" w14:textId="3CCA1233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383922,50</w:t>
            </w:r>
          </w:p>
        </w:tc>
        <w:tc>
          <w:tcPr>
            <w:tcW w:w="1356" w:type="dxa"/>
            <w:vAlign w:val="center"/>
          </w:tcPr>
          <w:p w14:paraId="2191A90C" w14:textId="5588E06E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226487,00</w:t>
            </w:r>
          </w:p>
        </w:tc>
        <w:tc>
          <w:tcPr>
            <w:tcW w:w="1311" w:type="dxa"/>
            <w:vAlign w:val="center"/>
          </w:tcPr>
          <w:p w14:paraId="6C0EFBB0" w14:textId="26771D91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304" w:type="dxa"/>
            <w:vAlign w:val="center"/>
          </w:tcPr>
          <w:p w14:paraId="15DA6FF9" w14:textId="5DEDB5C4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356" w:type="dxa"/>
            <w:vAlign w:val="center"/>
          </w:tcPr>
          <w:p w14:paraId="78065F9F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78F517F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67724,20</w:t>
            </w:r>
          </w:p>
        </w:tc>
        <w:tc>
          <w:tcPr>
            <w:tcW w:w="1356" w:type="dxa"/>
            <w:vAlign w:val="center"/>
          </w:tcPr>
          <w:p w14:paraId="40363CFE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7BCEBD87" w14:textId="77777777" w:rsidR="00C92527" w:rsidRPr="00AB33CC" w:rsidRDefault="00C92527" w:rsidP="00C9252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1D887A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D72E5E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23" w:type="dxa"/>
          </w:tcPr>
          <w:p w14:paraId="7BEA561C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7. «Строительство объектов физической культуры и спорта»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14:paraId="67F65AC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356" w:type="dxa"/>
            <w:vAlign w:val="center"/>
          </w:tcPr>
          <w:p w14:paraId="710609D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0FB5679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3D549D1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21C72B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86AE3F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356" w:type="dxa"/>
            <w:vAlign w:val="center"/>
          </w:tcPr>
          <w:p w14:paraId="47B8B88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48BCA3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194760A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AD8E0F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23" w:type="dxa"/>
          </w:tcPr>
          <w:p w14:paraId="6D3A5E22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733A1D6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356" w:type="dxa"/>
            <w:vAlign w:val="center"/>
          </w:tcPr>
          <w:p w14:paraId="1788187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5B208CA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0AC0348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AAB63A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C19C96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356" w:type="dxa"/>
            <w:vAlign w:val="center"/>
          </w:tcPr>
          <w:p w14:paraId="344FDA1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66F942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6FC6C9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781227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23" w:type="dxa"/>
          </w:tcPr>
          <w:p w14:paraId="201512D8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63809E7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356" w:type="dxa"/>
            <w:vAlign w:val="center"/>
          </w:tcPr>
          <w:p w14:paraId="584D203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21D8B82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121DFE3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3AE97D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C02EED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356" w:type="dxa"/>
            <w:vAlign w:val="center"/>
          </w:tcPr>
          <w:p w14:paraId="1792682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6B19DB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6F9E00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5CDFBBE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23" w:type="dxa"/>
          </w:tcPr>
          <w:p w14:paraId="0E381982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1937577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356" w:type="dxa"/>
            <w:vAlign w:val="center"/>
          </w:tcPr>
          <w:p w14:paraId="7B23FFE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2F1DCC5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2534E3B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910F9E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B513BD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356" w:type="dxa"/>
            <w:vAlign w:val="center"/>
          </w:tcPr>
          <w:p w14:paraId="16715DE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62B521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B28DB4C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B15317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23" w:type="dxa"/>
          </w:tcPr>
          <w:p w14:paraId="47163994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3AABBCD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356" w:type="dxa"/>
            <w:vAlign w:val="center"/>
          </w:tcPr>
          <w:p w14:paraId="6977F79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3A624F3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6886F33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C2E2C5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2682D3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356" w:type="dxa"/>
            <w:vAlign w:val="center"/>
          </w:tcPr>
          <w:p w14:paraId="619BA3D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AE981E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5D3029C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4971D9C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23" w:type="dxa"/>
          </w:tcPr>
          <w:p w14:paraId="2FBCD26E" w14:textId="77777777" w:rsidR="000B42BD" w:rsidRPr="00AB33CC" w:rsidRDefault="000B42BD" w:rsidP="000B42BD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8. «Строительство объектов образовательных учреждений»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79E19AB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720000,00</w:t>
            </w:r>
          </w:p>
        </w:tc>
        <w:tc>
          <w:tcPr>
            <w:tcW w:w="1356" w:type="dxa"/>
            <w:vAlign w:val="center"/>
          </w:tcPr>
          <w:p w14:paraId="5EF8D5F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0B343D6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6E24F48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AC6DEC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A5C4CA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195000,00</w:t>
            </w:r>
          </w:p>
        </w:tc>
        <w:tc>
          <w:tcPr>
            <w:tcW w:w="1356" w:type="dxa"/>
            <w:vAlign w:val="center"/>
          </w:tcPr>
          <w:p w14:paraId="21F4B75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525000,00</w:t>
            </w:r>
          </w:p>
        </w:tc>
        <w:tc>
          <w:tcPr>
            <w:tcW w:w="1321" w:type="dxa"/>
            <w:vAlign w:val="center"/>
          </w:tcPr>
          <w:p w14:paraId="442B8D2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8E1F8B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B17F4A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23" w:type="dxa"/>
          </w:tcPr>
          <w:p w14:paraId="0111D702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2472128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486500,00</w:t>
            </w:r>
          </w:p>
        </w:tc>
        <w:tc>
          <w:tcPr>
            <w:tcW w:w="1356" w:type="dxa"/>
            <w:vAlign w:val="center"/>
          </w:tcPr>
          <w:p w14:paraId="473CFA9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09655CE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10A9484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946C78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B604F1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119000,00</w:t>
            </w:r>
          </w:p>
        </w:tc>
        <w:tc>
          <w:tcPr>
            <w:tcW w:w="1356" w:type="dxa"/>
            <w:vAlign w:val="center"/>
          </w:tcPr>
          <w:p w14:paraId="78C629A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367500,00</w:t>
            </w:r>
          </w:p>
        </w:tc>
        <w:tc>
          <w:tcPr>
            <w:tcW w:w="1321" w:type="dxa"/>
            <w:vAlign w:val="center"/>
          </w:tcPr>
          <w:p w14:paraId="6538A36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144A93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01065B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23" w:type="dxa"/>
          </w:tcPr>
          <w:p w14:paraId="301A1AE2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748612E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233500,00</w:t>
            </w:r>
          </w:p>
        </w:tc>
        <w:tc>
          <w:tcPr>
            <w:tcW w:w="1356" w:type="dxa"/>
            <w:vAlign w:val="center"/>
          </w:tcPr>
          <w:p w14:paraId="56915BE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21806BB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56B206E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6C0A71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7D5D90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76000,00</w:t>
            </w:r>
          </w:p>
        </w:tc>
        <w:tc>
          <w:tcPr>
            <w:tcW w:w="1356" w:type="dxa"/>
            <w:vAlign w:val="center"/>
          </w:tcPr>
          <w:p w14:paraId="51F458B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157500,00</w:t>
            </w:r>
          </w:p>
        </w:tc>
        <w:tc>
          <w:tcPr>
            <w:tcW w:w="1321" w:type="dxa"/>
            <w:vAlign w:val="center"/>
          </w:tcPr>
          <w:p w14:paraId="25FCE0B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6CDD13C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21C5E5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423" w:type="dxa"/>
          </w:tcPr>
          <w:p w14:paraId="455B6A99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5F153E5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25000,00</w:t>
            </w:r>
          </w:p>
        </w:tc>
        <w:tc>
          <w:tcPr>
            <w:tcW w:w="1356" w:type="dxa"/>
            <w:vAlign w:val="center"/>
          </w:tcPr>
          <w:p w14:paraId="4D05190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579EB6D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7ED9ACB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FC3314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E458FE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25000,00</w:t>
            </w:r>
          </w:p>
        </w:tc>
        <w:tc>
          <w:tcPr>
            <w:tcW w:w="1356" w:type="dxa"/>
            <w:vAlign w:val="center"/>
          </w:tcPr>
          <w:p w14:paraId="4DAEBCE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390D87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AA6CE78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40E0A98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423" w:type="dxa"/>
          </w:tcPr>
          <w:p w14:paraId="05D3E1B5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2C868B7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208500,00</w:t>
            </w:r>
          </w:p>
        </w:tc>
        <w:tc>
          <w:tcPr>
            <w:tcW w:w="1356" w:type="dxa"/>
            <w:vAlign w:val="center"/>
          </w:tcPr>
          <w:p w14:paraId="40A0016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5561E13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270917C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2E1F44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vAlign w:val="center"/>
          </w:tcPr>
          <w:p w14:paraId="5164159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51000,00</w:t>
            </w:r>
          </w:p>
        </w:tc>
        <w:tc>
          <w:tcPr>
            <w:tcW w:w="1356" w:type="dxa"/>
            <w:vAlign w:val="center"/>
          </w:tcPr>
          <w:p w14:paraId="079E042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157500,00</w:t>
            </w:r>
          </w:p>
        </w:tc>
        <w:tc>
          <w:tcPr>
            <w:tcW w:w="1321" w:type="dxa"/>
            <w:vAlign w:val="center"/>
          </w:tcPr>
          <w:p w14:paraId="5410FC2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64710C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5C4BAB0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423" w:type="dxa"/>
          </w:tcPr>
          <w:p w14:paraId="5DEE33A4" w14:textId="77777777" w:rsidR="000B42BD" w:rsidRPr="00AB33CC" w:rsidRDefault="000B42BD" w:rsidP="000B42BD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9. «Строительство объектов</w:t>
            </w:r>
          </w:p>
          <w:p w14:paraId="16400893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культуры»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356" w:type="dxa"/>
            <w:vAlign w:val="center"/>
          </w:tcPr>
          <w:p w14:paraId="3195BBC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890000,00</w:t>
            </w:r>
          </w:p>
        </w:tc>
        <w:tc>
          <w:tcPr>
            <w:tcW w:w="1356" w:type="dxa"/>
            <w:vAlign w:val="center"/>
          </w:tcPr>
          <w:p w14:paraId="5850B87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2BC1E03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47C4355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D3E1DE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30DC03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450000,00</w:t>
            </w:r>
          </w:p>
        </w:tc>
        <w:tc>
          <w:tcPr>
            <w:tcW w:w="1356" w:type="dxa"/>
            <w:vAlign w:val="center"/>
          </w:tcPr>
          <w:p w14:paraId="2194F38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6A4E3B5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F34B7B2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F5CA25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423" w:type="dxa"/>
          </w:tcPr>
          <w:p w14:paraId="1FCE1A2A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40CE764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616000,00</w:t>
            </w:r>
          </w:p>
        </w:tc>
        <w:tc>
          <w:tcPr>
            <w:tcW w:w="1356" w:type="dxa"/>
            <w:vAlign w:val="center"/>
          </w:tcPr>
          <w:p w14:paraId="4B9C646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49C4786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114B7E4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8383D7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09BBA2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356" w:type="dxa"/>
            <w:vAlign w:val="center"/>
          </w:tcPr>
          <w:p w14:paraId="3140560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321" w:type="dxa"/>
            <w:vAlign w:val="center"/>
          </w:tcPr>
          <w:p w14:paraId="0C316D24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B6275B1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4781BA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423" w:type="dxa"/>
          </w:tcPr>
          <w:p w14:paraId="0EC9B667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6B67540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274000,00</w:t>
            </w:r>
          </w:p>
        </w:tc>
        <w:tc>
          <w:tcPr>
            <w:tcW w:w="1356" w:type="dxa"/>
            <w:vAlign w:val="center"/>
          </w:tcPr>
          <w:p w14:paraId="760E61E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20CE0BD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1BAA2BB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A5C3D8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FB0943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142000,00</w:t>
            </w:r>
          </w:p>
        </w:tc>
        <w:tc>
          <w:tcPr>
            <w:tcW w:w="1356" w:type="dxa"/>
            <w:vAlign w:val="center"/>
          </w:tcPr>
          <w:p w14:paraId="6433FD9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3993850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8DF363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B49EA9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423" w:type="dxa"/>
          </w:tcPr>
          <w:p w14:paraId="1DB92388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6294E43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356" w:type="dxa"/>
            <w:vAlign w:val="center"/>
          </w:tcPr>
          <w:p w14:paraId="0504A4B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1E30E9C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558598E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1481B22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6459DD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356" w:type="dxa"/>
            <w:vAlign w:val="center"/>
          </w:tcPr>
          <w:p w14:paraId="77C4838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8F6386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CA6751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62FB18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423" w:type="dxa"/>
          </w:tcPr>
          <w:p w14:paraId="3EBB3255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2E86C4F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264000,00</w:t>
            </w:r>
          </w:p>
        </w:tc>
        <w:tc>
          <w:tcPr>
            <w:tcW w:w="1356" w:type="dxa"/>
            <w:vAlign w:val="center"/>
          </w:tcPr>
          <w:p w14:paraId="033FFD2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1" w:type="dxa"/>
            <w:vAlign w:val="center"/>
          </w:tcPr>
          <w:p w14:paraId="48DF491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04" w:type="dxa"/>
            <w:vAlign w:val="center"/>
          </w:tcPr>
          <w:p w14:paraId="39049AC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0B1B7F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CEADD50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56" w:type="dxa"/>
            <w:vAlign w:val="center"/>
          </w:tcPr>
          <w:p w14:paraId="19391F7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3F787ED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0CC25D9" w14:textId="77777777" w:rsidTr="009A644E">
        <w:trPr>
          <w:trHeight w:val="283"/>
        </w:trPr>
        <w:tc>
          <w:tcPr>
            <w:tcW w:w="568" w:type="dxa"/>
            <w:vAlign w:val="center"/>
          </w:tcPr>
          <w:p w14:paraId="68E7BB2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23" w:type="dxa"/>
            <w:vAlign w:val="center"/>
          </w:tcPr>
          <w:p w14:paraId="1D042E1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446947E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15F75191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11" w:type="dxa"/>
            <w:vAlign w:val="center"/>
          </w:tcPr>
          <w:p w14:paraId="4C00DE7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04" w:type="dxa"/>
            <w:vAlign w:val="center"/>
          </w:tcPr>
          <w:p w14:paraId="5862B32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356" w:type="dxa"/>
            <w:vAlign w:val="center"/>
          </w:tcPr>
          <w:p w14:paraId="5D7F9CA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03AAC44A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56" w:type="dxa"/>
            <w:vAlign w:val="center"/>
          </w:tcPr>
          <w:p w14:paraId="4938EEC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82CFBF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5A40EC" w:rsidRPr="00AB33CC" w14:paraId="10BC833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2D4E93A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423" w:type="dxa"/>
          </w:tcPr>
          <w:p w14:paraId="0D03FF0F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Подпрограмма 10. «Строительство и реконструкция объектов благоустройства»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6D5CA3A2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356" w:type="dxa"/>
            <w:vAlign w:val="center"/>
          </w:tcPr>
          <w:p w14:paraId="15FE7F1B" w14:textId="6738F21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35631,60</w:t>
            </w:r>
          </w:p>
        </w:tc>
        <w:tc>
          <w:tcPr>
            <w:tcW w:w="1356" w:type="dxa"/>
            <w:vAlign w:val="center"/>
          </w:tcPr>
          <w:p w14:paraId="5F5EEF05" w14:textId="0381E17B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11821,90</w:t>
            </w:r>
          </w:p>
        </w:tc>
        <w:tc>
          <w:tcPr>
            <w:tcW w:w="1311" w:type="dxa"/>
            <w:vAlign w:val="center"/>
          </w:tcPr>
          <w:p w14:paraId="58048634" w14:textId="1856D021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13809,70</w:t>
            </w:r>
          </w:p>
        </w:tc>
        <w:tc>
          <w:tcPr>
            <w:tcW w:w="1304" w:type="dxa"/>
            <w:vAlign w:val="center"/>
          </w:tcPr>
          <w:p w14:paraId="409D6E9A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2A8F17E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6457006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56" w:type="dxa"/>
            <w:vAlign w:val="center"/>
          </w:tcPr>
          <w:p w14:paraId="40E77CC2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0BA9EB82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A40EC" w:rsidRPr="00AB33CC" w14:paraId="272D77C3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2B02962B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23" w:type="dxa"/>
          </w:tcPr>
          <w:p w14:paraId="1D47CA83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6630C3BA" w14:textId="73967E33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6825,00</w:t>
            </w:r>
          </w:p>
        </w:tc>
        <w:tc>
          <w:tcPr>
            <w:tcW w:w="1356" w:type="dxa"/>
            <w:vAlign w:val="center"/>
          </w:tcPr>
          <w:p w14:paraId="77D1A2FD" w14:textId="5FCABE21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1311" w:type="dxa"/>
            <w:vAlign w:val="center"/>
          </w:tcPr>
          <w:p w14:paraId="4066BDBE" w14:textId="3F8A520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304" w:type="dxa"/>
            <w:vAlign w:val="center"/>
          </w:tcPr>
          <w:p w14:paraId="408A095A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A9587AF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582EAB7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A73336B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088478C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A40EC" w:rsidRPr="00AB33CC" w14:paraId="0CA5FC6E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6584CA2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423" w:type="dxa"/>
          </w:tcPr>
          <w:p w14:paraId="54809FB1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657B3605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42D44D29" w14:textId="2DF50259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28806,60</w:t>
            </w:r>
          </w:p>
        </w:tc>
        <w:tc>
          <w:tcPr>
            <w:tcW w:w="1356" w:type="dxa"/>
            <w:vAlign w:val="center"/>
          </w:tcPr>
          <w:p w14:paraId="65A0F496" w14:textId="47C6E2C0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10071,90</w:t>
            </w:r>
          </w:p>
        </w:tc>
        <w:tc>
          <w:tcPr>
            <w:tcW w:w="1311" w:type="dxa"/>
            <w:vAlign w:val="center"/>
          </w:tcPr>
          <w:p w14:paraId="6AD3FE66" w14:textId="736DB814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8734,70</w:t>
            </w:r>
          </w:p>
        </w:tc>
        <w:tc>
          <w:tcPr>
            <w:tcW w:w="1304" w:type="dxa"/>
            <w:vAlign w:val="center"/>
          </w:tcPr>
          <w:p w14:paraId="61D37C13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94BC9D6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B8ABD8E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56" w:type="dxa"/>
            <w:vAlign w:val="center"/>
          </w:tcPr>
          <w:p w14:paraId="5496CDDF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3864C352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A40EC" w:rsidRPr="00AB33CC" w14:paraId="6AC0669A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56D1C10E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23" w:type="dxa"/>
          </w:tcPr>
          <w:p w14:paraId="47E81FA9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2F136D9D" w14:textId="3844B9AC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1253,90</w:t>
            </w:r>
          </w:p>
        </w:tc>
        <w:tc>
          <w:tcPr>
            <w:tcW w:w="1356" w:type="dxa"/>
            <w:vAlign w:val="center"/>
          </w:tcPr>
          <w:p w14:paraId="1760E3FF" w14:textId="22EA9FAA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683,90</w:t>
            </w:r>
          </w:p>
        </w:tc>
        <w:tc>
          <w:tcPr>
            <w:tcW w:w="1311" w:type="dxa"/>
            <w:vAlign w:val="center"/>
          </w:tcPr>
          <w:p w14:paraId="7B177DCF" w14:textId="6AA86101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570,00</w:t>
            </w:r>
          </w:p>
        </w:tc>
        <w:tc>
          <w:tcPr>
            <w:tcW w:w="1304" w:type="dxa"/>
            <w:vAlign w:val="center"/>
          </w:tcPr>
          <w:p w14:paraId="4F4255AD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EDDA1D8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796A6B2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985E297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0529239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A40EC" w:rsidRPr="00AB33CC" w14:paraId="7BD992F2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22D103D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423" w:type="dxa"/>
          </w:tcPr>
          <w:p w14:paraId="45D4DC63" w14:textId="77777777" w:rsidR="005A40EC" w:rsidRPr="00AB33CC" w:rsidRDefault="005A40EC" w:rsidP="005A40EC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12178EEB" w14:textId="4A371EB5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27552,70</w:t>
            </w:r>
          </w:p>
        </w:tc>
        <w:tc>
          <w:tcPr>
            <w:tcW w:w="1356" w:type="dxa"/>
            <w:vAlign w:val="center"/>
          </w:tcPr>
          <w:p w14:paraId="2CD295C1" w14:textId="41BDA85D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9388,00</w:t>
            </w:r>
          </w:p>
        </w:tc>
        <w:tc>
          <w:tcPr>
            <w:tcW w:w="1311" w:type="dxa"/>
            <w:vAlign w:val="center"/>
          </w:tcPr>
          <w:p w14:paraId="25C7D26D" w14:textId="6750A82F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8164,70</w:t>
            </w:r>
          </w:p>
        </w:tc>
        <w:tc>
          <w:tcPr>
            <w:tcW w:w="1304" w:type="dxa"/>
            <w:vAlign w:val="center"/>
          </w:tcPr>
          <w:p w14:paraId="7DE053BF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1F9B06A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2F186E3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56" w:type="dxa"/>
            <w:vAlign w:val="center"/>
          </w:tcPr>
          <w:p w14:paraId="06D064AC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03B2C26D" w14:textId="77777777" w:rsidR="005A40EC" w:rsidRPr="00AB33CC" w:rsidRDefault="005A40EC" w:rsidP="005A40EC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748BFCA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64E74A2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39" w:type="dxa"/>
            <w:gridSpan w:val="9"/>
          </w:tcPr>
          <w:p w14:paraId="1815617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Прочие нужды</w:t>
            </w:r>
          </w:p>
        </w:tc>
      </w:tr>
      <w:tr w:rsidR="001D634C" w:rsidRPr="00AB33CC" w14:paraId="05108C7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CF26CA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423" w:type="dxa"/>
            <w:vAlign w:val="center"/>
          </w:tcPr>
          <w:p w14:paraId="4B3EBBA0" w14:textId="77777777" w:rsidR="000B42BD" w:rsidRPr="00AB33CC" w:rsidRDefault="000B42BD" w:rsidP="000B42BD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Всего    по   прочим нуждам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 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40B0C01E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 том числе:</w:t>
            </w:r>
          </w:p>
        </w:tc>
        <w:tc>
          <w:tcPr>
            <w:tcW w:w="1356" w:type="dxa"/>
            <w:vAlign w:val="center"/>
          </w:tcPr>
          <w:p w14:paraId="57C71451" w14:textId="2FA1AB86" w:rsidR="000B42BD" w:rsidRPr="00AB33CC" w:rsidRDefault="00CE3B83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  <w:r w:rsidR="00D03AD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010,10</w:t>
            </w:r>
          </w:p>
        </w:tc>
        <w:tc>
          <w:tcPr>
            <w:tcW w:w="1356" w:type="dxa"/>
            <w:vAlign w:val="center"/>
          </w:tcPr>
          <w:p w14:paraId="0B6343F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75886,00</w:t>
            </w:r>
          </w:p>
        </w:tc>
        <w:tc>
          <w:tcPr>
            <w:tcW w:w="1311" w:type="dxa"/>
            <w:vAlign w:val="center"/>
          </w:tcPr>
          <w:p w14:paraId="7A331AB7" w14:textId="7DFC8B8F" w:rsidR="000B42BD" w:rsidRPr="00AB33CC" w:rsidRDefault="00CE3B83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D03AD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8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452,40</w:t>
            </w:r>
          </w:p>
        </w:tc>
        <w:tc>
          <w:tcPr>
            <w:tcW w:w="1304" w:type="dxa"/>
            <w:vAlign w:val="center"/>
          </w:tcPr>
          <w:p w14:paraId="1594E35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89070,20</w:t>
            </w:r>
          </w:p>
        </w:tc>
        <w:tc>
          <w:tcPr>
            <w:tcW w:w="1356" w:type="dxa"/>
            <w:vAlign w:val="center"/>
          </w:tcPr>
          <w:p w14:paraId="0BE1E94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92030,90</w:t>
            </w:r>
          </w:p>
        </w:tc>
        <w:tc>
          <w:tcPr>
            <w:tcW w:w="1356" w:type="dxa"/>
            <w:vAlign w:val="center"/>
          </w:tcPr>
          <w:p w14:paraId="74C01C5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86582,70</w:t>
            </w:r>
          </w:p>
        </w:tc>
        <w:tc>
          <w:tcPr>
            <w:tcW w:w="1356" w:type="dxa"/>
            <w:vAlign w:val="center"/>
          </w:tcPr>
          <w:p w14:paraId="090D237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87987,90</w:t>
            </w:r>
          </w:p>
        </w:tc>
        <w:tc>
          <w:tcPr>
            <w:tcW w:w="1321" w:type="dxa"/>
            <w:vAlign w:val="center"/>
          </w:tcPr>
          <w:p w14:paraId="5816FDB9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69A2447B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66E92DB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23" w:type="dxa"/>
            <w:vAlign w:val="center"/>
          </w:tcPr>
          <w:p w14:paraId="1A8B645B" w14:textId="77777777" w:rsidR="000B42BD" w:rsidRPr="00AB33CC" w:rsidRDefault="000B42BD" w:rsidP="000B42BD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356" w:type="dxa"/>
            <w:vAlign w:val="center"/>
          </w:tcPr>
          <w:p w14:paraId="7095A43D" w14:textId="2B9D06E7" w:rsidR="000B42BD" w:rsidRPr="00AB33CC" w:rsidRDefault="00CE3B83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  <w:r w:rsidR="00D03AD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0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010,10</w:t>
            </w:r>
          </w:p>
        </w:tc>
        <w:tc>
          <w:tcPr>
            <w:tcW w:w="1356" w:type="dxa"/>
            <w:vAlign w:val="center"/>
          </w:tcPr>
          <w:p w14:paraId="37CAA64E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75886,00</w:t>
            </w:r>
          </w:p>
        </w:tc>
        <w:tc>
          <w:tcPr>
            <w:tcW w:w="1311" w:type="dxa"/>
            <w:vAlign w:val="center"/>
          </w:tcPr>
          <w:p w14:paraId="745AD8C6" w14:textId="234A0017" w:rsidR="000B42BD" w:rsidRPr="00AB33CC" w:rsidRDefault="00CE3B83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D03AD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8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452,40</w:t>
            </w:r>
          </w:p>
        </w:tc>
        <w:tc>
          <w:tcPr>
            <w:tcW w:w="1304" w:type="dxa"/>
            <w:vAlign w:val="center"/>
          </w:tcPr>
          <w:p w14:paraId="5C3B06F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89070,20</w:t>
            </w:r>
          </w:p>
        </w:tc>
        <w:tc>
          <w:tcPr>
            <w:tcW w:w="1356" w:type="dxa"/>
            <w:vAlign w:val="center"/>
          </w:tcPr>
          <w:p w14:paraId="5F87D07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92030,90</w:t>
            </w:r>
          </w:p>
        </w:tc>
        <w:tc>
          <w:tcPr>
            <w:tcW w:w="1356" w:type="dxa"/>
            <w:vAlign w:val="center"/>
          </w:tcPr>
          <w:p w14:paraId="7855DDD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86582,70</w:t>
            </w:r>
          </w:p>
        </w:tc>
        <w:tc>
          <w:tcPr>
            <w:tcW w:w="1356" w:type="dxa"/>
            <w:vAlign w:val="center"/>
          </w:tcPr>
          <w:p w14:paraId="112C752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87987,90</w:t>
            </w:r>
          </w:p>
        </w:tc>
        <w:tc>
          <w:tcPr>
            <w:tcW w:w="1321" w:type="dxa"/>
            <w:vAlign w:val="center"/>
          </w:tcPr>
          <w:p w14:paraId="7197DA6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D03AD6" w:rsidRPr="00AB33CC" w14:paraId="571D649D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12A2330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423" w:type="dxa"/>
          </w:tcPr>
          <w:p w14:paraId="1894AF9F" w14:textId="77777777" w:rsidR="00D03AD6" w:rsidRPr="00AB33CC" w:rsidRDefault="00D03AD6" w:rsidP="00D03AD6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Подпрограмма 1.  </w:t>
            </w:r>
          </w:p>
          <w:p w14:paraId="1B222FAB" w14:textId="77777777" w:rsidR="00D03AD6" w:rsidRPr="00AB33CC" w:rsidRDefault="00D03AD6" w:rsidP="00D03AD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«Обеспечение деятельности органа местного самоуправления «Комитет по архитектуре и градостроительству Каменск-Уральского городского округа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», </w:t>
            </w:r>
          </w:p>
          <w:p w14:paraId="098B82D9" w14:textId="77777777" w:rsidR="00D03AD6" w:rsidRPr="00AB33CC" w:rsidRDefault="00D03AD6" w:rsidP="00D03AD6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48277C7F" w14:textId="1A12CF19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356" w:type="dxa"/>
            <w:vAlign w:val="center"/>
          </w:tcPr>
          <w:p w14:paraId="2DE000C9" w14:textId="2DECCD21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311" w:type="dxa"/>
            <w:vAlign w:val="center"/>
          </w:tcPr>
          <w:p w14:paraId="058AE109" w14:textId="6A8CA4DE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304" w:type="dxa"/>
            <w:vAlign w:val="center"/>
          </w:tcPr>
          <w:p w14:paraId="3BE7CAB8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356" w:type="dxa"/>
            <w:vAlign w:val="center"/>
          </w:tcPr>
          <w:p w14:paraId="4658D461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356" w:type="dxa"/>
            <w:vAlign w:val="center"/>
          </w:tcPr>
          <w:p w14:paraId="58D8576B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56" w:type="dxa"/>
            <w:vAlign w:val="center"/>
          </w:tcPr>
          <w:p w14:paraId="7E9E76F7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2046CC6E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03AD6" w:rsidRPr="00AB33CC" w14:paraId="6547C537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1DA9ADE9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423" w:type="dxa"/>
          </w:tcPr>
          <w:p w14:paraId="11817314" w14:textId="77777777" w:rsidR="00D03AD6" w:rsidRPr="00AB33CC" w:rsidRDefault="00D03AD6" w:rsidP="00D03AD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vAlign w:val="center"/>
          </w:tcPr>
          <w:p w14:paraId="2E2878EB" w14:textId="2DBB2CBD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356" w:type="dxa"/>
            <w:vAlign w:val="center"/>
          </w:tcPr>
          <w:p w14:paraId="61B3A11E" w14:textId="7D937042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311" w:type="dxa"/>
            <w:vAlign w:val="center"/>
          </w:tcPr>
          <w:p w14:paraId="4338DC42" w14:textId="5C58F2DB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304" w:type="dxa"/>
            <w:vAlign w:val="center"/>
          </w:tcPr>
          <w:p w14:paraId="77669A14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356" w:type="dxa"/>
            <w:vAlign w:val="center"/>
          </w:tcPr>
          <w:p w14:paraId="3631E3C2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356" w:type="dxa"/>
            <w:vAlign w:val="center"/>
          </w:tcPr>
          <w:p w14:paraId="32FB51EF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56" w:type="dxa"/>
            <w:vAlign w:val="center"/>
          </w:tcPr>
          <w:p w14:paraId="6E830A19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34275DD7" w14:textId="77777777" w:rsidR="00D03AD6" w:rsidRPr="00AB33CC" w:rsidRDefault="00D03AD6" w:rsidP="00D03AD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BE0FDB" w:rsidRPr="00AB33CC" w14:paraId="5B800AC9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0D65AD18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423" w:type="dxa"/>
            <w:vAlign w:val="center"/>
          </w:tcPr>
          <w:p w14:paraId="10AE2A98" w14:textId="77777777" w:rsidR="00BE0FDB" w:rsidRPr="00AB33CC" w:rsidRDefault="00BE0FDB" w:rsidP="00BE0FDB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Подпрограмма 2. </w:t>
            </w:r>
          </w:p>
          <w:p w14:paraId="04A4B787" w14:textId="77777777" w:rsidR="00BE0FDB" w:rsidRPr="00AB33CC" w:rsidRDefault="00BE0FDB" w:rsidP="00BE0FD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«Обеспечение деятельности муниципального казенного учреждения «Управление капитального строительства»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в том числе:                                                                     </w:t>
            </w:r>
          </w:p>
        </w:tc>
        <w:tc>
          <w:tcPr>
            <w:tcW w:w="1356" w:type="dxa"/>
            <w:vAlign w:val="center"/>
          </w:tcPr>
          <w:p w14:paraId="3E217343" w14:textId="52B7C3F6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356" w:type="dxa"/>
            <w:vAlign w:val="center"/>
          </w:tcPr>
          <w:p w14:paraId="244F942E" w14:textId="7984624A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311" w:type="dxa"/>
            <w:vAlign w:val="center"/>
          </w:tcPr>
          <w:p w14:paraId="1BF45D17" w14:textId="4A9F1E11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304" w:type="dxa"/>
            <w:vAlign w:val="center"/>
          </w:tcPr>
          <w:p w14:paraId="08A3ED90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356" w:type="dxa"/>
            <w:vAlign w:val="center"/>
          </w:tcPr>
          <w:p w14:paraId="13DD5541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356" w:type="dxa"/>
            <w:vAlign w:val="center"/>
          </w:tcPr>
          <w:p w14:paraId="2D1C4AF9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356" w:type="dxa"/>
            <w:vAlign w:val="center"/>
          </w:tcPr>
          <w:p w14:paraId="3174FA51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6FB3B051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6DE98F4" w14:textId="77777777" w:rsidTr="009A644E">
        <w:trPr>
          <w:trHeight w:val="283"/>
        </w:trPr>
        <w:tc>
          <w:tcPr>
            <w:tcW w:w="568" w:type="dxa"/>
            <w:vAlign w:val="center"/>
          </w:tcPr>
          <w:p w14:paraId="5A2AA87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23" w:type="dxa"/>
            <w:vAlign w:val="center"/>
          </w:tcPr>
          <w:p w14:paraId="318EE40F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51CFD7B5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2D9326CD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11" w:type="dxa"/>
            <w:vAlign w:val="center"/>
          </w:tcPr>
          <w:p w14:paraId="01445D78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04" w:type="dxa"/>
            <w:vAlign w:val="center"/>
          </w:tcPr>
          <w:p w14:paraId="36C273A6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356" w:type="dxa"/>
            <w:vAlign w:val="center"/>
          </w:tcPr>
          <w:p w14:paraId="5CDB83D7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6C5DC0EB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56" w:type="dxa"/>
            <w:vAlign w:val="center"/>
          </w:tcPr>
          <w:p w14:paraId="63BEF433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FAB3A0C" w14:textId="77777777" w:rsidR="000B42BD" w:rsidRPr="00AB33CC" w:rsidRDefault="000B42BD" w:rsidP="000B42B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BE0FDB" w:rsidRPr="00AB33CC" w14:paraId="4DACBDA0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49EA421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423" w:type="dxa"/>
            <w:vAlign w:val="center"/>
          </w:tcPr>
          <w:p w14:paraId="450B5783" w14:textId="77777777" w:rsidR="00BE0FDB" w:rsidRPr="00AB33CC" w:rsidRDefault="00BE0FDB" w:rsidP="00BE0FDB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vAlign w:val="center"/>
          </w:tcPr>
          <w:p w14:paraId="5F29080B" w14:textId="018C7B90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356" w:type="dxa"/>
            <w:vAlign w:val="center"/>
          </w:tcPr>
          <w:p w14:paraId="44266477" w14:textId="42527D64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311" w:type="dxa"/>
            <w:vAlign w:val="center"/>
          </w:tcPr>
          <w:p w14:paraId="0FE8F43D" w14:textId="4FE040D5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304" w:type="dxa"/>
            <w:vAlign w:val="center"/>
          </w:tcPr>
          <w:p w14:paraId="76EE74D0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356" w:type="dxa"/>
            <w:vAlign w:val="center"/>
          </w:tcPr>
          <w:p w14:paraId="350459A8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356" w:type="dxa"/>
            <w:vAlign w:val="center"/>
          </w:tcPr>
          <w:p w14:paraId="02F052E2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356" w:type="dxa"/>
            <w:vAlign w:val="center"/>
          </w:tcPr>
          <w:p w14:paraId="58A85B34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4DBFAF16" w14:textId="77777777" w:rsidR="00BE0FDB" w:rsidRPr="00AB33CC" w:rsidRDefault="00BE0FDB" w:rsidP="00BE0FDB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E3B83" w:rsidRPr="00AB33CC" w14:paraId="162F8BB6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76F38CC5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423" w:type="dxa"/>
            <w:vAlign w:val="center"/>
          </w:tcPr>
          <w:p w14:paraId="786C661D" w14:textId="77777777" w:rsidR="00CE3B83" w:rsidRPr="00AB33CC" w:rsidRDefault="00CE3B83" w:rsidP="00CE3B83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Подпрограмма 3. </w:t>
            </w:r>
          </w:p>
          <w:p w14:paraId="71964CCF" w14:textId="77777777" w:rsidR="00CE3B83" w:rsidRPr="00AB33CC" w:rsidRDefault="00CE3B83" w:rsidP="00CE3B83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«Мероприятия в области строительства, архитектуры и градостроительства»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0D9F28" w14:textId="77777777" w:rsidR="00CE3B83" w:rsidRPr="00AB33CC" w:rsidRDefault="00CE3B83" w:rsidP="00CE3B83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5B9F820B" w14:textId="5D5BB7C9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356" w:type="dxa"/>
            <w:vAlign w:val="center"/>
          </w:tcPr>
          <w:p w14:paraId="114CC8E6" w14:textId="6863F453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358,90</w:t>
            </w:r>
          </w:p>
        </w:tc>
        <w:tc>
          <w:tcPr>
            <w:tcW w:w="1311" w:type="dxa"/>
            <w:vAlign w:val="center"/>
          </w:tcPr>
          <w:p w14:paraId="49C3DE6B" w14:textId="0621098C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304" w:type="dxa"/>
            <w:vAlign w:val="center"/>
          </w:tcPr>
          <w:p w14:paraId="7A3897EB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356" w:type="dxa"/>
            <w:vAlign w:val="center"/>
          </w:tcPr>
          <w:p w14:paraId="68290589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356" w:type="dxa"/>
            <w:vAlign w:val="center"/>
          </w:tcPr>
          <w:p w14:paraId="08C639A8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56" w:type="dxa"/>
            <w:vAlign w:val="center"/>
          </w:tcPr>
          <w:p w14:paraId="379E9030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590E5714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E3B83" w:rsidRPr="00AB33CC" w14:paraId="041ABB32" w14:textId="77777777" w:rsidTr="009A644E">
        <w:trPr>
          <w:trHeight w:val="340"/>
        </w:trPr>
        <w:tc>
          <w:tcPr>
            <w:tcW w:w="568" w:type="dxa"/>
            <w:vAlign w:val="center"/>
          </w:tcPr>
          <w:p w14:paraId="390F78BE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423" w:type="dxa"/>
            <w:vAlign w:val="center"/>
          </w:tcPr>
          <w:p w14:paraId="2197F0A2" w14:textId="77777777" w:rsidR="00CE3B83" w:rsidRPr="00AB33CC" w:rsidRDefault="00CE3B83" w:rsidP="00CE3B83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56" w:type="dxa"/>
            <w:vAlign w:val="center"/>
          </w:tcPr>
          <w:p w14:paraId="5CF747FF" w14:textId="6079FF04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356" w:type="dxa"/>
            <w:vAlign w:val="center"/>
          </w:tcPr>
          <w:p w14:paraId="1591F6FA" w14:textId="035AA76B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358,90</w:t>
            </w:r>
          </w:p>
        </w:tc>
        <w:tc>
          <w:tcPr>
            <w:tcW w:w="1311" w:type="dxa"/>
            <w:vAlign w:val="center"/>
          </w:tcPr>
          <w:p w14:paraId="1BBC9988" w14:textId="5FF91DDE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304" w:type="dxa"/>
            <w:vAlign w:val="center"/>
          </w:tcPr>
          <w:p w14:paraId="2D5ABF8A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356" w:type="dxa"/>
            <w:vAlign w:val="center"/>
          </w:tcPr>
          <w:p w14:paraId="0D72CF67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356" w:type="dxa"/>
            <w:vAlign w:val="center"/>
          </w:tcPr>
          <w:p w14:paraId="088B53B9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56" w:type="dxa"/>
            <w:vAlign w:val="center"/>
          </w:tcPr>
          <w:p w14:paraId="6417A79D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7A860FD8" w14:textId="77777777" w:rsidR="00CE3B83" w:rsidRPr="00AB33CC" w:rsidRDefault="00CE3B83" w:rsidP="00CE3B8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108C2C08" w14:textId="77777777" w:rsidR="00884DE4" w:rsidRPr="00AB33CC" w:rsidRDefault="00884DE4" w:rsidP="00884DE4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6C81F197" w14:textId="77777777" w:rsidR="00884DE4" w:rsidRPr="00AB33CC" w:rsidRDefault="00884DE4" w:rsidP="00884DE4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1BE4C772" w14:textId="77777777" w:rsidR="00884DE4" w:rsidRPr="00AB33CC" w:rsidRDefault="00884DE4" w:rsidP="00B2255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C714E3" w14:textId="77777777" w:rsidR="00FB7135" w:rsidRPr="00AB33CC" w:rsidRDefault="00FB7135" w:rsidP="00B2255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316D64" w14:textId="77777777" w:rsidR="008D2E2B" w:rsidRPr="00AB33CC" w:rsidRDefault="008D2E2B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7E5D71" w14:textId="77777777" w:rsidR="00141170" w:rsidRPr="00AB33CC" w:rsidRDefault="00141170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A8F8CC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56D60E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238227B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6694B36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5BC743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7C48CF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5BF63A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FF7E853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DFA19DE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527969D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B923EE8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7CA3B5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AA99F31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ED6DC6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E8B2BDB" w14:textId="77777777" w:rsidR="00AC69BE" w:rsidRPr="00AB33CC" w:rsidRDefault="00AC69BE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C4595D7" w14:textId="77777777" w:rsidR="00141170" w:rsidRPr="00AB33CC" w:rsidRDefault="00141170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BA5A0F" w14:textId="16C51FDB" w:rsidR="00751522" w:rsidRPr="00AB33CC" w:rsidRDefault="00751522" w:rsidP="00233419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</w:t>
      </w:r>
      <w:r w:rsidR="00334B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Программе</w:t>
      </w:r>
    </w:p>
    <w:p w14:paraId="631D9DF4" w14:textId="77777777" w:rsidR="00EA4E8D" w:rsidRPr="00AB33CC" w:rsidRDefault="00EA4E8D" w:rsidP="00EA4E8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024195CD" w14:textId="6A9A38D1" w:rsidR="00EA4E8D" w:rsidRPr="00AB33CC" w:rsidRDefault="00EA4E8D" w:rsidP="00EA4E8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выполнению подпрограммы «Строительство объектов транспортной инфраструктуры» </w:t>
      </w:r>
    </w:p>
    <w:p w14:paraId="3EA781F9" w14:textId="77777777" w:rsidR="00884DE4" w:rsidRPr="00AB33CC" w:rsidRDefault="00884DE4" w:rsidP="00EA4E8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9"/>
        <w:gridCol w:w="3465"/>
        <w:gridCol w:w="1439"/>
        <w:gridCol w:w="1239"/>
        <w:gridCol w:w="1356"/>
        <w:gridCol w:w="1356"/>
        <w:gridCol w:w="1236"/>
        <w:gridCol w:w="1236"/>
        <w:gridCol w:w="1313"/>
        <w:gridCol w:w="1321"/>
      </w:tblGrid>
      <w:tr w:rsidR="001D634C" w:rsidRPr="00AB33CC" w14:paraId="42D65C11" w14:textId="77777777" w:rsidTr="009A644E">
        <w:trPr>
          <w:cantSplit/>
          <w:trHeight w:val="340"/>
        </w:trPr>
        <w:tc>
          <w:tcPr>
            <w:tcW w:w="599" w:type="dxa"/>
            <w:vMerge w:val="restart"/>
            <w:textDirection w:val="btLr"/>
            <w:vAlign w:val="center"/>
          </w:tcPr>
          <w:p w14:paraId="48CCC54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465" w:type="dxa"/>
            <w:vMerge w:val="restart"/>
            <w:vAlign w:val="center"/>
          </w:tcPr>
          <w:p w14:paraId="72B9BCD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175" w:type="dxa"/>
            <w:gridSpan w:val="7"/>
            <w:vAlign w:val="center"/>
          </w:tcPr>
          <w:p w14:paraId="5A8E61D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234C57F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649DBC50" w14:textId="77777777" w:rsidTr="009A644E">
        <w:tc>
          <w:tcPr>
            <w:tcW w:w="599" w:type="dxa"/>
            <w:vMerge/>
          </w:tcPr>
          <w:p w14:paraId="3496D5C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14:paraId="19936EA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14:paraId="4809148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39" w:type="dxa"/>
            <w:vAlign w:val="center"/>
          </w:tcPr>
          <w:p w14:paraId="1F661FD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2BDF706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5E8640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F52525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356" w:type="dxa"/>
            <w:vAlign w:val="center"/>
          </w:tcPr>
          <w:p w14:paraId="042E69E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03A11AD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68F306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E409CC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356" w:type="dxa"/>
            <w:vAlign w:val="center"/>
          </w:tcPr>
          <w:p w14:paraId="1FCB9BC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61248D3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24B5CD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0356B5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36" w:type="dxa"/>
            <w:vAlign w:val="center"/>
          </w:tcPr>
          <w:p w14:paraId="0C649EA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0B27850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6260F0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7D1BDBC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36" w:type="dxa"/>
            <w:vAlign w:val="center"/>
          </w:tcPr>
          <w:p w14:paraId="30CA753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6200CEB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4076B1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BA35F8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313" w:type="dxa"/>
            <w:vAlign w:val="center"/>
          </w:tcPr>
          <w:p w14:paraId="05950E5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42541E4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01B9C7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E4E139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04524E9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3B2A6CEF" w14:textId="77777777" w:rsidTr="009A644E">
        <w:trPr>
          <w:trHeight w:val="283"/>
        </w:trPr>
        <w:tc>
          <w:tcPr>
            <w:tcW w:w="599" w:type="dxa"/>
            <w:vAlign w:val="center"/>
          </w:tcPr>
          <w:p w14:paraId="124E318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465" w:type="dxa"/>
            <w:vAlign w:val="center"/>
          </w:tcPr>
          <w:p w14:paraId="5CCE505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439" w:type="dxa"/>
            <w:vAlign w:val="center"/>
          </w:tcPr>
          <w:p w14:paraId="71EE27E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39" w:type="dxa"/>
            <w:vAlign w:val="center"/>
          </w:tcPr>
          <w:p w14:paraId="587E79A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56" w:type="dxa"/>
            <w:vAlign w:val="center"/>
          </w:tcPr>
          <w:p w14:paraId="070DCB5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56" w:type="dxa"/>
            <w:vAlign w:val="center"/>
          </w:tcPr>
          <w:p w14:paraId="373DBF7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56E7E8D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36" w:type="dxa"/>
            <w:vAlign w:val="center"/>
          </w:tcPr>
          <w:p w14:paraId="19DB5B9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13" w:type="dxa"/>
            <w:vAlign w:val="center"/>
          </w:tcPr>
          <w:p w14:paraId="0F5481A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37FE8B1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4D4876ED" w14:textId="77777777" w:rsidTr="009A644E">
        <w:tc>
          <w:tcPr>
            <w:tcW w:w="599" w:type="dxa"/>
            <w:vAlign w:val="center"/>
          </w:tcPr>
          <w:p w14:paraId="65A1F18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10BBA6AE" w14:textId="77777777" w:rsidR="00884DE4" w:rsidRPr="00AB33CC" w:rsidRDefault="00884DE4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09F62480" w14:textId="77777777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42E2FA52" w14:textId="20821F28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239" w:type="dxa"/>
            <w:vAlign w:val="center"/>
          </w:tcPr>
          <w:p w14:paraId="18AA01F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56" w:type="dxa"/>
            <w:vAlign w:val="center"/>
          </w:tcPr>
          <w:p w14:paraId="4D1B3DD2" w14:textId="132D6056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291F853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947813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07346E0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13" w:type="dxa"/>
            <w:vAlign w:val="center"/>
          </w:tcPr>
          <w:p w14:paraId="016DB69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6903AE7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59EE68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0073EC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14:paraId="610072F1" w14:textId="77777777" w:rsidR="00884DE4" w:rsidRPr="00AB33CC" w:rsidRDefault="00884DE4" w:rsidP="009A644E">
            <w:pPr>
              <w:pStyle w:val="ConsPlusCel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439" w:type="dxa"/>
            <w:vAlign w:val="center"/>
          </w:tcPr>
          <w:p w14:paraId="69468428" w14:textId="71EC0164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239" w:type="dxa"/>
            <w:vAlign w:val="center"/>
          </w:tcPr>
          <w:p w14:paraId="5148CEF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56" w:type="dxa"/>
            <w:vAlign w:val="center"/>
          </w:tcPr>
          <w:p w14:paraId="7139C5A8" w14:textId="702F4BE2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5060A0A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5FF688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525AD32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13" w:type="dxa"/>
            <w:vAlign w:val="center"/>
          </w:tcPr>
          <w:p w14:paraId="016412A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772D72E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F8C9312" w14:textId="77777777" w:rsidTr="009A644E">
        <w:trPr>
          <w:trHeight w:val="283"/>
        </w:trPr>
        <w:tc>
          <w:tcPr>
            <w:tcW w:w="599" w:type="dxa"/>
            <w:vAlign w:val="center"/>
          </w:tcPr>
          <w:p w14:paraId="5BFDEAB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961" w:type="dxa"/>
            <w:gridSpan w:val="9"/>
          </w:tcPr>
          <w:p w14:paraId="372207A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0328BD20" w14:textId="77777777" w:rsidTr="009A644E">
        <w:tc>
          <w:tcPr>
            <w:tcW w:w="599" w:type="dxa"/>
            <w:vAlign w:val="center"/>
          </w:tcPr>
          <w:p w14:paraId="3EF2E79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65" w:type="dxa"/>
            <w:vAlign w:val="center"/>
          </w:tcPr>
          <w:p w14:paraId="07AC5638" w14:textId="77777777" w:rsidR="00884DE4" w:rsidRPr="00AB33CC" w:rsidRDefault="00884DE4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79745032" w14:textId="77777777" w:rsidR="00884DE4" w:rsidRPr="00AB33CC" w:rsidRDefault="00884DE4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7E3594A8" w14:textId="77777777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6894F308" w14:textId="3998714C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239" w:type="dxa"/>
            <w:vAlign w:val="center"/>
          </w:tcPr>
          <w:p w14:paraId="353C597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56" w:type="dxa"/>
            <w:vAlign w:val="center"/>
          </w:tcPr>
          <w:p w14:paraId="67400E3A" w14:textId="76B6C464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1F6EC088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6DCE5B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136676AE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13" w:type="dxa"/>
            <w:vAlign w:val="center"/>
          </w:tcPr>
          <w:p w14:paraId="5CE39DC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2329518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6ABF2FF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4CEC206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14:paraId="53BD081E" w14:textId="77777777" w:rsidR="00AC69BE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19A32C71" w14:textId="135C372A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23ECB78E" w14:textId="35E58C1A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943990,80</w:t>
            </w:r>
          </w:p>
        </w:tc>
        <w:tc>
          <w:tcPr>
            <w:tcW w:w="1239" w:type="dxa"/>
            <w:vAlign w:val="center"/>
          </w:tcPr>
          <w:p w14:paraId="4B4A8785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37552,20</w:t>
            </w:r>
          </w:p>
        </w:tc>
        <w:tc>
          <w:tcPr>
            <w:tcW w:w="1356" w:type="dxa"/>
            <w:vAlign w:val="center"/>
          </w:tcPr>
          <w:p w14:paraId="053DD75B" w14:textId="78CE46D8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307B6FF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A83092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600326B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300300,00</w:t>
            </w:r>
          </w:p>
        </w:tc>
        <w:tc>
          <w:tcPr>
            <w:tcW w:w="1313" w:type="dxa"/>
            <w:vAlign w:val="center"/>
          </w:tcPr>
          <w:p w14:paraId="73F1E70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470300,00</w:t>
            </w:r>
          </w:p>
        </w:tc>
        <w:tc>
          <w:tcPr>
            <w:tcW w:w="1321" w:type="dxa"/>
            <w:vAlign w:val="center"/>
          </w:tcPr>
          <w:p w14:paraId="223873C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670D54C7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439F6B1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65" w:type="dxa"/>
          </w:tcPr>
          <w:p w14:paraId="55DD690A" w14:textId="77777777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2A138A3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61493,50</w:t>
            </w:r>
          </w:p>
        </w:tc>
        <w:tc>
          <w:tcPr>
            <w:tcW w:w="1239" w:type="dxa"/>
            <w:vAlign w:val="center"/>
          </w:tcPr>
          <w:p w14:paraId="4AAB055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10893,50</w:t>
            </w:r>
          </w:p>
        </w:tc>
        <w:tc>
          <w:tcPr>
            <w:tcW w:w="1356" w:type="dxa"/>
            <w:vAlign w:val="center"/>
          </w:tcPr>
          <w:p w14:paraId="1DF81FB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2E56BC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665536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83DEF5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20300,00</w:t>
            </w:r>
          </w:p>
        </w:tc>
        <w:tc>
          <w:tcPr>
            <w:tcW w:w="1313" w:type="dxa"/>
            <w:vAlign w:val="center"/>
          </w:tcPr>
          <w:p w14:paraId="3B138A5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30300,00</w:t>
            </w:r>
          </w:p>
        </w:tc>
        <w:tc>
          <w:tcPr>
            <w:tcW w:w="1321" w:type="dxa"/>
            <w:vAlign w:val="center"/>
          </w:tcPr>
          <w:p w14:paraId="77ADF14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6B875A1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057A546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14:paraId="41049B6E" w14:textId="77777777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68CBA4A6" w14:textId="4FE1A33C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882497,30</w:t>
            </w:r>
          </w:p>
        </w:tc>
        <w:tc>
          <w:tcPr>
            <w:tcW w:w="1239" w:type="dxa"/>
            <w:vAlign w:val="center"/>
          </w:tcPr>
          <w:p w14:paraId="67785E6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26658,70</w:t>
            </w:r>
          </w:p>
        </w:tc>
        <w:tc>
          <w:tcPr>
            <w:tcW w:w="1356" w:type="dxa"/>
            <w:vAlign w:val="center"/>
          </w:tcPr>
          <w:p w14:paraId="0FCA770E" w14:textId="158EFCFB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6545FB32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8C2A65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6E738CF9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280000,00</w:t>
            </w:r>
          </w:p>
        </w:tc>
        <w:tc>
          <w:tcPr>
            <w:tcW w:w="1313" w:type="dxa"/>
            <w:vAlign w:val="center"/>
          </w:tcPr>
          <w:p w14:paraId="61F42FF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6FE09B73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A700820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3D8555D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14:paraId="3F3BD7DA" w14:textId="77777777" w:rsidR="00884DE4" w:rsidRPr="00AB33CC" w:rsidRDefault="00884DE4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Строительство внутриквартального проезда от ул. Кутузова до ул. Героев Отечества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39" w:type="dxa"/>
            <w:vAlign w:val="center"/>
          </w:tcPr>
          <w:p w14:paraId="75D4947E" w14:textId="5167B028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97575,70</w:t>
            </w:r>
          </w:p>
        </w:tc>
        <w:tc>
          <w:tcPr>
            <w:tcW w:w="1239" w:type="dxa"/>
            <w:vAlign w:val="center"/>
          </w:tcPr>
          <w:p w14:paraId="77519ED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26737,10</w:t>
            </w:r>
          </w:p>
        </w:tc>
        <w:tc>
          <w:tcPr>
            <w:tcW w:w="1356" w:type="dxa"/>
            <w:vAlign w:val="center"/>
          </w:tcPr>
          <w:p w14:paraId="114825C8" w14:textId="45708B95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17DE24A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02FE61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89AE3A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391BB18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676E65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D4AAA9A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3E75BD7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14:paraId="45F15052" w14:textId="77777777" w:rsidR="00884DE4" w:rsidRPr="00AB33CC" w:rsidRDefault="00884DE4" w:rsidP="009A64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55A34370" w14:textId="77777777" w:rsidR="00884DE4" w:rsidRPr="00AB33CC" w:rsidRDefault="00884DE4" w:rsidP="009A64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735EFDDF" w14:textId="29874FA7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97575,70</w:t>
            </w:r>
          </w:p>
        </w:tc>
        <w:tc>
          <w:tcPr>
            <w:tcW w:w="1239" w:type="dxa"/>
            <w:vAlign w:val="center"/>
          </w:tcPr>
          <w:p w14:paraId="1E3E3A3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26737,10</w:t>
            </w:r>
          </w:p>
        </w:tc>
        <w:tc>
          <w:tcPr>
            <w:tcW w:w="1356" w:type="dxa"/>
            <w:vAlign w:val="center"/>
          </w:tcPr>
          <w:p w14:paraId="544C2087" w14:textId="317DC224" w:rsidR="00884DE4" w:rsidRPr="00AB33CC" w:rsidRDefault="00BB40C1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0788BF0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4142251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375438F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34AD9F6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3C87C06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6D4296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47FA72A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14:paraId="603CF290" w14:textId="77777777" w:rsidR="00884DE4" w:rsidRPr="00AB33CC" w:rsidRDefault="00884DE4" w:rsidP="009A64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1D32655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78,40</w:t>
            </w:r>
          </w:p>
        </w:tc>
        <w:tc>
          <w:tcPr>
            <w:tcW w:w="1239" w:type="dxa"/>
            <w:vAlign w:val="center"/>
          </w:tcPr>
          <w:p w14:paraId="31668B14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78,40</w:t>
            </w:r>
          </w:p>
        </w:tc>
        <w:tc>
          <w:tcPr>
            <w:tcW w:w="1356" w:type="dxa"/>
            <w:vAlign w:val="center"/>
          </w:tcPr>
          <w:p w14:paraId="45F25B40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DA3900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6DA087C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58434B7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6BE74F1B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3D2BE1D" w14:textId="77777777" w:rsidR="00884DE4" w:rsidRPr="00AB33CC" w:rsidRDefault="00884DE4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7BC7187" w14:textId="77777777" w:rsidTr="004266A4">
        <w:trPr>
          <w:trHeight w:val="283"/>
        </w:trPr>
        <w:tc>
          <w:tcPr>
            <w:tcW w:w="599" w:type="dxa"/>
            <w:vAlign w:val="center"/>
          </w:tcPr>
          <w:p w14:paraId="1EB4D455" w14:textId="7CDFAAA4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65" w:type="dxa"/>
            <w:vAlign w:val="center"/>
          </w:tcPr>
          <w:p w14:paraId="1A42830B" w14:textId="2BA23E54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439" w:type="dxa"/>
            <w:vAlign w:val="center"/>
          </w:tcPr>
          <w:p w14:paraId="04A9FF63" w14:textId="0A3DF3F6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39" w:type="dxa"/>
            <w:vAlign w:val="center"/>
          </w:tcPr>
          <w:p w14:paraId="08B729E6" w14:textId="05C4D6DF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56" w:type="dxa"/>
            <w:vAlign w:val="center"/>
          </w:tcPr>
          <w:p w14:paraId="75CF011E" w14:textId="6B73ECD2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56" w:type="dxa"/>
            <w:vAlign w:val="center"/>
          </w:tcPr>
          <w:p w14:paraId="216ACE51" w14:textId="59511CE3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1979BAFE" w14:textId="17CE2030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36" w:type="dxa"/>
            <w:vAlign w:val="center"/>
          </w:tcPr>
          <w:p w14:paraId="6E075346" w14:textId="59B57E3E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13" w:type="dxa"/>
            <w:vAlign w:val="center"/>
          </w:tcPr>
          <w:p w14:paraId="2A129CB1" w14:textId="22B90231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711FA4F" w14:textId="2E95DA55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6415264E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444A66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14:paraId="08B0F61F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07DEAD00" w14:textId="5E5FF3CF" w:rsidR="00AC69BE" w:rsidRPr="00AB33CC" w:rsidRDefault="00BB40C1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97497,30</w:t>
            </w:r>
          </w:p>
        </w:tc>
        <w:tc>
          <w:tcPr>
            <w:tcW w:w="1239" w:type="dxa"/>
            <w:vAlign w:val="center"/>
          </w:tcPr>
          <w:p w14:paraId="049F932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26658,70</w:t>
            </w:r>
          </w:p>
        </w:tc>
        <w:tc>
          <w:tcPr>
            <w:tcW w:w="1356" w:type="dxa"/>
            <w:vAlign w:val="center"/>
          </w:tcPr>
          <w:p w14:paraId="78DCCA7B" w14:textId="5FEB20AD" w:rsidR="00AC69BE" w:rsidRPr="00AB33CC" w:rsidRDefault="00BB40C1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70838,60</w:t>
            </w:r>
          </w:p>
        </w:tc>
        <w:tc>
          <w:tcPr>
            <w:tcW w:w="1356" w:type="dxa"/>
            <w:vAlign w:val="center"/>
          </w:tcPr>
          <w:p w14:paraId="4950BAE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9202C2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24BB3E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4D40B06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5BC4E5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44963A09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1A6B76F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65" w:type="dxa"/>
          </w:tcPr>
          <w:p w14:paraId="27BFF2DE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Строительство улицы Октябрьской на участке  от улицы Кутузова до улицы           Героев Отечества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09D50246" w14:textId="77777777" w:rsidR="00AC69BE" w:rsidRPr="00AB33CC" w:rsidRDefault="00AC69BE" w:rsidP="00AC69B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4BC4DFD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74990,00</w:t>
            </w:r>
          </w:p>
        </w:tc>
        <w:tc>
          <w:tcPr>
            <w:tcW w:w="1239" w:type="dxa"/>
            <w:vAlign w:val="center"/>
          </w:tcPr>
          <w:p w14:paraId="5ACB2B1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9990,00</w:t>
            </w:r>
          </w:p>
        </w:tc>
        <w:tc>
          <w:tcPr>
            <w:tcW w:w="1356" w:type="dxa"/>
            <w:vAlign w:val="center"/>
          </w:tcPr>
          <w:p w14:paraId="3F410D3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DA4B41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29EEB7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55BD1FA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5373623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8AD19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C2DF31A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523D320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65" w:type="dxa"/>
          </w:tcPr>
          <w:p w14:paraId="10B415D3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67B601BD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4C6D917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74990,00</w:t>
            </w:r>
          </w:p>
        </w:tc>
        <w:tc>
          <w:tcPr>
            <w:tcW w:w="1239" w:type="dxa"/>
            <w:vAlign w:val="center"/>
          </w:tcPr>
          <w:p w14:paraId="2271777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9990,00</w:t>
            </w:r>
          </w:p>
        </w:tc>
        <w:tc>
          <w:tcPr>
            <w:tcW w:w="1356" w:type="dxa"/>
            <w:vAlign w:val="center"/>
          </w:tcPr>
          <w:p w14:paraId="7600DAC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9D6209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6AD3D7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7F1BB45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64E1D9E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7712F3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100CAC2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69D4124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65" w:type="dxa"/>
          </w:tcPr>
          <w:p w14:paraId="07CDDB81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7F6A8FB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9990,00</w:t>
            </w:r>
          </w:p>
        </w:tc>
        <w:tc>
          <w:tcPr>
            <w:tcW w:w="1239" w:type="dxa"/>
            <w:vAlign w:val="center"/>
          </w:tcPr>
          <w:p w14:paraId="3617837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9990,00</w:t>
            </w:r>
          </w:p>
        </w:tc>
        <w:tc>
          <w:tcPr>
            <w:tcW w:w="1356" w:type="dxa"/>
            <w:vAlign w:val="center"/>
          </w:tcPr>
          <w:p w14:paraId="3F1B6A5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9CB339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3880E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5914C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2220EFF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4A38A6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32EF344D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466F69A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65" w:type="dxa"/>
          </w:tcPr>
          <w:p w14:paraId="3B357BE5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0DDED19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9" w:type="dxa"/>
            <w:vAlign w:val="center"/>
          </w:tcPr>
          <w:p w14:paraId="381A653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7A8E78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5C656D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4FE768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65000,00</w:t>
            </w:r>
          </w:p>
        </w:tc>
        <w:tc>
          <w:tcPr>
            <w:tcW w:w="1236" w:type="dxa"/>
            <w:vAlign w:val="center"/>
          </w:tcPr>
          <w:p w14:paraId="211625F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69BC019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C9533C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14135962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1DB6490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65" w:type="dxa"/>
          </w:tcPr>
          <w:p w14:paraId="751BC62A" w14:textId="29B2CCC5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Строительство улицы Каменской на участке от улицы Героев Отечества до улицы 4-й Пятилетки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458E1D70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780C25F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500000,00</w:t>
            </w:r>
          </w:p>
        </w:tc>
        <w:tc>
          <w:tcPr>
            <w:tcW w:w="1239" w:type="dxa"/>
            <w:vAlign w:val="center"/>
          </w:tcPr>
          <w:p w14:paraId="0519F54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FE3C8F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0A15E3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9A8E79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FCA0DF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180000,00</w:t>
            </w:r>
          </w:p>
        </w:tc>
        <w:tc>
          <w:tcPr>
            <w:tcW w:w="1313" w:type="dxa"/>
            <w:vAlign w:val="center"/>
          </w:tcPr>
          <w:p w14:paraId="65874CF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320000,00</w:t>
            </w:r>
          </w:p>
        </w:tc>
        <w:tc>
          <w:tcPr>
            <w:tcW w:w="1321" w:type="dxa"/>
            <w:vAlign w:val="center"/>
          </w:tcPr>
          <w:p w14:paraId="129FB5E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70252D4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4558C9F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65" w:type="dxa"/>
          </w:tcPr>
          <w:p w14:paraId="733B016B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7A49AA06" w14:textId="213B1901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770CB47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500000,00</w:t>
            </w:r>
          </w:p>
        </w:tc>
        <w:tc>
          <w:tcPr>
            <w:tcW w:w="1239" w:type="dxa"/>
            <w:vAlign w:val="center"/>
          </w:tcPr>
          <w:p w14:paraId="3D73547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C7BB44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0C0660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017110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FF433D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180000,00</w:t>
            </w:r>
          </w:p>
        </w:tc>
        <w:tc>
          <w:tcPr>
            <w:tcW w:w="1313" w:type="dxa"/>
            <w:vAlign w:val="center"/>
          </w:tcPr>
          <w:p w14:paraId="1676D59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320000,00</w:t>
            </w:r>
          </w:p>
        </w:tc>
        <w:tc>
          <w:tcPr>
            <w:tcW w:w="1321" w:type="dxa"/>
            <w:vAlign w:val="center"/>
          </w:tcPr>
          <w:p w14:paraId="67ECEB0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C5FD422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F30413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65" w:type="dxa"/>
          </w:tcPr>
          <w:p w14:paraId="7942CFA4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1324BFB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239" w:type="dxa"/>
            <w:vAlign w:val="center"/>
          </w:tcPr>
          <w:p w14:paraId="03DC849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DD6460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04A545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E924B8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D67225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13" w:type="dxa"/>
            <w:vAlign w:val="center"/>
          </w:tcPr>
          <w:p w14:paraId="289CA62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C9F753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05B690DC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359F57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65" w:type="dxa"/>
          </w:tcPr>
          <w:p w14:paraId="5D29C8C4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2707E37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480000,00</w:t>
            </w:r>
          </w:p>
        </w:tc>
        <w:tc>
          <w:tcPr>
            <w:tcW w:w="1239" w:type="dxa"/>
            <w:vAlign w:val="center"/>
          </w:tcPr>
          <w:p w14:paraId="74AD308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32B9A0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AC03F6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C4C415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47427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160000,00</w:t>
            </w:r>
          </w:p>
        </w:tc>
        <w:tc>
          <w:tcPr>
            <w:tcW w:w="1313" w:type="dxa"/>
            <w:vAlign w:val="center"/>
          </w:tcPr>
          <w:p w14:paraId="770C477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320000,00</w:t>
            </w:r>
          </w:p>
        </w:tc>
        <w:tc>
          <w:tcPr>
            <w:tcW w:w="1321" w:type="dxa"/>
            <w:vAlign w:val="center"/>
          </w:tcPr>
          <w:p w14:paraId="2D1E7D3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6ACBB69C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47DFEE4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65" w:type="dxa"/>
          </w:tcPr>
          <w:p w14:paraId="0B0E63B8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Дорога переходного типа по улице Весенней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74C5405B" w14:textId="39B25FB5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39" w:type="dxa"/>
            <w:vAlign w:val="center"/>
          </w:tcPr>
          <w:p w14:paraId="4E42DB1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239" w:type="dxa"/>
            <w:vAlign w:val="center"/>
          </w:tcPr>
          <w:p w14:paraId="75DC014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356" w:type="dxa"/>
            <w:vAlign w:val="center"/>
          </w:tcPr>
          <w:p w14:paraId="14291D2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84FB1B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4627A5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0FB93C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4E5FFF3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3CFED3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4702714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24296CE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65" w:type="dxa"/>
          </w:tcPr>
          <w:p w14:paraId="64434828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439" w:type="dxa"/>
            <w:vAlign w:val="center"/>
          </w:tcPr>
          <w:p w14:paraId="043424D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239" w:type="dxa"/>
            <w:vAlign w:val="center"/>
          </w:tcPr>
          <w:p w14:paraId="5F76EF3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356" w:type="dxa"/>
            <w:vAlign w:val="center"/>
          </w:tcPr>
          <w:p w14:paraId="70C36B3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3F5083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A488A0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BE4384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4D4F36A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2EFCBF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3B115D4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0D98299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65" w:type="dxa"/>
          </w:tcPr>
          <w:p w14:paraId="217F90E5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35E6664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239" w:type="dxa"/>
            <w:vAlign w:val="center"/>
          </w:tcPr>
          <w:p w14:paraId="62EE776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825,10</w:t>
            </w:r>
          </w:p>
        </w:tc>
        <w:tc>
          <w:tcPr>
            <w:tcW w:w="1356" w:type="dxa"/>
            <w:vAlign w:val="center"/>
          </w:tcPr>
          <w:p w14:paraId="71677A7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9D11A9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5F5EF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6E2363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3F460B2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D25F19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67D5ACE0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018306C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65" w:type="dxa"/>
          </w:tcPr>
          <w:p w14:paraId="1AA8CE1A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58F776F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289AC31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43A5EA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E4E3A0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A1621E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E2037B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750677B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42B9A9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1D634C" w:rsidRPr="00AB33CC" w14:paraId="18E9D434" w14:textId="77777777" w:rsidTr="003F3F17">
        <w:trPr>
          <w:trHeight w:val="283"/>
        </w:trPr>
        <w:tc>
          <w:tcPr>
            <w:tcW w:w="599" w:type="dxa"/>
            <w:vAlign w:val="center"/>
          </w:tcPr>
          <w:p w14:paraId="6CAD22DA" w14:textId="1017397F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465" w:type="dxa"/>
            <w:vAlign w:val="center"/>
          </w:tcPr>
          <w:p w14:paraId="491F0027" w14:textId="66056D63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439" w:type="dxa"/>
            <w:vAlign w:val="center"/>
          </w:tcPr>
          <w:p w14:paraId="4555B4DB" w14:textId="79426E44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39" w:type="dxa"/>
            <w:vAlign w:val="center"/>
          </w:tcPr>
          <w:p w14:paraId="0408037D" w14:textId="048D17D9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356" w:type="dxa"/>
            <w:vAlign w:val="center"/>
          </w:tcPr>
          <w:p w14:paraId="427A824A" w14:textId="33D89E19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356" w:type="dxa"/>
            <w:vAlign w:val="center"/>
          </w:tcPr>
          <w:p w14:paraId="70E52D57" w14:textId="1835FCC0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2309685B" w14:textId="6A2E1928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36" w:type="dxa"/>
            <w:vAlign w:val="center"/>
          </w:tcPr>
          <w:p w14:paraId="3AF52760" w14:textId="0587F158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313" w:type="dxa"/>
            <w:vAlign w:val="center"/>
          </w:tcPr>
          <w:p w14:paraId="69F4702E" w14:textId="4B428054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61807A89" w14:textId="5141FBAB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7CAC6B77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0B56056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65" w:type="dxa"/>
          </w:tcPr>
          <w:p w14:paraId="7E1A6688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Дороги переходного типа в кварталах индивидуальной жилой застройки,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9" w:type="dxa"/>
            <w:vAlign w:val="center"/>
          </w:tcPr>
          <w:p w14:paraId="55DC63F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240600,00</w:t>
            </w:r>
          </w:p>
        </w:tc>
        <w:tc>
          <w:tcPr>
            <w:tcW w:w="1239" w:type="dxa"/>
            <w:vAlign w:val="center"/>
          </w:tcPr>
          <w:p w14:paraId="02F4F96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B103D4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90CBA3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850E1D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1F5723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120300,00</w:t>
            </w:r>
          </w:p>
        </w:tc>
        <w:tc>
          <w:tcPr>
            <w:tcW w:w="1313" w:type="dxa"/>
            <w:vAlign w:val="center"/>
          </w:tcPr>
          <w:p w14:paraId="202C85B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120300,00</w:t>
            </w:r>
          </w:p>
        </w:tc>
        <w:tc>
          <w:tcPr>
            <w:tcW w:w="1321" w:type="dxa"/>
            <w:vAlign w:val="center"/>
          </w:tcPr>
          <w:p w14:paraId="6713C65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E74904D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DA3A41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65" w:type="dxa"/>
          </w:tcPr>
          <w:p w14:paraId="09DB3445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439" w:type="dxa"/>
            <w:vAlign w:val="center"/>
          </w:tcPr>
          <w:p w14:paraId="3970DEC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240600,00</w:t>
            </w:r>
          </w:p>
        </w:tc>
        <w:tc>
          <w:tcPr>
            <w:tcW w:w="1239" w:type="dxa"/>
            <w:vAlign w:val="center"/>
          </w:tcPr>
          <w:p w14:paraId="3A20775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A8E99F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BB5B1B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4704FB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3ADFD5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120300,00</w:t>
            </w:r>
          </w:p>
        </w:tc>
        <w:tc>
          <w:tcPr>
            <w:tcW w:w="1313" w:type="dxa"/>
            <w:vAlign w:val="center"/>
          </w:tcPr>
          <w:p w14:paraId="44DCA36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120300,00</w:t>
            </w:r>
          </w:p>
        </w:tc>
        <w:tc>
          <w:tcPr>
            <w:tcW w:w="1321" w:type="dxa"/>
            <w:vAlign w:val="center"/>
          </w:tcPr>
          <w:p w14:paraId="5F74C9F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FAC548F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78D09AB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65" w:type="dxa"/>
          </w:tcPr>
          <w:p w14:paraId="75CC0F8E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307DB9E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600,00</w:t>
            </w:r>
          </w:p>
        </w:tc>
        <w:tc>
          <w:tcPr>
            <w:tcW w:w="1239" w:type="dxa"/>
            <w:vAlign w:val="center"/>
          </w:tcPr>
          <w:p w14:paraId="62512AA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EDF40A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5C0590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F234B6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80FEE8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13" w:type="dxa"/>
            <w:vAlign w:val="center"/>
          </w:tcPr>
          <w:p w14:paraId="163DA70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21" w:type="dxa"/>
            <w:vAlign w:val="center"/>
          </w:tcPr>
          <w:p w14:paraId="563D7B3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7FEC3CBC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61349D2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65" w:type="dxa"/>
          </w:tcPr>
          <w:p w14:paraId="3A7EE67F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439" w:type="dxa"/>
            <w:vAlign w:val="center"/>
          </w:tcPr>
          <w:p w14:paraId="315D687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240000,00</w:t>
            </w:r>
          </w:p>
        </w:tc>
        <w:tc>
          <w:tcPr>
            <w:tcW w:w="1239" w:type="dxa"/>
            <w:vAlign w:val="center"/>
          </w:tcPr>
          <w:p w14:paraId="677E286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DE1AD1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5BA673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B162EE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D1214C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120000,00</w:t>
            </w:r>
          </w:p>
        </w:tc>
        <w:tc>
          <w:tcPr>
            <w:tcW w:w="1313" w:type="dxa"/>
            <w:vAlign w:val="center"/>
          </w:tcPr>
          <w:p w14:paraId="39B5083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120000,00</w:t>
            </w:r>
          </w:p>
        </w:tc>
        <w:tc>
          <w:tcPr>
            <w:tcW w:w="1321" w:type="dxa"/>
            <w:vAlign w:val="center"/>
          </w:tcPr>
          <w:p w14:paraId="7108F6A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1D634C" w:rsidRPr="00AB33CC" w14:paraId="2200830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24E2FC1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65" w:type="dxa"/>
          </w:tcPr>
          <w:p w14:paraId="32EE120A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Строительство путепровода по улице Каменской, </w:t>
            </w:r>
          </w:p>
          <w:p w14:paraId="7236E3FE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439" w:type="dxa"/>
            <w:vAlign w:val="center"/>
          </w:tcPr>
          <w:p w14:paraId="3ED589B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239" w:type="dxa"/>
            <w:vAlign w:val="center"/>
          </w:tcPr>
          <w:p w14:paraId="2111613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2CA464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4F600F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C8F8C9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A10A78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1BF72AB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321" w:type="dxa"/>
            <w:vAlign w:val="center"/>
          </w:tcPr>
          <w:p w14:paraId="742DF44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89C2B4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08AEC77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65" w:type="dxa"/>
          </w:tcPr>
          <w:p w14:paraId="3426A447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439" w:type="dxa"/>
            <w:vAlign w:val="center"/>
          </w:tcPr>
          <w:p w14:paraId="49790A4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239" w:type="dxa"/>
            <w:vAlign w:val="center"/>
          </w:tcPr>
          <w:p w14:paraId="438C923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2D175C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8A06FE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DF16FC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25ABA2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5DA44A4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321" w:type="dxa"/>
            <w:vAlign w:val="center"/>
          </w:tcPr>
          <w:p w14:paraId="02C3478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AC69BE" w:rsidRPr="00AB33CC" w14:paraId="080FF803" w14:textId="77777777" w:rsidTr="009A644E">
        <w:trPr>
          <w:trHeight w:val="340"/>
        </w:trPr>
        <w:tc>
          <w:tcPr>
            <w:tcW w:w="599" w:type="dxa"/>
            <w:vAlign w:val="center"/>
          </w:tcPr>
          <w:p w14:paraId="3A3470A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465" w:type="dxa"/>
          </w:tcPr>
          <w:p w14:paraId="08D36455" w14:textId="77777777" w:rsidR="00AC69BE" w:rsidRPr="00AB33CC" w:rsidRDefault="00AC69BE" w:rsidP="00AC69B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39" w:type="dxa"/>
            <w:vAlign w:val="center"/>
          </w:tcPr>
          <w:p w14:paraId="30BCCF4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239" w:type="dxa"/>
            <w:vAlign w:val="center"/>
          </w:tcPr>
          <w:p w14:paraId="566955D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20F4B5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FCAE6F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60C0DD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77CB99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13" w:type="dxa"/>
            <w:vAlign w:val="center"/>
          </w:tcPr>
          <w:p w14:paraId="06E8BBB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321" w:type="dxa"/>
            <w:vAlign w:val="center"/>
          </w:tcPr>
          <w:p w14:paraId="2974FCB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67AA4468" w14:textId="77777777" w:rsidR="00884DE4" w:rsidRPr="00AB33CC" w:rsidRDefault="00884DE4" w:rsidP="00884DE4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A0F4844" w14:textId="77777777" w:rsidR="00884DE4" w:rsidRPr="00AB33CC" w:rsidRDefault="00884DE4" w:rsidP="00884DE4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53FD32" w14:textId="77777777" w:rsidR="00884DE4" w:rsidRPr="00AB33CC" w:rsidRDefault="00884DE4" w:rsidP="00884DE4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C252C40" w14:textId="77777777" w:rsidR="00884DE4" w:rsidRPr="00AB33CC" w:rsidRDefault="00884DE4" w:rsidP="00884DE4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1F58DB" w14:textId="77777777" w:rsidR="00884DE4" w:rsidRPr="00AB33CC" w:rsidRDefault="00884DE4" w:rsidP="00884DE4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20C25B" w14:textId="77777777" w:rsidR="00884DE4" w:rsidRPr="00AB33CC" w:rsidRDefault="00884DE4" w:rsidP="00EA4E8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83995CA" w14:textId="77777777" w:rsidR="00334B41" w:rsidRPr="00AB33CC" w:rsidRDefault="00334B41" w:rsidP="00334B4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6601798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ED4A048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43DBD1D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4F79B06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88E1D7D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BBF6E05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EEC0445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5F0CA99" w14:textId="77777777" w:rsidR="00C60BEF" w:rsidRPr="00AB33CC" w:rsidRDefault="00C60BEF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5822CDB" w14:textId="77777777" w:rsidR="00AC69BE" w:rsidRPr="00AB33CC" w:rsidRDefault="00AC69BE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63359D" w14:textId="302D50D1" w:rsidR="00FF005E" w:rsidRPr="00AB33CC" w:rsidRDefault="00FF005E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Приложение № 11 к Программе </w:t>
      </w:r>
    </w:p>
    <w:p w14:paraId="130CA94C" w14:textId="77777777" w:rsidR="00FF005E" w:rsidRPr="00AB33CC" w:rsidRDefault="00FF005E" w:rsidP="00FF005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C7733E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699CF8EC" w14:textId="77777777" w:rsidR="00FF005E" w:rsidRPr="00AB33CC" w:rsidRDefault="00FF005E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«Строительство объектов инженерной инфраструктуры»</w:t>
      </w:r>
    </w:p>
    <w:p w14:paraId="2A77C29E" w14:textId="77777777" w:rsidR="001F2083" w:rsidRPr="00AB33CC" w:rsidRDefault="001F2083" w:rsidP="00FF005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2"/>
        <w:gridCol w:w="3648"/>
        <w:gridCol w:w="1557"/>
        <w:gridCol w:w="1239"/>
        <w:gridCol w:w="1236"/>
        <w:gridCol w:w="1219"/>
        <w:gridCol w:w="1236"/>
        <w:gridCol w:w="1236"/>
        <w:gridCol w:w="1236"/>
        <w:gridCol w:w="1321"/>
      </w:tblGrid>
      <w:tr w:rsidR="001D634C" w:rsidRPr="00AB33CC" w14:paraId="5E6976BD" w14:textId="77777777" w:rsidTr="009A644E">
        <w:trPr>
          <w:cantSplit/>
          <w:trHeight w:val="340"/>
        </w:trPr>
        <w:tc>
          <w:tcPr>
            <w:tcW w:w="632" w:type="dxa"/>
            <w:vMerge w:val="restart"/>
            <w:textDirection w:val="btLr"/>
            <w:vAlign w:val="center"/>
          </w:tcPr>
          <w:p w14:paraId="33F1511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648" w:type="dxa"/>
            <w:vMerge w:val="restart"/>
            <w:vAlign w:val="center"/>
          </w:tcPr>
          <w:p w14:paraId="4BC0F9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959" w:type="dxa"/>
            <w:gridSpan w:val="7"/>
            <w:vAlign w:val="center"/>
          </w:tcPr>
          <w:p w14:paraId="4524566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1E131DC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3697E693" w14:textId="77777777" w:rsidTr="009A644E">
        <w:tc>
          <w:tcPr>
            <w:tcW w:w="632" w:type="dxa"/>
            <w:vMerge/>
          </w:tcPr>
          <w:p w14:paraId="0EFD13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48" w:type="dxa"/>
            <w:vMerge/>
          </w:tcPr>
          <w:p w14:paraId="1DE7526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4E50C20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39" w:type="dxa"/>
            <w:vAlign w:val="center"/>
          </w:tcPr>
          <w:p w14:paraId="0B30A8D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64CA043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51090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774A19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36" w:type="dxa"/>
            <w:vAlign w:val="center"/>
          </w:tcPr>
          <w:p w14:paraId="3067F28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1ECFE24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827E7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DDC84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19" w:type="dxa"/>
            <w:vAlign w:val="center"/>
          </w:tcPr>
          <w:p w14:paraId="2FC4188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10EEF44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A1D0DF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7ADD15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36" w:type="dxa"/>
            <w:vAlign w:val="center"/>
          </w:tcPr>
          <w:p w14:paraId="3243CB5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6DDBD9C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63EDB6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4748B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36" w:type="dxa"/>
            <w:vAlign w:val="center"/>
          </w:tcPr>
          <w:p w14:paraId="160C78D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7783D5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7A6291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C8367B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36" w:type="dxa"/>
            <w:vAlign w:val="center"/>
          </w:tcPr>
          <w:p w14:paraId="382FBE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1AB337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866553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8DF0B2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5FBB7C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72E3F32F" w14:textId="77777777" w:rsidTr="009A644E">
        <w:trPr>
          <w:trHeight w:val="283"/>
        </w:trPr>
        <w:tc>
          <w:tcPr>
            <w:tcW w:w="632" w:type="dxa"/>
            <w:vAlign w:val="center"/>
          </w:tcPr>
          <w:p w14:paraId="7C75648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648" w:type="dxa"/>
            <w:vAlign w:val="center"/>
          </w:tcPr>
          <w:p w14:paraId="3E9E61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557" w:type="dxa"/>
            <w:vAlign w:val="center"/>
          </w:tcPr>
          <w:p w14:paraId="5D16844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39" w:type="dxa"/>
            <w:vAlign w:val="center"/>
          </w:tcPr>
          <w:p w14:paraId="43DCEA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0D242E7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19" w:type="dxa"/>
            <w:vAlign w:val="center"/>
          </w:tcPr>
          <w:p w14:paraId="401669F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36ECC69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36" w:type="dxa"/>
            <w:vAlign w:val="center"/>
          </w:tcPr>
          <w:p w14:paraId="348B1A6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36" w:type="dxa"/>
            <w:vAlign w:val="center"/>
          </w:tcPr>
          <w:p w14:paraId="57806D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74F4EAE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6898CCED" w14:textId="77777777" w:rsidTr="009A644E">
        <w:tc>
          <w:tcPr>
            <w:tcW w:w="632" w:type="dxa"/>
            <w:vAlign w:val="center"/>
          </w:tcPr>
          <w:p w14:paraId="2DF5417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34DE5C82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518FC9FB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14448B76" w14:textId="33D5A08D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239" w:type="dxa"/>
            <w:vAlign w:val="center"/>
          </w:tcPr>
          <w:p w14:paraId="24A6E93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236" w:type="dxa"/>
            <w:vAlign w:val="center"/>
          </w:tcPr>
          <w:p w14:paraId="324D911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64C2E17C" w14:textId="575AF2F8" w:rsidR="001F2083" w:rsidRPr="00AB33CC" w:rsidRDefault="004912D0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2351479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035054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0D18A4A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05715A1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2369829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48FA88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4E5C1858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</w:t>
            </w:r>
          </w:p>
          <w:p w14:paraId="3E1EBA77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1557" w:type="dxa"/>
            <w:vAlign w:val="center"/>
          </w:tcPr>
          <w:p w14:paraId="3BE4408C" w14:textId="45217620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239" w:type="dxa"/>
            <w:vAlign w:val="center"/>
          </w:tcPr>
          <w:p w14:paraId="3E8D021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236" w:type="dxa"/>
            <w:vAlign w:val="center"/>
          </w:tcPr>
          <w:p w14:paraId="429708C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37385F88" w14:textId="34B13B09" w:rsidR="001F2083" w:rsidRPr="00AB33CC" w:rsidRDefault="004912D0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08B5C8D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0E5965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42C4C1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1150576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34B077BB" w14:textId="77777777" w:rsidTr="009A644E">
        <w:tc>
          <w:tcPr>
            <w:tcW w:w="632" w:type="dxa"/>
            <w:vAlign w:val="center"/>
          </w:tcPr>
          <w:p w14:paraId="1378332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928" w:type="dxa"/>
            <w:gridSpan w:val="9"/>
          </w:tcPr>
          <w:p w14:paraId="054EA2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64CEB216" w14:textId="77777777" w:rsidTr="009A644E">
        <w:tc>
          <w:tcPr>
            <w:tcW w:w="632" w:type="dxa"/>
            <w:vAlign w:val="center"/>
          </w:tcPr>
          <w:p w14:paraId="70EE23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48" w:type="dxa"/>
            <w:vAlign w:val="center"/>
          </w:tcPr>
          <w:p w14:paraId="7AD64078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0874259F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6AD3F922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61098C47" w14:textId="154973D1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239" w:type="dxa"/>
            <w:vAlign w:val="center"/>
          </w:tcPr>
          <w:p w14:paraId="465774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236" w:type="dxa"/>
            <w:vAlign w:val="center"/>
          </w:tcPr>
          <w:p w14:paraId="24213EF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2A796FB6" w14:textId="0833DF99" w:rsidR="001F2083" w:rsidRPr="00AB33CC" w:rsidRDefault="00BE0FDB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0FBF54C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A2386C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7FF6FE4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4186A0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CE1BE10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6892DA6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48" w:type="dxa"/>
          </w:tcPr>
          <w:p w14:paraId="64D13DD0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557" w:type="dxa"/>
            <w:vAlign w:val="center"/>
          </w:tcPr>
          <w:p w14:paraId="4A3D4EB2" w14:textId="43EB34BD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337665,90</w:t>
            </w:r>
          </w:p>
        </w:tc>
        <w:tc>
          <w:tcPr>
            <w:tcW w:w="1239" w:type="dxa"/>
            <w:vAlign w:val="center"/>
          </w:tcPr>
          <w:p w14:paraId="2D00DF5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35669,90</w:t>
            </w:r>
          </w:p>
        </w:tc>
        <w:tc>
          <w:tcPr>
            <w:tcW w:w="1236" w:type="dxa"/>
            <w:vAlign w:val="center"/>
          </w:tcPr>
          <w:p w14:paraId="15854DA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35FFA301" w14:textId="5E15A730" w:rsidR="001F2083" w:rsidRPr="00AB33CC" w:rsidRDefault="00BE0FDB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2B1D39D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B4033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08F2C2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131000,00</w:t>
            </w:r>
          </w:p>
        </w:tc>
        <w:tc>
          <w:tcPr>
            <w:tcW w:w="1321" w:type="dxa"/>
            <w:vAlign w:val="center"/>
          </w:tcPr>
          <w:p w14:paraId="642AE6B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191E1FA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5B4565D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48" w:type="dxa"/>
          </w:tcPr>
          <w:p w14:paraId="1061F1BC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57" w:type="dxa"/>
            <w:vAlign w:val="center"/>
          </w:tcPr>
          <w:p w14:paraId="188364F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23294,20</w:t>
            </w:r>
          </w:p>
        </w:tc>
        <w:tc>
          <w:tcPr>
            <w:tcW w:w="1239" w:type="dxa"/>
            <w:vAlign w:val="center"/>
          </w:tcPr>
          <w:p w14:paraId="03C5C70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8294,20</w:t>
            </w:r>
          </w:p>
        </w:tc>
        <w:tc>
          <w:tcPr>
            <w:tcW w:w="1236" w:type="dxa"/>
            <w:vAlign w:val="center"/>
          </w:tcPr>
          <w:p w14:paraId="55721D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15EA76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ECC47F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DF1E2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379778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321" w:type="dxa"/>
            <w:vAlign w:val="center"/>
          </w:tcPr>
          <w:p w14:paraId="05EAF3A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9A32E83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496EFE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48" w:type="dxa"/>
          </w:tcPr>
          <w:p w14:paraId="5D7EB168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557" w:type="dxa"/>
            <w:vAlign w:val="center"/>
          </w:tcPr>
          <w:p w14:paraId="6068D50C" w14:textId="218D340A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314371,70</w:t>
            </w:r>
          </w:p>
        </w:tc>
        <w:tc>
          <w:tcPr>
            <w:tcW w:w="1239" w:type="dxa"/>
            <w:vAlign w:val="center"/>
          </w:tcPr>
          <w:p w14:paraId="30C2074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27375,70</w:t>
            </w:r>
          </w:p>
        </w:tc>
        <w:tc>
          <w:tcPr>
            <w:tcW w:w="1236" w:type="dxa"/>
            <w:vAlign w:val="center"/>
          </w:tcPr>
          <w:p w14:paraId="1E9DE11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29D044CF" w14:textId="635D24A6" w:rsidR="001F2083" w:rsidRPr="00AB33CC" w:rsidRDefault="00BE0FDB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35EC87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E228B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1E56562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21" w:type="dxa"/>
            <w:vAlign w:val="center"/>
          </w:tcPr>
          <w:p w14:paraId="7132EC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3542D7C5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143C396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48" w:type="dxa"/>
            <w:vAlign w:val="center"/>
          </w:tcPr>
          <w:p w14:paraId="6571CCEC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Сети водоснабжения </w:t>
            </w:r>
          </w:p>
          <w:p w14:paraId="4D21F7C1" w14:textId="77777777" w:rsidR="00AC69BE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д. Кодинка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59CF6AA6" w14:textId="5B2FA035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053B583F" w14:textId="715D88BB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88471,90</w:t>
            </w:r>
          </w:p>
        </w:tc>
        <w:tc>
          <w:tcPr>
            <w:tcW w:w="1239" w:type="dxa"/>
            <w:vAlign w:val="center"/>
          </w:tcPr>
          <w:p w14:paraId="50B5189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33475,90</w:t>
            </w:r>
          </w:p>
        </w:tc>
        <w:tc>
          <w:tcPr>
            <w:tcW w:w="1236" w:type="dxa"/>
            <w:vAlign w:val="center"/>
          </w:tcPr>
          <w:p w14:paraId="4E7E33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5A9ACC5C" w14:textId="3E42BB1F" w:rsidR="001F2083" w:rsidRPr="00AB33CC" w:rsidRDefault="004912D0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  <w:r w:rsidR="001F2083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406,00</w:t>
            </w:r>
          </w:p>
        </w:tc>
        <w:tc>
          <w:tcPr>
            <w:tcW w:w="1236" w:type="dxa"/>
            <w:vAlign w:val="center"/>
          </w:tcPr>
          <w:p w14:paraId="7F9EC74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94FD1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61871D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2D4B5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05BF0E0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605C813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48" w:type="dxa"/>
            <w:vAlign w:val="center"/>
          </w:tcPr>
          <w:p w14:paraId="57D664B0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557" w:type="dxa"/>
            <w:vAlign w:val="center"/>
          </w:tcPr>
          <w:p w14:paraId="56E18CE0" w14:textId="56C74E46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88471,90</w:t>
            </w:r>
          </w:p>
        </w:tc>
        <w:tc>
          <w:tcPr>
            <w:tcW w:w="1239" w:type="dxa"/>
            <w:vAlign w:val="center"/>
          </w:tcPr>
          <w:p w14:paraId="25E65E8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33475,90</w:t>
            </w:r>
          </w:p>
        </w:tc>
        <w:tc>
          <w:tcPr>
            <w:tcW w:w="1236" w:type="dxa"/>
            <w:vAlign w:val="center"/>
          </w:tcPr>
          <w:p w14:paraId="11C4D26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46C9B60E" w14:textId="7BC12869" w:rsidR="001F2083" w:rsidRPr="00AB33CC" w:rsidRDefault="004912D0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435A06B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FC1375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2758ED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2F51C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6C91F79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2199DEB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48" w:type="dxa"/>
          </w:tcPr>
          <w:p w14:paraId="27017B41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57" w:type="dxa"/>
            <w:vAlign w:val="center"/>
          </w:tcPr>
          <w:p w14:paraId="7EE23A9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8294,20</w:t>
            </w:r>
          </w:p>
        </w:tc>
        <w:tc>
          <w:tcPr>
            <w:tcW w:w="1239" w:type="dxa"/>
            <w:vAlign w:val="center"/>
          </w:tcPr>
          <w:p w14:paraId="47EF763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8294,20</w:t>
            </w:r>
          </w:p>
        </w:tc>
        <w:tc>
          <w:tcPr>
            <w:tcW w:w="1236" w:type="dxa"/>
            <w:vAlign w:val="center"/>
          </w:tcPr>
          <w:p w14:paraId="4898273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1025BBD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2A3931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84F13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C9F91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091071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5BCDA7AA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0CC927F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48" w:type="dxa"/>
          </w:tcPr>
          <w:p w14:paraId="1C0E313A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557" w:type="dxa"/>
            <w:vAlign w:val="center"/>
          </w:tcPr>
          <w:p w14:paraId="67834E64" w14:textId="0A6A88F2" w:rsidR="001F2083" w:rsidRPr="00AB33CC" w:rsidRDefault="00C92527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80177,70</w:t>
            </w:r>
          </w:p>
        </w:tc>
        <w:tc>
          <w:tcPr>
            <w:tcW w:w="1239" w:type="dxa"/>
            <w:vAlign w:val="center"/>
          </w:tcPr>
          <w:p w14:paraId="336347B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25181,70</w:t>
            </w:r>
          </w:p>
        </w:tc>
        <w:tc>
          <w:tcPr>
            <w:tcW w:w="1236" w:type="dxa"/>
            <w:vAlign w:val="center"/>
          </w:tcPr>
          <w:p w14:paraId="02C40F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2590,00</w:t>
            </w:r>
          </w:p>
        </w:tc>
        <w:tc>
          <w:tcPr>
            <w:tcW w:w="1219" w:type="dxa"/>
            <w:vAlign w:val="center"/>
          </w:tcPr>
          <w:p w14:paraId="369B3167" w14:textId="52F6BADC" w:rsidR="001F2083" w:rsidRPr="00AB33CC" w:rsidRDefault="004912D0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52406,00</w:t>
            </w:r>
          </w:p>
        </w:tc>
        <w:tc>
          <w:tcPr>
            <w:tcW w:w="1236" w:type="dxa"/>
            <w:vAlign w:val="center"/>
          </w:tcPr>
          <w:p w14:paraId="7AC2FB0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526599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B4812D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7073D7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68B0A179" w14:textId="77777777" w:rsidTr="009D4767">
        <w:trPr>
          <w:trHeight w:val="283"/>
        </w:trPr>
        <w:tc>
          <w:tcPr>
            <w:tcW w:w="632" w:type="dxa"/>
            <w:vAlign w:val="center"/>
          </w:tcPr>
          <w:p w14:paraId="73004F18" w14:textId="6B665BBD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648" w:type="dxa"/>
            <w:vAlign w:val="center"/>
          </w:tcPr>
          <w:p w14:paraId="6DE73FA1" w14:textId="50DA41B8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557" w:type="dxa"/>
            <w:vAlign w:val="center"/>
          </w:tcPr>
          <w:p w14:paraId="5B8103B0" w14:textId="60180496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39" w:type="dxa"/>
            <w:vAlign w:val="center"/>
          </w:tcPr>
          <w:p w14:paraId="7F776F0B" w14:textId="1474D90B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6" w:type="dxa"/>
            <w:vAlign w:val="center"/>
          </w:tcPr>
          <w:p w14:paraId="23EBFFB8" w14:textId="61B739B6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19" w:type="dxa"/>
            <w:vAlign w:val="center"/>
          </w:tcPr>
          <w:p w14:paraId="2FBE0019" w14:textId="4D2DD63B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27169926" w14:textId="72806A79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36" w:type="dxa"/>
            <w:vAlign w:val="center"/>
          </w:tcPr>
          <w:p w14:paraId="28FE0705" w14:textId="4381AA61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36" w:type="dxa"/>
            <w:vAlign w:val="center"/>
          </w:tcPr>
          <w:p w14:paraId="346017D8" w14:textId="60721FFB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657F88D1" w14:textId="1541CABC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77C43F09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BA60FC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48" w:type="dxa"/>
          </w:tcPr>
          <w:p w14:paraId="2CB747A4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Очистные сооружения ливневой канализации Красногорского района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0E44210B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66B45AE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239" w:type="dxa"/>
            <w:vAlign w:val="center"/>
          </w:tcPr>
          <w:p w14:paraId="300FCA0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8C52E6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6F92EFE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30B394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0A04AA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05CD2F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321" w:type="dxa"/>
            <w:vAlign w:val="center"/>
          </w:tcPr>
          <w:p w14:paraId="34172A7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605E352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3EB3447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48" w:type="dxa"/>
            <w:vAlign w:val="center"/>
          </w:tcPr>
          <w:p w14:paraId="76EF5EEB" w14:textId="04964735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557" w:type="dxa"/>
            <w:vAlign w:val="center"/>
          </w:tcPr>
          <w:p w14:paraId="58194B9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239" w:type="dxa"/>
            <w:vAlign w:val="center"/>
          </w:tcPr>
          <w:p w14:paraId="5D75C13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981266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3AAB20B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212405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13BA7E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8A5B97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321" w:type="dxa"/>
            <w:vAlign w:val="center"/>
          </w:tcPr>
          <w:p w14:paraId="58C7DA1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BAD53C8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2AEE812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48" w:type="dxa"/>
          </w:tcPr>
          <w:p w14:paraId="1ADD9022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57" w:type="dxa"/>
            <w:vAlign w:val="center"/>
          </w:tcPr>
          <w:p w14:paraId="40EF2F7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239" w:type="dxa"/>
            <w:vAlign w:val="center"/>
          </w:tcPr>
          <w:p w14:paraId="32FC83C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C5949A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286C7BD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4D8BD7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9E8E1C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629A86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321" w:type="dxa"/>
            <w:vAlign w:val="center"/>
          </w:tcPr>
          <w:p w14:paraId="272EDBA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04EC39D8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53740FC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48" w:type="dxa"/>
            <w:vAlign w:val="center"/>
          </w:tcPr>
          <w:p w14:paraId="268D0867" w14:textId="77777777" w:rsidR="00AC69BE" w:rsidRPr="00AB33CC" w:rsidRDefault="00AC69BE" w:rsidP="00AC69B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Обеспечение источниками наружного противопожарного водоснабжения территорий, входящих в состав Каменск-Уральского городского округа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880E1F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7D925F4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9" w:type="dxa"/>
            <w:vAlign w:val="center"/>
          </w:tcPr>
          <w:p w14:paraId="735EF4F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6" w:type="dxa"/>
            <w:vAlign w:val="center"/>
          </w:tcPr>
          <w:p w14:paraId="1CE8D2C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2AEB839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82453D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4B1D92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5E419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AA3471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99E2A69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573D52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48" w:type="dxa"/>
            <w:vAlign w:val="center"/>
          </w:tcPr>
          <w:p w14:paraId="086D021D" w14:textId="180B4D04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557" w:type="dxa"/>
            <w:vAlign w:val="center"/>
          </w:tcPr>
          <w:p w14:paraId="58F6B4E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9" w:type="dxa"/>
            <w:vAlign w:val="center"/>
          </w:tcPr>
          <w:p w14:paraId="0B87D04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6" w:type="dxa"/>
            <w:vAlign w:val="center"/>
          </w:tcPr>
          <w:p w14:paraId="744CED2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4633036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E175C0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131E31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1E2AB5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FD3562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1F960B1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63CDC6C0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48" w:type="dxa"/>
          </w:tcPr>
          <w:p w14:paraId="684E8DF6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57" w:type="dxa"/>
            <w:vAlign w:val="center"/>
          </w:tcPr>
          <w:p w14:paraId="28A90AE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81344E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646889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2AF1DCE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BB41C3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7AAB6A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B2E149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1D98CB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640057BD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6FF2FF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648" w:type="dxa"/>
          </w:tcPr>
          <w:p w14:paraId="36DF92AF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работы, в том числе:    </w:t>
            </w:r>
          </w:p>
        </w:tc>
        <w:tc>
          <w:tcPr>
            <w:tcW w:w="1557" w:type="dxa"/>
            <w:vAlign w:val="center"/>
          </w:tcPr>
          <w:p w14:paraId="3A0B24E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9" w:type="dxa"/>
            <w:vAlign w:val="center"/>
          </w:tcPr>
          <w:p w14:paraId="5893B03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2194,00</w:t>
            </w:r>
          </w:p>
        </w:tc>
        <w:tc>
          <w:tcPr>
            <w:tcW w:w="1236" w:type="dxa"/>
            <w:vAlign w:val="center"/>
          </w:tcPr>
          <w:p w14:paraId="34DD442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278CF2F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551192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33E2AC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2FC170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0CD97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42260754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C32EAD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648" w:type="dxa"/>
          </w:tcPr>
          <w:p w14:paraId="48690E21" w14:textId="1940BB71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Пожарные резервуары в районе жилого дома № 1</w:t>
            </w:r>
            <w:r w:rsidR="009702B0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 ул. Комиссаров в д. Монастырка</w:t>
            </w:r>
          </w:p>
        </w:tc>
        <w:tc>
          <w:tcPr>
            <w:tcW w:w="1557" w:type="dxa"/>
            <w:vAlign w:val="center"/>
          </w:tcPr>
          <w:p w14:paraId="014FECE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1175,70</w:t>
            </w:r>
          </w:p>
        </w:tc>
        <w:tc>
          <w:tcPr>
            <w:tcW w:w="1239" w:type="dxa"/>
            <w:vAlign w:val="center"/>
          </w:tcPr>
          <w:p w14:paraId="7240C08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1175,70</w:t>
            </w:r>
          </w:p>
        </w:tc>
        <w:tc>
          <w:tcPr>
            <w:tcW w:w="1236" w:type="dxa"/>
            <w:vAlign w:val="center"/>
          </w:tcPr>
          <w:p w14:paraId="3927982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3F04AE5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1A2075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000817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E73FC3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2A07E9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A292DF8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47F4077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48" w:type="dxa"/>
          </w:tcPr>
          <w:p w14:paraId="77D04EC7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Пожарные резервуары в районе жилого дома № 31 по ул. Крайняя в д. Монастырка</w:t>
            </w:r>
          </w:p>
        </w:tc>
        <w:tc>
          <w:tcPr>
            <w:tcW w:w="1557" w:type="dxa"/>
            <w:vAlign w:val="center"/>
          </w:tcPr>
          <w:p w14:paraId="0D6B189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793,70</w:t>
            </w:r>
          </w:p>
        </w:tc>
        <w:tc>
          <w:tcPr>
            <w:tcW w:w="1239" w:type="dxa"/>
            <w:vAlign w:val="center"/>
          </w:tcPr>
          <w:p w14:paraId="609BFD4D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793,70</w:t>
            </w:r>
          </w:p>
        </w:tc>
        <w:tc>
          <w:tcPr>
            <w:tcW w:w="1236" w:type="dxa"/>
            <w:vAlign w:val="center"/>
          </w:tcPr>
          <w:p w14:paraId="5B514AA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58A93CF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F956D5B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29125C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5634EE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DD61D2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BACC838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28D563F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648" w:type="dxa"/>
          </w:tcPr>
          <w:p w14:paraId="1D694258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Пожарные резервуары в районе жилого дома № 41 по пер. Крайний в д. Монастырка</w:t>
            </w:r>
          </w:p>
        </w:tc>
        <w:tc>
          <w:tcPr>
            <w:tcW w:w="1557" w:type="dxa"/>
            <w:vAlign w:val="center"/>
          </w:tcPr>
          <w:p w14:paraId="6A22D93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224,60</w:t>
            </w:r>
          </w:p>
        </w:tc>
        <w:tc>
          <w:tcPr>
            <w:tcW w:w="1239" w:type="dxa"/>
            <w:vAlign w:val="center"/>
          </w:tcPr>
          <w:p w14:paraId="55F5375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224,60</w:t>
            </w:r>
          </w:p>
        </w:tc>
        <w:tc>
          <w:tcPr>
            <w:tcW w:w="1236" w:type="dxa"/>
            <w:vAlign w:val="center"/>
          </w:tcPr>
          <w:p w14:paraId="3B586B8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4A211379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1F4DA1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9600CC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4D73FE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0BA71C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EB99B00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15372A0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648" w:type="dxa"/>
          </w:tcPr>
          <w:p w14:paraId="00540086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Центральный тепловой пункт по улице Красногорской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31A4CE13" w14:textId="77777777" w:rsidR="00AC69BE" w:rsidRPr="00AB33CC" w:rsidRDefault="00AC69BE" w:rsidP="00AC69B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57" w:type="dxa"/>
            <w:vAlign w:val="center"/>
          </w:tcPr>
          <w:p w14:paraId="1A828DF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232000,00 </w:t>
            </w:r>
          </w:p>
        </w:tc>
        <w:tc>
          <w:tcPr>
            <w:tcW w:w="1239" w:type="dxa"/>
            <w:vAlign w:val="center"/>
          </w:tcPr>
          <w:p w14:paraId="1D8DF80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A710B9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0DD5B08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9E16E9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85BE73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38C17BA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21" w:type="dxa"/>
            <w:vAlign w:val="center"/>
          </w:tcPr>
          <w:p w14:paraId="71B16D4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268BA48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717C2BF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648" w:type="dxa"/>
            <w:vAlign w:val="center"/>
          </w:tcPr>
          <w:p w14:paraId="43B04C59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557" w:type="dxa"/>
            <w:vAlign w:val="center"/>
          </w:tcPr>
          <w:p w14:paraId="5D6DB817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232000,00</w:t>
            </w:r>
          </w:p>
        </w:tc>
        <w:tc>
          <w:tcPr>
            <w:tcW w:w="1239" w:type="dxa"/>
            <w:vAlign w:val="center"/>
          </w:tcPr>
          <w:p w14:paraId="553C285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FE37CB8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5534A21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F3C3BBA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4CC3ED1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4A928F2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21" w:type="dxa"/>
            <w:vAlign w:val="center"/>
          </w:tcPr>
          <w:p w14:paraId="738A799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9952B12" w14:textId="77777777" w:rsidTr="009A644E">
        <w:trPr>
          <w:trHeight w:val="340"/>
        </w:trPr>
        <w:tc>
          <w:tcPr>
            <w:tcW w:w="632" w:type="dxa"/>
            <w:vAlign w:val="center"/>
          </w:tcPr>
          <w:p w14:paraId="26BF16D4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648" w:type="dxa"/>
          </w:tcPr>
          <w:p w14:paraId="0BDB7F1D" w14:textId="77777777" w:rsidR="00AC69BE" w:rsidRPr="00AB33CC" w:rsidRDefault="00AC69BE" w:rsidP="00AC69B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557" w:type="dxa"/>
            <w:vAlign w:val="center"/>
          </w:tcPr>
          <w:p w14:paraId="7EA8229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232000,00</w:t>
            </w:r>
          </w:p>
        </w:tc>
        <w:tc>
          <w:tcPr>
            <w:tcW w:w="1239" w:type="dxa"/>
            <w:vAlign w:val="center"/>
          </w:tcPr>
          <w:p w14:paraId="13432D3C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32B0362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19" w:type="dxa"/>
            <w:vAlign w:val="center"/>
          </w:tcPr>
          <w:p w14:paraId="742D7CFF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0213DE6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6504C63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236" w:type="dxa"/>
            <w:vAlign w:val="center"/>
          </w:tcPr>
          <w:p w14:paraId="318F55C5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116000,00</w:t>
            </w:r>
          </w:p>
        </w:tc>
        <w:tc>
          <w:tcPr>
            <w:tcW w:w="1321" w:type="dxa"/>
            <w:vAlign w:val="center"/>
          </w:tcPr>
          <w:p w14:paraId="62DA3E4E" w14:textId="77777777" w:rsidR="00AC69BE" w:rsidRPr="00AB33CC" w:rsidRDefault="00AC69BE" w:rsidP="00AC69B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60F50939" w14:textId="6677D244" w:rsidR="00E37488" w:rsidRPr="00AB33CC" w:rsidRDefault="00E37488" w:rsidP="008E6D3B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Приложение № </w:t>
      </w:r>
      <w:r w:rsidR="00FF005E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12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Программе</w:t>
      </w:r>
    </w:p>
    <w:p w14:paraId="67C103E3" w14:textId="77777777" w:rsidR="008E6D3B" w:rsidRPr="00AB33CC" w:rsidRDefault="008E6D3B" w:rsidP="008E6D3B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36FBEFA" w14:textId="77777777" w:rsidR="00E37488" w:rsidRPr="00AB33CC" w:rsidRDefault="00E37488" w:rsidP="00E37488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60FE4C8B" w14:textId="5A9D9642" w:rsidR="00E37488" w:rsidRPr="00AB33CC" w:rsidRDefault="00E37488" w:rsidP="00E37488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выполнению подпрограммы «Строительство и модернизация объектов коммунальной инфраструктуры» </w:t>
      </w:r>
    </w:p>
    <w:p w14:paraId="31AB3381" w14:textId="77777777" w:rsidR="0034264D" w:rsidRPr="00AB33CC" w:rsidRDefault="0034264D" w:rsidP="00E37488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5"/>
        <w:gridCol w:w="3931"/>
        <w:gridCol w:w="1356"/>
        <w:gridCol w:w="1356"/>
        <w:gridCol w:w="1239"/>
        <w:gridCol w:w="1184"/>
        <w:gridCol w:w="1236"/>
        <w:gridCol w:w="1184"/>
        <w:gridCol w:w="1178"/>
        <w:gridCol w:w="1321"/>
      </w:tblGrid>
      <w:tr w:rsidR="001D634C" w:rsidRPr="00AB33CC" w14:paraId="008C9C13" w14:textId="77777777" w:rsidTr="00475B88">
        <w:trPr>
          <w:cantSplit/>
          <w:trHeight w:val="340"/>
        </w:trPr>
        <w:tc>
          <w:tcPr>
            <w:tcW w:w="575" w:type="dxa"/>
            <w:vMerge w:val="restart"/>
            <w:textDirection w:val="btLr"/>
            <w:vAlign w:val="center"/>
          </w:tcPr>
          <w:p w14:paraId="409AC584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931" w:type="dxa"/>
            <w:vMerge w:val="restart"/>
            <w:vAlign w:val="center"/>
          </w:tcPr>
          <w:p w14:paraId="0C982AD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733" w:type="dxa"/>
            <w:gridSpan w:val="7"/>
            <w:vAlign w:val="center"/>
          </w:tcPr>
          <w:p w14:paraId="44B0B52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4A2174D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67DE6422" w14:textId="77777777" w:rsidTr="00475B88">
        <w:tc>
          <w:tcPr>
            <w:tcW w:w="575" w:type="dxa"/>
            <w:vMerge/>
          </w:tcPr>
          <w:p w14:paraId="2D4C465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931" w:type="dxa"/>
            <w:vMerge/>
          </w:tcPr>
          <w:p w14:paraId="62325AD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40D4693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356" w:type="dxa"/>
            <w:vAlign w:val="center"/>
          </w:tcPr>
          <w:p w14:paraId="2FD49F6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0AF3C5A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4F34B7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4A341B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39" w:type="dxa"/>
            <w:vAlign w:val="center"/>
          </w:tcPr>
          <w:p w14:paraId="461BE9E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37E860F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8DD943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78CC93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184" w:type="dxa"/>
            <w:vAlign w:val="center"/>
          </w:tcPr>
          <w:p w14:paraId="0F0F3F4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56FA946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61B191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89D741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36" w:type="dxa"/>
            <w:vAlign w:val="center"/>
          </w:tcPr>
          <w:p w14:paraId="0B7CA60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47FA091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E3AF006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1616F30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184" w:type="dxa"/>
            <w:vAlign w:val="center"/>
          </w:tcPr>
          <w:p w14:paraId="0975BC5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04C63D6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42F5BC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7E1EC8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178" w:type="dxa"/>
            <w:vAlign w:val="center"/>
          </w:tcPr>
          <w:p w14:paraId="613C49E4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60EB8EE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7D66DB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83CD77C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2123722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47A7FEA7" w14:textId="77777777" w:rsidTr="00475B88">
        <w:trPr>
          <w:trHeight w:val="283"/>
        </w:trPr>
        <w:tc>
          <w:tcPr>
            <w:tcW w:w="575" w:type="dxa"/>
            <w:vAlign w:val="center"/>
          </w:tcPr>
          <w:p w14:paraId="59B447C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931" w:type="dxa"/>
            <w:vAlign w:val="center"/>
          </w:tcPr>
          <w:p w14:paraId="7431F4C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3B87860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592E76F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9" w:type="dxa"/>
            <w:vAlign w:val="center"/>
          </w:tcPr>
          <w:p w14:paraId="6696BE3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4" w:type="dxa"/>
            <w:vAlign w:val="center"/>
          </w:tcPr>
          <w:p w14:paraId="400B3D2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0A3716A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4" w:type="dxa"/>
            <w:vAlign w:val="center"/>
          </w:tcPr>
          <w:p w14:paraId="7E6DEC8C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78" w:type="dxa"/>
            <w:vAlign w:val="center"/>
          </w:tcPr>
          <w:p w14:paraId="5A18A0C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7DDDF90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086092E2" w14:textId="77777777" w:rsidTr="00475B88">
        <w:tc>
          <w:tcPr>
            <w:tcW w:w="575" w:type="dxa"/>
            <w:vAlign w:val="center"/>
          </w:tcPr>
          <w:p w14:paraId="12E116A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1" w:type="dxa"/>
          </w:tcPr>
          <w:p w14:paraId="602DB650" w14:textId="77777777" w:rsidR="0034264D" w:rsidRPr="00AB33CC" w:rsidRDefault="0034264D" w:rsidP="00475B88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54B8121F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349C2127" w14:textId="02B3296E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885806,30</w:t>
            </w:r>
          </w:p>
        </w:tc>
        <w:tc>
          <w:tcPr>
            <w:tcW w:w="1356" w:type="dxa"/>
            <w:vAlign w:val="center"/>
          </w:tcPr>
          <w:p w14:paraId="64B0B29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725370,80</w:t>
            </w:r>
          </w:p>
        </w:tc>
        <w:tc>
          <w:tcPr>
            <w:tcW w:w="1239" w:type="dxa"/>
            <w:vAlign w:val="center"/>
          </w:tcPr>
          <w:p w14:paraId="69C0AB30" w14:textId="4CA1DAF6" w:rsidR="0034264D" w:rsidRPr="00AB33CC" w:rsidRDefault="00E24C30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184" w:type="dxa"/>
            <w:vAlign w:val="center"/>
          </w:tcPr>
          <w:p w14:paraId="1F744A33" w14:textId="3481CFE9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236" w:type="dxa"/>
            <w:vAlign w:val="center"/>
          </w:tcPr>
          <w:p w14:paraId="4B4F405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A655F0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178" w:type="dxa"/>
            <w:vAlign w:val="center"/>
          </w:tcPr>
          <w:p w14:paraId="5DFBFD5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2733C6D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2236DDF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BEF9AF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14:paraId="32194F79" w14:textId="77777777" w:rsidR="0034264D" w:rsidRPr="00AB33CC" w:rsidRDefault="0034264D" w:rsidP="00475B88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100AA91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356" w:type="dxa"/>
            <w:vAlign w:val="center"/>
          </w:tcPr>
          <w:p w14:paraId="0406239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239" w:type="dxa"/>
            <w:vAlign w:val="center"/>
          </w:tcPr>
          <w:p w14:paraId="7A90F75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66E362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D21273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BE9BAF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0B6CE94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01FE1B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955755C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43ABA8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14:paraId="1C13E2C8" w14:textId="77777777" w:rsidR="0034264D" w:rsidRPr="00AB33CC" w:rsidRDefault="0034264D" w:rsidP="00475B88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vAlign w:val="center"/>
          </w:tcPr>
          <w:p w14:paraId="41EFDC89" w14:textId="6D1F1B9F" w:rsidR="0034264D" w:rsidRPr="00AB33CC" w:rsidRDefault="00F90DAB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386922,50</w:t>
            </w:r>
          </w:p>
        </w:tc>
        <w:tc>
          <w:tcPr>
            <w:tcW w:w="1356" w:type="dxa"/>
            <w:vAlign w:val="center"/>
          </w:tcPr>
          <w:p w14:paraId="29EC515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226487,00</w:t>
            </w:r>
          </w:p>
        </w:tc>
        <w:tc>
          <w:tcPr>
            <w:tcW w:w="1239" w:type="dxa"/>
            <w:vAlign w:val="center"/>
          </w:tcPr>
          <w:p w14:paraId="69F9E4E0" w14:textId="2DCCF6FC" w:rsidR="0034264D" w:rsidRPr="00AB33CC" w:rsidRDefault="00E24C30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184" w:type="dxa"/>
            <w:vAlign w:val="center"/>
          </w:tcPr>
          <w:p w14:paraId="32CE56E4" w14:textId="457B7EB6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236" w:type="dxa"/>
            <w:vAlign w:val="center"/>
          </w:tcPr>
          <w:p w14:paraId="30E849C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A637F8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178" w:type="dxa"/>
            <w:vAlign w:val="center"/>
          </w:tcPr>
          <w:p w14:paraId="361F6FC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6F0EE43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96E69E8" w14:textId="77777777" w:rsidTr="00475B88">
        <w:trPr>
          <w:trHeight w:val="283"/>
        </w:trPr>
        <w:tc>
          <w:tcPr>
            <w:tcW w:w="575" w:type="dxa"/>
            <w:vAlign w:val="center"/>
          </w:tcPr>
          <w:p w14:paraId="4E84159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985" w:type="dxa"/>
            <w:gridSpan w:val="9"/>
            <w:vAlign w:val="center"/>
          </w:tcPr>
          <w:p w14:paraId="3C3C895C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153131A6" w14:textId="77777777" w:rsidTr="00475B88">
        <w:tc>
          <w:tcPr>
            <w:tcW w:w="575" w:type="dxa"/>
            <w:vAlign w:val="center"/>
          </w:tcPr>
          <w:p w14:paraId="1BE1E12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31" w:type="dxa"/>
            <w:vAlign w:val="center"/>
          </w:tcPr>
          <w:p w14:paraId="4387FA13" w14:textId="77777777" w:rsidR="0034264D" w:rsidRPr="00AB33CC" w:rsidRDefault="0034264D" w:rsidP="00475B8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5291815E" w14:textId="77777777" w:rsidR="0034264D" w:rsidRPr="00AB33CC" w:rsidRDefault="0034264D" w:rsidP="00475B8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331CE484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356" w:type="dxa"/>
            <w:vAlign w:val="center"/>
          </w:tcPr>
          <w:p w14:paraId="76776EF8" w14:textId="53869529" w:rsidR="0034264D" w:rsidRPr="00AB33CC" w:rsidRDefault="00F90DAB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885806,30</w:t>
            </w:r>
          </w:p>
        </w:tc>
        <w:tc>
          <w:tcPr>
            <w:tcW w:w="1356" w:type="dxa"/>
            <w:vAlign w:val="center"/>
          </w:tcPr>
          <w:p w14:paraId="5EE92A2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725370,80</w:t>
            </w:r>
          </w:p>
        </w:tc>
        <w:tc>
          <w:tcPr>
            <w:tcW w:w="1239" w:type="dxa"/>
            <w:vAlign w:val="center"/>
          </w:tcPr>
          <w:p w14:paraId="32044449" w14:textId="2E202143" w:rsidR="0034264D" w:rsidRPr="00AB33CC" w:rsidRDefault="00E24C30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</w:t>
            </w:r>
            <w:r w:rsidR="0034264D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84" w:type="dxa"/>
            <w:vAlign w:val="center"/>
          </w:tcPr>
          <w:p w14:paraId="68BC7DFB" w14:textId="2A26D07F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236" w:type="dxa"/>
            <w:vAlign w:val="center"/>
          </w:tcPr>
          <w:p w14:paraId="223A01B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6619DA8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178" w:type="dxa"/>
            <w:vAlign w:val="center"/>
          </w:tcPr>
          <w:p w14:paraId="09EA026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716A46F6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0E64DD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B4A5E8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31" w:type="dxa"/>
          </w:tcPr>
          <w:p w14:paraId="0F196E36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5DA5C92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356" w:type="dxa"/>
            <w:vAlign w:val="center"/>
          </w:tcPr>
          <w:p w14:paraId="3C23F96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498883,80</w:t>
            </w:r>
          </w:p>
        </w:tc>
        <w:tc>
          <w:tcPr>
            <w:tcW w:w="1239" w:type="dxa"/>
            <w:vAlign w:val="center"/>
          </w:tcPr>
          <w:p w14:paraId="4B248CE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43E96F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0327726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B11921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C1F744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DBC6E7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423883D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E458BC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31" w:type="dxa"/>
          </w:tcPr>
          <w:p w14:paraId="6D0EF946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727DE46E" w14:textId="78A6A99B" w:rsidR="0034264D" w:rsidRPr="00AB33CC" w:rsidRDefault="00F90DAB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386922,50</w:t>
            </w:r>
          </w:p>
        </w:tc>
        <w:tc>
          <w:tcPr>
            <w:tcW w:w="1356" w:type="dxa"/>
            <w:vAlign w:val="center"/>
          </w:tcPr>
          <w:p w14:paraId="62B14B1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226487,00</w:t>
            </w:r>
          </w:p>
        </w:tc>
        <w:tc>
          <w:tcPr>
            <w:tcW w:w="1239" w:type="dxa"/>
            <w:vAlign w:val="center"/>
          </w:tcPr>
          <w:p w14:paraId="4699B5CC" w14:textId="5AA217EF" w:rsidR="0034264D" w:rsidRPr="00AB33CC" w:rsidRDefault="00E24C30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184" w:type="dxa"/>
            <w:vAlign w:val="center"/>
          </w:tcPr>
          <w:p w14:paraId="11E03F29" w14:textId="1D8A5FC9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236" w:type="dxa"/>
            <w:vAlign w:val="center"/>
          </w:tcPr>
          <w:p w14:paraId="62E3B88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52AC21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70724,20</w:t>
            </w:r>
          </w:p>
        </w:tc>
        <w:tc>
          <w:tcPr>
            <w:tcW w:w="1178" w:type="dxa"/>
            <w:vAlign w:val="center"/>
          </w:tcPr>
          <w:p w14:paraId="6465159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14FB34C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8359F05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22E418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14:paraId="2393FEA8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7F9D321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56" w:type="dxa"/>
            <w:vAlign w:val="center"/>
          </w:tcPr>
          <w:p w14:paraId="4C98A6D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1745E01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EB1FB70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D07DCE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1B2E621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178" w:type="dxa"/>
            <w:vAlign w:val="center"/>
          </w:tcPr>
          <w:p w14:paraId="77337A1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E0D41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3D28787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2C2257C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31" w:type="dxa"/>
          </w:tcPr>
          <w:p w14:paraId="3C8E931C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44AE71E3" w14:textId="4BDA8B3F" w:rsidR="0034264D" w:rsidRPr="00AB33CC" w:rsidRDefault="00F90DAB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383922,50</w:t>
            </w:r>
          </w:p>
        </w:tc>
        <w:tc>
          <w:tcPr>
            <w:tcW w:w="1356" w:type="dxa"/>
            <w:vAlign w:val="center"/>
          </w:tcPr>
          <w:p w14:paraId="7353EDB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226487,00</w:t>
            </w:r>
          </w:p>
        </w:tc>
        <w:tc>
          <w:tcPr>
            <w:tcW w:w="1239" w:type="dxa"/>
            <w:vAlign w:val="center"/>
          </w:tcPr>
          <w:p w14:paraId="75D2DCDE" w14:textId="327A3A7E" w:rsidR="0034264D" w:rsidRPr="00AB33CC" w:rsidRDefault="00E24C30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16100,00</w:t>
            </w:r>
          </w:p>
        </w:tc>
        <w:tc>
          <w:tcPr>
            <w:tcW w:w="1184" w:type="dxa"/>
            <w:vAlign w:val="center"/>
          </w:tcPr>
          <w:p w14:paraId="35701FC5" w14:textId="104B532E" w:rsidR="0034264D" w:rsidRPr="00AB33CC" w:rsidRDefault="00211086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17000,00</w:t>
            </w:r>
          </w:p>
        </w:tc>
        <w:tc>
          <w:tcPr>
            <w:tcW w:w="1236" w:type="dxa"/>
            <w:vAlign w:val="center"/>
          </w:tcPr>
          <w:p w14:paraId="297F8A6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CEE6AD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67724,20</w:t>
            </w:r>
          </w:p>
        </w:tc>
        <w:tc>
          <w:tcPr>
            <w:tcW w:w="1178" w:type="dxa"/>
            <w:vAlign w:val="center"/>
          </w:tcPr>
          <w:p w14:paraId="01857B86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56611,30</w:t>
            </w:r>
          </w:p>
        </w:tc>
        <w:tc>
          <w:tcPr>
            <w:tcW w:w="1321" w:type="dxa"/>
            <w:vAlign w:val="center"/>
          </w:tcPr>
          <w:p w14:paraId="78E066B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3C5130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EA618D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31" w:type="dxa"/>
          </w:tcPr>
          <w:p w14:paraId="5513BEEE" w14:textId="77777777" w:rsidR="0034264D" w:rsidRPr="00AB33CC" w:rsidRDefault="0034264D" w:rsidP="00475B8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Строительство второго подающего водовода от водозаборных сооружений на Нижне-Сысертском водохранилище (2 этап),  </w:t>
            </w:r>
          </w:p>
          <w:p w14:paraId="71908D98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5194F7F4" w14:textId="05847C78" w:rsidR="0034264D" w:rsidRPr="00AB33CC" w:rsidRDefault="00F90DAB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618928</w:t>
            </w:r>
            <w:r w:rsidR="0034264D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,80</w:t>
            </w:r>
          </w:p>
        </w:tc>
        <w:tc>
          <w:tcPr>
            <w:tcW w:w="1356" w:type="dxa"/>
            <w:vAlign w:val="center"/>
          </w:tcPr>
          <w:p w14:paraId="5AF92FAB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617828,80</w:t>
            </w:r>
          </w:p>
        </w:tc>
        <w:tc>
          <w:tcPr>
            <w:tcW w:w="1239" w:type="dxa"/>
            <w:vAlign w:val="center"/>
          </w:tcPr>
          <w:p w14:paraId="24A69FC5" w14:textId="24ED6506" w:rsidR="0034264D" w:rsidRPr="00AB33CC" w:rsidRDefault="00BB40C1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1100,00</w:t>
            </w:r>
          </w:p>
        </w:tc>
        <w:tc>
          <w:tcPr>
            <w:tcW w:w="1184" w:type="dxa"/>
            <w:vAlign w:val="center"/>
          </w:tcPr>
          <w:p w14:paraId="274C0A94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B3EAA9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E22CF4D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8778727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C88B643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919A95E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A783349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31" w:type="dxa"/>
          </w:tcPr>
          <w:p w14:paraId="30544A64" w14:textId="77777777" w:rsidR="0034264D" w:rsidRPr="00AB33CC" w:rsidRDefault="0034264D" w:rsidP="00475B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2CB6B41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443616,90</w:t>
            </w:r>
          </w:p>
        </w:tc>
        <w:tc>
          <w:tcPr>
            <w:tcW w:w="1356" w:type="dxa"/>
            <w:vAlign w:val="center"/>
          </w:tcPr>
          <w:p w14:paraId="7828E246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443616,90</w:t>
            </w:r>
          </w:p>
        </w:tc>
        <w:tc>
          <w:tcPr>
            <w:tcW w:w="1239" w:type="dxa"/>
            <w:vAlign w:val="center"/>
          </w:tcPr>
          <w:p w14:paraId="537D8F8A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2F8819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28F68BF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2B255C2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E90BC4E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194EB75" w14:textId="77777777" w:rsidR="0034264D" w:rsidRPr="00AB33CC" w:rsidRDefault="0034264D" w:rsidP="00475B8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BC8C9DD" w14:textId="77777777" w:rsidTr="00581AA8">
        <w:trPr>
          <w:trHeight w:val="283"/>
        </w:trPr>
        <w:tc>
          <w:tcPr>
            <w:tcW w:w="575" w:type="dxa"/>
            <w:vAlign w:val="center"/>
          </w:tcPr>
          <w:p w14:paraId="5CB4362A" w14:textId="62CF23A6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931" w:type="dxa"/>
            <w:vAlign w:val="center"/>
          </w:tcPr>
          <w:p w14:paraId="088ECA5E" w14:textId="3F977BB5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68F63B35" w14:textId="3171B7E1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494A4FE6" w14:textId="72A80681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9" w:type="dxa"/>
            <w:vAlign w:val="center"/>
          </w:tcPr>
          <w:p w14:paraId="42E7F6C2" w14:textId="330E85EA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4" w:type="dxa"/>
            <w:vAlign w:val="center"/>
          </w:tcPr>
          <w:p w14:paraId="57F23FE6" w14:textId="4F343002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038A4914" w14:textId="202299F1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4" w:type="dxa"/>
            <w:vAlign w:val="center"/>
          </w:tcPr>
          <w:p w14:paraId="6B2234AB" w14:textId="6A78648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78" w:type="dxa"/>
            <w:vAlign w:val="center"/>
          </w:tcPr>
          <w:p w14:paraId="1A4B6B00" w14:textId="27B56EC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5A54A19C" w14:textId="76688D8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581AA8" w:rsidRPr="00AB33CC" w14:paraId="57B2278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0883480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31" w:type="dxa"/>
            <w:vAlign w:val="center"/>
          </w:tcPr>
          <w:p w14:paraId="2F6EF5F5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4EDE816F" w14:textId="34897863" w:rsidR="00581AA8" w:rsidRPr="00AB33CC" w:rsidRDefault="00F90DAB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175311,90</w:t>
            </w:r>
          </w:p>
        </w:tc>
        <w:tc>
          <w:tcPr>
            <w:tcW w:w="1356" w:type="dxa"/>
            <w:vAlign w:val="center"/>
          </w:tcPr>
          <w:p w14:paraId="4918597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174211,90</w:t>
            </w:r>
          </w:p>
        </w:tc>
        <w:tc>
          <w:tcPr>
            <w:tcW w:w="1239" w:type="dxa"/>
            <w:vAlign w:val="center"/>
          </w:tcPr>
          <w:p w14:paraId="462CF16A" w14:textId="14123D36" w:rsidR="00581AA8" w:rsidRPr="00AB33CC" w:rsidRDefault="00BB40C1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1100,00</w:t>
            </w:r>
          </w:p>
        </w:tc>
        <w:tc>
          <w:tcPr>
            <w:tcW w:w="1184" w:type="dxa"/>
            <w:vAlign w:val="center"/>
          </w:tcPr>
          <w:p w14:paraId="4536386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C1F0A3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DD85D7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086648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ECADDF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42822A93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8A3DF0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31" w:type="dxa"/>
            <w:vAlign w:val="center"/>
          </w:tcPr>
          <w:p w14:paraId="71B00015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08001F17" w14:textId="33171AA9" w:rsidR="00581AA8" w:rsidRPr="00AB33CC" w:rsidRDefault="00F90DAB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175311,90</w:t>
            </w:r>
          </w:p>
        </w:tc>
        <w:tc>
          <w:tcPr>
            <w:tcW w:w="1356" w:type="dxa"/>
            <w:vAlign w:val="center"/>
          </w:tcPr>
          <w:p w14:paraId="07B579C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174211,90</w:t>
            </w:r>
          </w:p>
        </w:tc>
        <w:tc>
          <w:tcPr>
            <w:tcW w:w="1239" w:type="dxa"/>
            <w:vAlign w:val="center"/>
          </w:tcPr>
          <w:p w14:paraId="580D27D2" w14:textId="46AA70E7" w:rsidR="00581AA8" w:rsidRPr="00AB33CC" w:rsidRDefault="00BB40C1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1100,00</w:t>
            </w:r>
          </w:p>
        </w:tc>
        <w:tc>
          <w:tcPr>
            <w:tcW w:w="1184" w:type="dxa"/>
            <w:vAlign w:val="center"/>
          </w:tcPr>
          <w:p w14:paraId="0BBD986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38C7D9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FBAB8F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9577F0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CB1F7F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581AA8" w:rsidRPr="00AB33CC" w14:paraId="62808EC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6A8289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31" w:type="dxa"/>
            <w:vAlign w:val="center"/>
          </w:tcPr>
          <w:p w14:paraId="4C28EA03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Сливная станция жидких бытовых отходов в Синарском районе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58A65CC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33000,00</w:t>
            </w:r>
          </w:p>
        </w:tc>
        <w:tc>
          <w:tcPr>
            <w:tcW w:w="1356" w:type="dxa"/>
            <w:vAlign w:val="center"/>
          </w:tcPr>
          <w:p w14:paraId="01429A3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322C18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766ABC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8D82FE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8B1B4F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13000,00</w:t>
            </w:r>
          </w:p>
        </w:tc>
        <w:tc>
          <w:tcPr>
            <w:tcW w:w="1178" w:type="dxa"/>
            <w:vAlign w:val="center"/>
          </w:tcPr>
          <w:p w14:paraId="5479171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21" w:type="dxa"/>
            <w:vAlign w:val="center"/>
          </w:tcPr>
          <w:p w14:paraId="44789F3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9FD3931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8F1DF3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31" w:type="dxa"/>
          </w:tcPr>
          <w:p w14:paraId="720D8EBB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0D29940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33000,00</w:t>
            </w:r>
          </w:p>
        </w:tc>
        <w:tc>
          <w:tcPr>
            <w:tcW w:w="1356" w:type="dxa"/>
            <w:vAlign w:val="center"/>
          </w:tcPr>
          <w:p w14:paraId="0F214A6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0B312F0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8E6344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27050A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9D1D2E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13000,00</w:t>
            </w:r>
          </w:p>
        </w:tc>
        <w:tc>
          <w:tcPr>
            <w:tcW w:w="1178" w:type="dxa"/>
            <w:vAlign w:val="center"/>
          </w:tcPr>
          <w:p w14:paraId="2193E9E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21" w:type="dxa"/>
            <w:vAlign w:val="center"/>
          </w:tcPr>
          <w:p w14:paraId="428095B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5D8F4C7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287FC3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31" w:type="dxa"/>
          </w:tcPr>
          <w:p w14:paraId="15E3CE02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5F62D82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56" w:type="dxa"/>
            <w:vAlign w:val="center"/>
          </w:tcPr>
          <w:p w14:paraId="6E0B173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3A85E0D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D102FF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10CDA9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52BA89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178" w:type="dxa"/>
            <w:vAlign w:val="center"/>
          </w:tcPr>
          <w:p w14:paraId="06F0078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15E330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581AA8" w:rsidRPr="00AB33CC" w14:paraId="5638F17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F33509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31" w:type="dxa"/>
          </w:tcPr>
          <w:p w14:paraId="6EA7393F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204C0CE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30000,00</w:t>
            </w:r>
          </w:p>
        </w:tc>
        <w:tc>
          <w:tcPr>
            <w:tcW w:w="1356" w:type="dxa"/>
            <w:vAlign w:val="center"/>
          </w:tcPr>
          <w:p w14:paraId="20983D8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0B7E548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87E17D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8644CB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ADF231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178" w:type="dxa"/>
            <w:vAlign w:val="center"/>
          </w:tcPr>
          <w:p w14:paraId="0D527F8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20000,00</w:t>
            </w:r>
          </w:p>
        </w:tc>
        <w:tc>
          <w:tcPr>
            <w:tcW w:w="1321" w:type="dxa"/>
            <w:vAlign w:val="center"/>
          </w:tcPr>
          <w:p w14:paraId="30F2306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581AA8" w:rsidRPr="00AB33CC" w14:paraId="2A96EEC3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194EFB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31" w:type="dxa"/>
          </w:tcPr>
          <w:p w14:paraId="29BE5A17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Сети хозяйственно-бытовой канализации по ул. Ясная, ул. Летняя, ул. Радужная города Каменска-Уральского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0692E6D2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4CADBE2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94335,50</w:t>
            </w:r>
          </w:p>
        </w:tc>
        <w:tc>
          <w:tcPr>
            <w:tcW w:w="1356" w:type="dxa"/>
            <w:vAlign w:val="center"/>
          </w:tcPr>
          <w:p w14:paraId="4065FE3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23D7835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DD5786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178767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5664AF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57724,20</w:t>
            </w:r>
          </w:p>
        </w:tc>
        <w:tc>
          <w:tcPr>
            <w:tcW w:w="1178" w:type="dxa"/>
            <w:vAlign w:val="center"/>
          </w:tcPr>
          <w:p w14:paraId="6055B57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36611,30</w:t>
            </w:r>
          </w:p>
        </w:tc>
        <w:tc>
          <w:tcPr>
            <w:tcW w:w="1321" w:type="dxa"/>
            <w:vAlign w:val="center"/>
          </w:tcPr>
          <w:p w14:paraId="5320C0F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4F102C8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B52896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31" w:type="dxa"/>
          </w:tcPr>
          <w:p w14:paraId="286F0B97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471C766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94335,50</w:t>
            </w:r>
          </w:p>
        </w:tc>
        <w:tc>
          <w:tcPr>
            <w:tcW w:w="1356" w:type="dxa"/>
            <w:vAlign w:val="center"/>
          </w:tcPr>
          <w:p w14:paraId="29F6F90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02BC507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D66E32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F2542C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37FEDE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57724,20</w:t>
            </w:r>
          </w:p>
        </w:tc>
        <w:tc>
          <w:tcPr>
            <w:tcW w:w="1178" w:type="dxa"/>
            <w:vAlign w:val="center"/>
          </w:tcPr>
          <w:p w14:paraId="2DD6FC2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36611,30</w:t>
            </w:r>
          </w:p>
        </w:tc>
        <w:tc>
          <w:tcPr>
            <w:tcW w:w="1321" w:type="dxa"/>
            <w:vAlign w:val="center"/>
          </w:tcPr>
          <w:p w14:paraId="2B935AD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2B971555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A8891F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31" w:type="dxa"/>
          </w:tcPr>
          <w:p w14:paraId="24541ADA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4996F58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94335,50</w:t>
            </w:r>
          </w:p>
        </w:tc>
        <w:tc>
          <w:tcPr>
            <w:tcW w:w="1356" w:type="dxa"/>
            <w:vAlign w:val="center"/>
          </w:tcPr>
          <w:p w14:paraId="3F56688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0F4E22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D93D2B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B07C8A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4AA0A4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57724,20</w:t>
            </w:r>
          </w:p>
        </w:tc>
        <w:tc>
          <w:tcPr>
            <w:tcW w:w="1178" w:type="dxa"/>
            <w:vAlign w:val="center"/>
          </w:tcPr>
          <w:p w14:paraId="6A5954E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36611,30</w:t>
            </w:r>
          </w:p>
        </w:tc>
        <w:tc>
          <w:tcPr>
            <w:tcW w:w="1321" w:type="dxa"/>
            <w:vAlign w:val="center"/>
          </w:tcPr>
          <w:p w14:paraId="001B1F9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581AA8" w:rsidRPr="00AB33CC" w14:paraId="1D1E57C0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5E1A29E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31" w:type="dxa"/>
          </w:tcPr>
          <w:p w14:paraId="2CC785B3" w14:textId="77777777" w:rsidR="00581AA8" w:rsidRPr="00AB33CC" w:rsidRDefault="00581AA8" w:rsidP="00581AA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Капитальный ремонт сетей водоснабжения и водоотведения в г. Каменске-Уральском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7D60EFA0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0AD5D7E5" w14:textId="78C625A8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90163,60</w:t>
            </w:r>
          </w:p>
        </w:tc>
        <w:tc>
          <w:tcPr>
            <w:tcW w:w="1356" w:type="dxa"/>
            <w:vAlign w:val="center"/>
          </w:tcPr>
          <w:p w14:paraId="48C82EF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79163,60</w:t>
            </w:r>
          </w:p>
        </w:tc>
        <w:tc>
          <w:tcPr>
            <w:tcW w:w="1239" w:type="dxa"/>
            <w:vAlign w:val="center"/>
          </w:tcPr>
          <w:p w14:paraId="42BE1A6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2080AD5" w14:textId="2DE9175D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11000,00</w:t>
            </w:r>
          </w:p>
        </w:tc>
        <w:tc>
          <w:tcPr>
            <w:tcW w:w="1236" w:type="dxa"/>
            <w:vAlign w:val="center"/>
          </w:tcPr>
          <w:p w14:paraId="59945B4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B7F959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89A2B3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D792F7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0DEE8F3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01915B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31" w:type="dxa"/>
          </w:tcPr>
          <w:p w14:paraId="4D634428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743A863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55266,90</w:t>
            </w:r>
          </w:p>
        </w:tc>
        <w:tc>
          <w:tcPr>
            <w:tcW w:w="1356" w:type="dxa"/>
            <w:vAlign w:val="center"/>
          </w:tcPr>
          <w:p w14:paraId="043C34C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55266,90</w:t>
            </w:r>
          </w:p>
        </w:tc>
        <w:tc>
          <w:tcPr>
            <w:tcW w:w="1239" w:type="dxa"/>
            <w:vAlign w:val="center"/>
          </w:tcPr>
          <w:p w14:paraId="14C1FB6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0D780D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676250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D763EB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C5040B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DD0086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1EA8430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29B9F7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31" w:type="dxa"/>
          </w:tcPr>
          <w:p w14:paraId="1740CB48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2BC34E18" w14:textId="3EF5C35B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34896,70</w:t>
            </w:r>
          </w:p>
        </w:tc>
        <w:tc>
          <w:tcPr>
            <w:tcW w:w="1356" w:type="dxa"/>
            <w:vAlign w:val="center"/>
          </w:tcPr>
          <w:p w14:paraId="7E97A66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23896,70</w:t>
            </w:r>
          </w:p>
        </w:tc>
        <w:tc>
          <w:tcPr>
            <w:tcW w:w="1239" w:type="dxa"/>
            <w:vAlign w:val="center"/>
          </w:tcPr>
          <w:p w14:paraId="1AD7229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A56FA29" w14:textId="367CAE83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11000,00</w:t>
            </w:r>
          </w:p>
        </w:tc>
        <w:tc>
          <w:tcPr>
            <w:tcW w:w="1236" w:type="dxa"/>
            <w:vAlign w:val="center"/>
          </w:tcPr>
          <w:p w14:paraId="05C7C1A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B5DC7F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7CD187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230368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1EDD93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81FBAD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31" w:type="dxa"/>
          </w:tcPr>
          <w:p w14:paraId="34504B8F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работы, </w:t>
            </w:r>
          </w:p>
          <w:p w14:paraId="076F8B4A" w14:textId="77777777" w:rsidR="00581AA8" w:rsidRPr="00AB33CC" w:rsidRDefault="00581AA8" w:rsidP="00581AA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том числе:    </w:t>
            </w:r>
          </w:p>
        </w:tc>
        <w:tc>
          <w:tcPr>
            <w:tcW w:w="1356" w:type="dxa"/>
            <w:vAlign w:val="center"/>
          </w:tcPr>
          <w:p w14:paraId="5D3F3D4B" w14:textId="69066A1F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34896,70</w:t>
            </w:r>
          </w:p>
        </w:tc>
        <w:tc>
          <w:tcPr>
            <w:tcW w:w="1356" w:type="dxa"/>
            <w:vAlign w:val="center"/>
          </w:tcPr>
          <w:p w14:paraId="5E1F54E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23896,70</w:t>
            </w:r>
          </w:p>
        </w:tc>
        <w:tc>
          <w:tcPr>
            <w:tcW w:w="1239" w:type="dxa"/>
            <w:vAlign w:val="center"/>
          </w:tcPr>
          <w:p w14:paraId="730979B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D8F19C0" w14:textId="6F725007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11000,00</w:t>
            </w:r>
          </w:p>
        </w:tc>
        <w:tc>
          <w:tcPr>
            <w:tcW w:w="1236" w:type="dxa"/>
            <w:vAlign w:val="center"/>
          </w:tcPr>
          <w:p w14:paraId="05DBC47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B0D3B1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25A1834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035258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1AA8" w:rsidRPr="00AB33CC" w14:paraId="3AFC2FDB" w14:textId="77777777" w:rsidTr="00475B88">
        <w:trPr>
          <w:trHeight w:val="2066"/>
        </w:trPr>
        <w:tc>
          <w:tcPr>
            <w:tcW w:w="575" w:type="dxa"/>
            <w:vAlign w:val="center"/>
          </w:tcPr>
          <w:p w14:paraId="2CB270F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31" w:type="dxa"/>
          </w:tcPr>
          <w:p w14:paraId="54A47BBC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Капитальный ремонт водопровода Вод. сеть к индивид. поселку Алюминиевая (инв. № 00016783) (участок водовода от насосной станции по ул. Мамина-Сибиряка, 18 до ул. Алюминиевая, 46 (Ду 300 мм протяженностью 422 м),</w:t>
            </w:r>
          </w:p>
          <w:p w14:paraId="452BCA7E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3C040C8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17743,70</w:t>
            </w:r>
          </w:p>
        </w:tc>
        <w:tc>
          <w:tcPr>
            <w:tcW w:w="1356" w:type="dxa"/>
            <w:vAlign w:val="center"/>
          </w:tcPr>
          <w:p w14:paraId="02617F3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17743,70</w:t>
            </w:r>
          </w:p>
        </w:tc>
        <w:tc>
          <w:tcPr>
            <w:tcW w:w="1239" w:type="dxa"/>
            <w:vAlign w:val="center"/>
          </w:tcPr>
          <w:p w14:paraId="7159671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DD4097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A7AEDD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9026CD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6D16BFA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CC48A5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8CF3D9A" w14:textId="77777777" w:rsidTr="00E63F21">
        <w:trPr>
          <w:trHeight w:val="283"/>
        </w:trPr>
        <w:tc>
          <w:tcPr>
            <w:tcW w:w="575" w:type="dxa"/>
            <w:vAlign w:val="center"/>
          </w:tcPr>
          <w:p w14:paraId="56E9615F" w14:textId="0ADA338C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931" w:type="dxa"/>
            <w:vAlign w:val="center"/>
          </w:tcPr>
          <w:p w14:paraId="524954EC" w14:textId="6FF8489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624BD2A6" w14:textId="2305B4A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11DD203F" w14:textId="2CF13960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9" w:type="dxa"/>
            <w:vAlign w:val="center"/>
          </w:tcPr>
          <w:p w14:paraId="6B2AC09D" w14:textId="3D32DA43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4" w:type="dxa"/>
            <w:vAlign w:val="center"/>
          </w:tcPr>
          <w:p w14:paraId="622C3BEC" w14:textId="62EC13A1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5603B45C" w14:textId="15B9F8C8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4" w:type="dxa"/>
            <w:vAlign w:val="center"/>
          </w:tcPr>
          <w:p w14:paraId="672B0F47" w14:textId="1A89DCB6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78" w:type="dxa"/>
            <w:vAlign w:val="center"/>
          </w:tcPr>
          <w:p w14:paraId="79F5F92C" w14:textId="35E4F39B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6C64F9C7" w14:textId="2B6251B5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581AA8" w:rsidRPr="00AB33CC" w14:paraId="2DD3A122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7C4AEE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31" w:type="dxa"/>
          </w:tcPr>
          <w:p w14:paraId="4F761B7F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0109B9A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12387,50</w:t>
            </w:r>
          </w:p>
        </w:tc>
        <w:tc>
          <w:tcPr>
            <w:tcW w:w="1356" w:type="dxa"/>
            <w:vAlign w:val="center"/>
          </w:tcPr>
          <w:p w14:paraId="6D24A97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12387,50</w:t>
            </w:r>
          </w:p>
        </w:tc>
        <w:tc>
          <w:tcPr>
            <w:tcW w:w="1239" w:type="dxa"/>
            <w:vAlign w:val="center"/>
          </w:tcPr>
          <w:p w14:paraId="32870E7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243639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E51838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830D2A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140E290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E48117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21B09F11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2AD95C2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31" w:type="dxa"/>
          </w:tcPr>
          <w:p w14:paraId="0255F71F" w14:textId="75E562C5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36F61C2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5356,20</w:t>
            </w:r>
          </w:p>
        </w:tc>
        <w:tc>
          <w:tcPr>
            <w:tcW w:w="1356" w:type="dxa"/>
            <w:vAlign w:val="center"/>
          </w:tcPr>
          <w:p w14:paraId="1AA1FCD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5356,20</w:t>
            </w:r>
          </w:p>
        </w:tc>
        <w:tc>
          <w:tcPr>
            <w:tcW w:w="1239" w:type="dxa"/>
            <w:vAlign w:val="center"/>
          </w:tcPr>
          <w:p w14:paraId="536E000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E03D54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41AACC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E627AB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230BDD4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935029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2E6EB690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0FD3049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31" w:type="dxa"/>
          </w:tcPr>
          <w:p w14:paraId="2D644EFB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</w:t>
            </w:r>
          </w:p>
          <w:p w14:paraId="7C36AE26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356" w:type="dxa"/>
            <w:vAlign w:val="center"/>
          </w:tcPr>
          <w:p w14:paraId="58C3E62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5356,20</w:t>
            </w:r>
          </w:p>
        </w:tc>
        <w:tc>
          <w:tcPr>
            <w:tcW w:w="1356" w:type="dxa"/>
            <w:vAlign w:val="center"/>
          </w:tcPr>
          <w:p w14:paraId="6E6089C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5356,20</w:t>
            </w:r>
          </w:p>
        </w:tc>
        <w:tc>
          <w:tcPr>
            <w:tcW w:w="1239" w:type="dxa"/>
            <w:vAlign w:val="center"/>
          </w:tcPr>
          <w:p w14:paraId="089298E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B01527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CC6DE4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44930D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6E4729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50DD34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6855736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85E8AA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31" w:type="dxa"/>
          </w:tcPr>
          <w:p w14:paraId="0DFA086E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Капитальный ремонт водопровода Вод. сеть, Горная (участок водопроводной сети от ул. Горная, 16 до ул. Горная, 28) (инв. </w:t>
            </w:r>
          </w:p>
          <w:p w14:paraId="4C221CAE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 00016212), протяжённость 130 м., в том числе:</w:t>
            </w:r>
          </w:p>
        </w:tc>
        <w:tc>
          <w:tcPr>
            <w:tcW w:w="1356" w:type="dxa"/>
            <w:vAlign w:val="center"/>
          </w:tcPr>
          <w:p w14:paraId="53B32C4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1418,20</w:t>
            </w:r>
          </w:p>
        </w:tc>
        <w:tc>
          <w:tcPr>
            <w:tcW w:w="1356" w:type="dxa"/>
            <w:vAlign w:val="center"/>
          </w:tcPr>
          <w:p w14:paraId="1BB7982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1418,20</w:t>
            </w:r>
          </w:p>
        </w:tc>
        <w:tc>
          <w:tcPr>
            <w:tcW w:w="1239" w:type="dxa"/>
            <w:vAlign w:val="center"/>
          </w:tcPr>
          <w:p w14:paraId="6D551EF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59264F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C38333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311BCF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A8A3BF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42B91C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F6884E3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46FA87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31" w:type="dxa"/>
          </w:tcPr>
          <w:p w14:paraId="7A9F45E1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4B48C8C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990,10</w:t>
            </w:r>
          </w:p>
        </w:tc>
        <w:tc>
          <w:tcPr>
            <w:tcW w:w="1356" w:type="dxa"/>
            <w:vAlign w:val="center"/>
          </w:tcPr>
          <w:p w14:paraId="424BD78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990,10</w:t>
            </w:r>
          </w:p>
        </w:tc>
        <w:tc>
          <w:tcPr>
            <w:tcW w:w="1239" w:type="dxa"/>
            <w:vAlign w:val="center"/>
          </w:tcPr>
          <w:p w14:paraId="72994B2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DE639C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443F3F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DF4299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AED842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4F3289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FCB802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7BEF17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31" w:type="dxa"/>
          </w:tcPr>
          <w:p w14:paraId="03429636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2C8954A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428,10</w:t>
            </w:r>
          </w:p>
        </w:tc>
        <w:tc>
          <w:tcPr>
            <w:tcW w:w="1356" w:type="dxa"/>
            <w:vAlign w:val="center"/>
          </w:tcPr>
          <w:p w14:paraId="2B809B7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428,10</w:t>
            </w:r>
          </w:p>
        </w:tc>
        <w:tc>
          <w:tcPr>
            <w:tcW w:w="1239" w:type="dxa"/>
            <w:vAlign w:val="center"/>
          </w:tcPr>
          <w:p w14:paraId="7FD972E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419209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3042EA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27D8DF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15BAF38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01E270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F2AB33E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D00E8E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31" w:type="dxa"/>
          </w:tcPr>
          <w:p w14:paraId="46F3ECB7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</w:t>
            </w:r>
          </w:p>
          <w:p w14:paraId="16CCF98E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356" w:type="dxa"/>
            <w:vAlign w:val="center"/>
          </w:tcPr>
          <w:p w14:paraId="508E849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428,10</w:t>
            </w:r>
          </w:p>
        </w:tc>
        <w:tc>
          <w:tcPr>
            <w:tcW w:w="1356" w:type="dxa"/>
            <w:vAlign w:val="center"/>
          </w:tcPr>
          <w:p w14:paraId="0681840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428,10</w:t>
            </w:r>
          </w:p>
        </w:tc>
        <w:tc>
          <w:tcPr>
            <w:tcW w:w="1239" w:type="dxa"/>
            <w:vAlign w:val="center"/>
          </w:tcPr>
          <w:p w14:paraId="31B3AF7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55FC37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5DABED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3D9102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94EA42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8FB63A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1AC50AD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42B267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31" w:type="dxa"/>
          </w:tcPr>
          <w:p w14:paraId="667088DC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Капитальный ремонт водопровода от площадки станции очистки до ул. Челябинская Ду500 (инв.№00016229) в районе пгт Мартюш, в том числе:</w:t>
            </w:r>
          </w:p>
        </w:tc>
        <w:tc>
          <w:tcPr>
            <w:tcW w:w="1356" w:type="dxa"/>
            <w:vAlign w:val="center"/>
          </w:tcPr>
          <w:p w14:paraId="063F5F0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60001,70</w:t>
            </w:r>
          </w:p>
        </w:tc>
        <w:tc>
          <w:tcPr>
            <w:tcW w:w="1356" w:type="dxa"/>
            <w:vAlign w:val="center"/>
          </w:tcPr>
          <w:p w14:paraId="482C5F3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60001,70</w:t>
            </w:r>
          </w:p>
        </w:tc>
        <w:tc>
          <w:tcPr>
            <w:tcW w:w="1239" w:type="dxa"/>
            <w:vAlign w:val="center"/>
          </w:tcPr>
          <w:p w14:paraId="694E71A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16A693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A520A4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861870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0086348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7999A6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A4F292F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43E43A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31" w:type="dxa"/>
          </w:tcPr>
          <w:p w14:paraId="33B6648A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773BDA2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41889,30</w:t>
            </w:r>
          </w:p>
        </w:tc>
        <w:tc>
          <w:tcPr>
            <w:tcW w:w="1356" w:type="dxa"/>
            <w:vAlign w:val="center"/>
          </w:tcPr>
          <w:p w14:paraId="4E2DB43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41889,30</w:t>
            </w:r>
          </w:p>
        </w:tc>
        <w:tc>
          <w:tcPr>
            <w:tcW w:w="1239" w:type="dxa"/>
            <w:vAlign w:val="center"/>
          </w:tcPr>
          <w:p w14:paraId="4A682B2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94C4A5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ECCB6E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E91D12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2B127E9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F8F5F7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97FB74F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09EBC3C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31" w:type="dxa"/>
          </w:tcPr>
          <w:p w14:paraId="34C23249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190FEC9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18112,40</w:t>
            </w:r>
          </w:p>
        </w:tc>
        <w:tc>
          <w:tcPr>
            <w:tcW w:w="1356" w:type="dxa"/>
            <w:vAlign w:val="center"/>
          </w:tcPr>
          <w:p w14:paraId="12F34C8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18112,40</w:t>
            </w:r>
          </w:p>
        </w:tc>
        <w:tc>
          <w:tcPr>
            <w:tcW w:w="1239" w:type="dxa"/>
            <w:vAlign w:val="center"/>
          </w:tcPr>
          <w:p w14:paraId="1ACC507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B384C5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9D4536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1918FE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84A952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0495CF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415F7D5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3A8342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31" w:type="dxa"/>
          </w:tcPr>
          <w:p w14:paraId="36E5AFEF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249B2FA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18112,40</w:t>
            </w:r>
          </w:p>
        </w:tc>
        <w:tc>
          <w:tcPr>
            <w:tcW w:w="1356" w:type="dxa"/>
            <w:vAlign w:val="center"/>
          </w:tcPr>
          <w:p w14:paraId="707FEC9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18112,40</w:t>
            </w:r>
          </w:p>
        </w:tc>
        <w:tc>
          <w:tcPr>
            <w:tcW w:w="1239" w:type="dxa"/>
            <w:vAlign w:val="center"/>
          </w:tcPr>
          <w:p w14:paraId="76A51FC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7C1AA2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BA97A4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FC5B78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6F1EDB4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DCE60A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27F72A0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0757C70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931" w:type="dxa"/>
          </w:tcPr>
          <w:p w14:paraId="4D7A096A" w14:textId="4D33CDA5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Капитальный ремонт водопровода Вод. сеть З. Космодемьянской, Лесная, Трубная (участок водопроводной сети д. 160 мм по ул. Лесная от колодца у жилого дома № 23 по ул. Зои Космодемьянской до колодца у жилого дома № 19 по ул. Беляева), в том числе:</w:t>
            </w:r>
          </w:p>
        </w:tc>
        <w:tc>
          <w:tcPr>
            <w:tcW w:w="1356" w:type="dxa"/>
            <w:vAlign w:val="center"/>
          </w:tcPr>
          <w:p w14:paraId="5DC80D1C" w14:textId="46CF0508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356" w:type="dxa"/>
            <w:vAlign w:val="center"/>
          </w:tcPr>
          <w:p w14:paraId="5EABD0B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0072419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A4AFA2C" w14:textId="7714F6CE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236" w:type="dxa"/>
            <w:vAlign w:val="center"/>
          </w:tcPr>
          <w:p w14:paraId="696C4C4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AB7A42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2221E6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1F516F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6388A144" w14:textId="77777777" w:rsidTr="0046796E">
        <w:trPr>
          <w:trHeight w:val="283"/>
        </w:trPr>
        <w:tc>
          <w:tcPr>
            <w:tcW w:w="575" w:type="dxa"/>
            <w:vAlign w:val="center"/>
          </w:tcPr>
          <w:p w14:paraId="5B9B2E69" w14:textId="56A5B0D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931" w:type="dxa"/>
            <w:vAlign w:val="center"/>
          </w:tcPr>
          <w:p w14:paraId="6B505DE4" w14:textId="2D7F0DE4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052ED550" w14:textId="7E44A41D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70BA1DAD" w14:textId="2A58E6E5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9" w:type="dxa"/>
            <w:vAlign w:val="center"/>
          </w:tcPr>
          <w:p w14:paraId="2F1157DB" w14:textId="2F9EAA7F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4" w:type="dxa"/>
            <w:vAlign w:val="center"/>
          </w:tcPr>
          <w:p w14:paraId="47643683" w14:textId="74FF92AA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6A8C2424" w14:textId="0BAA7D5F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4" w:type="dxa"/>
            <w:vAlign w:val="center"/>
          </w:tcPr>
          <w:p w14:paraId="1D537024" w14:textId="2698517F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78" w:type="dxa"/>
            <w:vAlign w:val="center"/>
          </w:tcPr>
          <w:p w14:paraId="2501E09C" w14:textId="3C7B4084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541277BE" w14:textId="5F66D773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581AA8" w:rsidRPr="00AB33CC" w14:paraId="2C68E688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E5D3CF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31" w:type="dxa"/>
          </w:tcPr>
          <w:p w14:paraId="59F9A015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587F2E4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22036A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48DDC07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E2CA11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112CDAB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0CFF6A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536196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779F2E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CE4EFF5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F60BBF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931" w:type="dxa"/>
          </w:tcPr>
          <w:p w14:paraId="4D187E73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3FB7DBB1" w14:textId="30A94A27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356" w:type="dxa"/>
            <w:vAlign w:val="center"/>
          </w:tcPr>
          <w:p w14:paraId="0B73EDF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97C0BD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6DE45E4" w14:textId="63F5A852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236" w:type="dxa"/>
            <w:vAlign w:val="center"/>
          </w:tcPr>
          <w:p w14:paraId="382C042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BA7710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1A904B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C26F07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BE2EDFD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5D6703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31" w:type="dxa"/>
          </w:tcPr>
          <w:p w14:paraId="7E9B71CC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2C69A96E" w14:textId="1C865146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356" w:type="dxa"/>
            <w:vAlign w:val="center"/>
          </w:tcPr>
          <w:p w14:paraId="6C95A06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433849A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16EF777" w14:textId="6078649D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236" w:type="dxa"/>
            <w:vAlign w:val="center"/>
          </w:tcPr>
          <w:p w14:paraId="791881F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C3EFCF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77B123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7762E8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16C6D108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BD10F07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931" w:type="dxa"/>
          </w:tcPr>
          <w:p w14:paraId="2E3A4CCC" w14:textId="28ECD0A2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Капитальный ремонт объекта: «Глав напорн. коллектор от КНС 2а» (инв. №00030989) (участок напорного коллектора в районе дома ул. Челябинская, 29а до камеры гашения 1 по ул. Каменская,67а, протяженность 160 м). Этап 2.», в том числе:</w:t>
            </w:r>
          </w:p>
        </w:tc>
        <w:tc>
          <w:tcPr>
            <w:tcW w:w="1356" w:type="dxa"/>
            <w:vAlign w:val="center"/>
          </w:tcPr>
          <w:p w14:paraId="0DA0EC01" w14:textId="6EAA5F5E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356" w:type="dxa"/>
            <w:vAlign w:val="center"/>
          </w:tcPr>
          <w:p w14:paraId="718A972F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6CD6E872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BA05FB8" w14:textId="74B9B46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236" w:type="dxa"/>
            <w:vAlign w:val="center"/>
          </w:tcPr>
          <w:p w14:paraId="2284C487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A7428BD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354BAF41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38F2D3A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523B8D49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44DD3E8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931" w:type="dxa"/>
          </w:tcPr>
          <w:p w14:paraId="18C7475F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3009C40E" w14:textId="01F5534C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1B31DF0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4F90334A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A0C7314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7AA7A4E6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C6DF535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164AA39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DE340D9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47C1149B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51A81C29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931" w:type="dxa"/>
          </w:tcPr>
          <w:p w14:paraId="394D274A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5FE905EB" w14:textId="1AA4093B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356" w:type="dxa"/>
            <w:vAlign w:val="center"/>
          </w:tcPr>
          <w:p w14:paraId="0994DF84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2F4F87F2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91F2336" w14:textId="6D749AD4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236" w:type="dxa"/>
            <w:vAlign w:val="center"/>
          </w:tcPr>
          <w:p w14:paraId="5A968F5B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D066D80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AA3A05D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24BF9F5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38230712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554047AA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931" w:type="dxa"/>
          </w:tcPr>
          <w:p w14:paraId="1E0A17EE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0444D0C5" w14:textId="621FA19B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356" w:type="dxa"/>
            <w:vAlign w:val="center"/>
          </w:tcPr>
          <w:p w14:paraId="5F09B7BB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12DA7A8C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29BF8C4" w14:textId="0BEF8FDB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9000,00</w:t>
            </w:r>
          </w:p>
        </w:tc>
        <w:tc>
          <w:tcPr>
            <w:tcW w:w="1236" w:type="dxa"/>
            <w:vAlign w:val="center"/>
          </w:tcPr>
          <w:p w14:paraId="14A361FB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AF28770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2542C8CD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E1E36A5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560C1597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2D3210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931" w:type="dxa"/>
          </w:tcPr>
          <w:p w14:paraId="68A7853A" w14:textId="77777777" w:rsidR="00581AA8" w:rsidRPr="00AB33CC" w:rsidRDefault="00581AA8" w:rsidP="00581AA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Канализация фекальная № 5. Инв. № 00030803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7DAEE0ED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38F7E2A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356" w:type="dxa"/>
            <w:vAlign w:val="center"/>
          </w:tcPr>
          <w:p w14:paraId="18BEF29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239" w:type="dxa"/>
            <w:vAlign w:val="center"/>
          </w:tcPr>
          <w:p w14:paraId="706C6C9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A8F5E8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92A7AB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DB2D39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06C0D2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41DEC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1AA8" w:rsidRPr="00AB33CC" w14:paraId="3156F5BA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28A51C8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931" w:type="dxa"/>
          </w:tcPr>
          <w:p w14:paraId="6143EBE9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в том числе </w:t>
            </w:r>
          </w:p>
        </w:tc>
        <w:tc>
          <w:tcPr>
            <w:tcW w:w="1356" w:type="dxa"/>
            <w:vAlign w:val="center"/>
          </w:tcPr>
          <w:p w14:paraId="05BE426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356" w:type="dxa"/>
            <w:vAlign w:val="center"/>
          </w:tcPr>
          <w:p w14:paraId="6F07484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239" w:type="dxa"/>
            <w:vAlign w:val="center"/>
          </w:tcPr>
          <w:p w14:paraId="056DCA1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FEE30E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FD75E1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440A2F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0EB7DF8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F08028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792F0F76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01DA8E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931" w:type="dxa"/>
          </w:tcPr>
          <w:p w14:paraId="3CE47E14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24C5A3E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356" w:type="dxa"/>
            <w:vAlign w:val="center"/>
          </w:tcPr>
          <w:p w14:paraId="4D2D983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28299,90</w:t>
            </w:r>
          </w:p>
        </w:tc>
        <w:tc>
          <w:tcPr>
            <w:tcW w:w="1239" w:type="dxa"/>
            <w:vAlign w:val="center"/>
          </w:tcPr>
          <w:p w14:paraId="6934E11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CAB7C1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9C4E85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212CF0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69C8BC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EAACAB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4D7902CC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D712B5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931" w:type="dxa"/>
          </w:tcPr>
          <w:p w14:paraId="19994E41" w14:textId="77777777" w:rsidR="00581AA8" w:rsidRPr="00AB33CC" w:rsidRDefault="00581AA8" w:rsidP="00581AA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Реконструкция тепловых сетей </w:t>
            </w:r>
          </w:p>
          <w:p w14:paraId="295BC152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в г. Каменске-Уральском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401438FC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62DAFF59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0682F77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695B520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6F68098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05415D9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37B0983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0CCC437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344B24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1AA8" w:rsidRPr="00AB33CC" w14:paraId="4488D0C6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66D293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931" w:type="dxa"/>
          </w:tcPr>
          <w:p w14:paraId="14D42743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29F2F2D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685B9A4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1D3A135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58040AD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E2133C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ACBFFF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0F27295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C6A493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24E22677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FBE228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931" w:type="dxa"/>
          </w:tcPr>
          <w:p w14:paraId="4C3EA241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работы, в том числе:</w:t>
            </w:r>
          </w:p>
        </w:tc>
        <w:tc>
          <w:tcPr>
            <w:tcW w:w="1356" w:type="dxa"/>
            <w:vAlign w:val="center"/>
          </w:tcPr>
          <w:p w14:paraId="19E366F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43F1D2E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2F355C4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2D21367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6E33D2B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5528967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1122471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B0E766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42760583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2EA683E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931" w:type="dxa"/>
          </w:tcPr>
          <w:p w14:paraId="45ADD12A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Реконструкция тепловых сетей от Т46 (ул. Челябинская, 12) до КМ 30-2 (ул. Алюминиевая, 58). Участок от Т63-1 (ул. Алюминиевая, 72) до насосной станции ул. Калинина, в том числе:</w:t>
            </w:r>
          </w:p>
        </w:tc>
        <w:tc>
          <w:tcPr>
            <w:tcW w:w="1356" w:type="dxa"/>
            <w:vAlign w:val="center"/>
          </w:tcPr>
          <w:p w14:paraId="383E0C6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3F6EA49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12ACC7D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097A4EA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3429341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BBF3543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616B10F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3760A4D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B7B9692" w14:textId="77777777" w:rsidTr="00581AA8">
        <w:trPr>
          <w:trHeight w:val="283"/>
        </w:trPr>
        <w:tc>
          <w:tcPr>
            <w:tcW w:w="575" w:type="dxa"/>
            <w:vAlign w:val="center"/>
          </w:tcPr>
          <w:p w14:paraId="4FB480E8" w14:textId="6D8492F5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931" w:type="dxa"/>
            <w:vAlign w:val="center"/>
          </w:tcPr>
          <w:p w14:paraId="5AC22A42" w14:textId="1206AA6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65DC07FB" w14:textId="24C50751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356" w:type="dxa"/>
            <w:vAlign w:val="center"/>
          </w:tcPr>
          <w:p w14:paraId="452B1880" w14:textId="35B68199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39" w:type="dxa"/>
            <w:vAlign w:val="center"/>
          </w:tcPr>
          <w:p w14:paraId="2157CB0E" w14:textId="359695E3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184" w:type="dxa"/>
            <w:vAlign w:val="center"/>
          </w:tcPr>
          <w:p w14:paraId="4015A8C9" w14:textId="6D00EDFE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36" w:type="dxa"/>
            <w:vAlign w:val="center"/>
          </w:tcPr>
          <w:p w14:paraId="19F8F28D" w14:textId="57B722E2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84" w:type="dxa"/>
            <w:vAlign w:val="center"/>
          </w:tcPr>
          <w:p w14:paraId="7E7DC24B" w14:textId="27C20A73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78" w:type="dxa"/>
            <w:vAlign w:val="center"/>
          </w:tcPr>
          <w:p w14:paraId="3993A47E" w14:textId="5A17A92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701A4951" w14:textId="58C1330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581AA8" w:rsidRPr="00AB33CC" w14:paraId="73C4D524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4BE4EC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931" w:type="dxa"/>
          </w:tcPr>
          <w:p w14:paraId="53E0059F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544497D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6682600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32AB0AF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66CF98F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452B23C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308550C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11B3795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D42B92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CA44A80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6131C21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931" w:type="dxa"/>
          </w:tcPr>
          <w:p w14:paraId="4CEF9125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1DA0196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15078,50</w:t>
            </w:r>
          </w:p>
        </w:tc>
        <w:tc>
          <w:tcPr>
            <w:tcW w:w="1356" w:type="dxa"/>
            <w:vAlign w:val="center"/>
          </w:tcPr>
          <w:p w14:paraId="21FB398B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78,50</w:t>
            </w:r>
          </w:p>
        </w:tc>
        <w:tc>
          <w:tcPr>
            <w:tcW w:w="1239" w:type="dxa"/>
            <w:vAlign w:val="center"/>
          </w:tcPr>
          <w:p w14:paraId="3DDB5B0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184" w:type="dxa"/>
            <w:vAlign w:val="center"/>
          </w:tcPr>
          <w:p w14:paraId="233F9A4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5A0E1F8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ADC95C5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2B6A9FF4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4871102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81AA8" w:rsidRPr="00AB33CC" w14:paraId="3F51B5EF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05CAE300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931" w:type="dxa"/>
          </w:tcPr>
          <w:p w14:paraId="537329F3" w14:textId="77777777" w:rsidR="00581AA8" w:rsidRPr="00AB33CC" w:rsidRDefault="00581AA8" w:rsidP="00581AA8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Капитальный ремонт тепловых сетей в г. Каменске-Уральском, </w:t>
            </w:r>
          </w:p>
          <w:p w14:paraId="041D3CE7" w14:textId="77777777" w:rsidR="00581AA8" w:rsidRPr="00AB33CC" w:rsidRDefault="00581AA8" w:rsidP="00581AA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70B6136D" w14:textId="61B3C938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356" w:type="dxa"/>
            <w:vAlign w:val="center"/>
          </w:tcPr>
          <w:p w14:paraId="14142E91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654B2ECA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04EEB7B" w14:textId="581AA62B" w:rsidR="00581AA8" w:rsidRPr="00AB33CC" w:rsidRDefault="0010519F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236" w:type="dxa"/>
            <w:vAlign w:val="center"/>
          </w:tcPr>
          <w:p w14:paraId="3EAC76F8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795CE527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7BCFF9EF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4B42DE6" w14:textId="77777777" w:rsidR="00581AA8" w:rsidRPr="00AB33CC" w:rsidRDefault="00581AA8" w:rsidP="00581AA8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</w:tr>
      <w:tr w:rsidR="0010519F" w:rsidRPr="00AB33CC" w14:paraId="5B6995DC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3CBD6286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931" w:type="dxa"/>
          </w:tcPr>
          <w:p w14:paraId="4C5DFCA5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«Капитальный ремонт объекта: «Ремонт тепловых сетей от ТК9 в границах ул. Восточная, ул. Трудовые Резервы, ул. Южная», </w:t>
            </w:r>
          </w:p>
          <w:p w14:paraId="48797A35" w14:textId="0998F790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775220B0" w14:textId="038C584D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356" w:type="dxa"/>
            <w:vAlign w:val="center"/>
          </w:tcPr>
          <w:p w14:paraId="24BCED2F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EE3F79E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A9F568C" w14:textId="2810C655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236" w:type="dxa"/>
            <w:vAlign w:val="center"/>
          </w:tcPr>
          <w:p w14:paraId="1DC7ECF0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9D96FE2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45A5E986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8FC8AE8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62CAB3B0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7CA6FFDF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931" w:type="dxa"/>
          </w:tcPr>
          <w:p w14:paraId="2DB2FDE2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46C281EC" w14:textId="1A2ECDEF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EFF04C4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0866985E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62EFF45C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6" w:type="dxa"/>
            <w:vAlign w:val="center"/>
          </w:tcPr>
          <w:p w14:paraId="2A7E5FB0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D29BCDA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553ECFD6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5B81A02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594EE787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155C5589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931" w:type="dxa"/>
          </w:tcPr>
          <w:p w14:paraId="124A2025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40BFE7D5" w14:textId="419E5FA8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356" w:type="dxa"/>
            <w:vAlign w:val="center"/>
          </w:tcPr>
          <w:p w14:paraId="1D2DBFA8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7F1E4B5F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483E7652" w14:textId="3B5A31DE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236" w:type="dxa"/>
            <w:vAlign w:val="center"/>
          </w:tcPr>
          <w:p w14:paraId="1F4DF68B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0CF7E24E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1CB17978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F8DADBC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0519F" w:rsidRPr="00AB33CC" w14:paraId="0DC40FF2" w14:textId="77777777" w:rsidTr="00475B88">
        <w:trPr>
          <w:trHeight w:val="340"/>
        </w:trPr>
        <w:tc>
          <w:tcPr>
            <w:tcW w:w="575" w:type="dxa"/>
            <w:vAlign w:val="center"/>
          </w:tcPr>
          <w:p w14:paraId="431504E7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931" w:type="dxa"/>
          </w:tcPr>
          <w:p w14:paraId="1869EA1C" w14:textId="77777777" w:rsidR="0010519F" w:rsidRPr="00AB33CC" w:rsidRDefault="0010519F" w:rsidP="0010519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356" w:type="dxa"/>
            <w:vAlign w:val="center"/>
          </w:tcPr>
          <w:p w14:paraId="324705FF" w14:textId="70E4F018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356" w:type="dxa"/>
            <w:vAlign w:val="center"/>
          </w:tcPr>
          <w:p w14:paraId="69BDC899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39" w:type="dxa"/>
            <w:vAlign w:val="center"/>
          </w:tcPr>
          <w:p w14:paraId="30C581EE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241653F7" w14:textId="10918043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6000,00</w:t>
            </w:r>
          </w:p>
        </w:tc>
        <w:tc>
          <w:tcPr>
            <w:tcW w:w="1236" w:type="dxa"/>
            <w:vAlign w:val="center"/>
          </w:tcPr>
          <w:p w14:paraId="079FEFAB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84" w:type="dxa"/>
            <w:vAlign w:val="center"/>
          </w:tcPr>
          <w:p w14:paraId="1DBA2ACC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8" w:type="dxa"/>
            <w:vAlign w:val="center"/>
          </w:tcPr>
          <w:p w14:paraId="0A088604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409F9E2" w14:textId="77777777" w:rsidR="0010519F" w:rsidRPr="00AB33CC" w:rsidRDefault="0010519F" w:rsidP="0010519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35A47D46" w14:textId="77777777" w:rsidR="0034264D" w:rsidRPr="00AB33CC" w:rsidRDefault="0034264D" w:rsidP="0034264D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266AF6A" w14:textId="77777777" w:rsidR="0034264D" w:rsidRPr="00AB33CC" w:rsidRDefault="0034264D" w:rsidP="0034264D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DBA01A5" w14:textId="77777777" w:rsidR="001F2083" w:rsidRPr="00AB33CC" w:rsidRDefault="001F2083" w:rsidP="00E37488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005DE46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D76AF4C" w14:textId="77777777" w:rsidR="0034264D" w:rsidRPr="00AB33CC" w:rsidRDefault="0034264D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C7C930B" w14:textId="77777777" w:rsidR="0034264D" w:rsidRPr="00AB33CC" w:rsidRDefault="0034264D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81F0DA8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CF67E85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E5A04C8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95EB49D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DB9D002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66A858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8121577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5D870CF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E288AC5" w14:textId="77777777" w:rsidR="00202A5A" w:rsidRPr="00AB33CC" w:rsidRDefault="00202A5A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E32A2F7" w14:textId="77777777" w:rsidR="00202A5A" w:rsidRPr="00AB33CC" w:rsidRDefault="00202A5A" w:rsidP="00581AA8">
      <w:pPr>
        <w:ind w:right="-2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B692D6C" w14:textId="1BCC785F" w:rsidR="00C3462E" w:rsidRPr="00AB33CC" w:rsidRDefault="00C3462E" w:rsidP="00C3462E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13 к Программе</w:t>
      </w:r>
    </w:p>
    <w:p w14:paraId="6D006837" w14:textId="77777777" w:rsidR="00C3462E" w:rsidRPr="00AB33CC" w:rsidRDefault="00C3462E" w:rsidP="00C3462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35495493" w14:textId="4B666154" w:rsidR="001F2083" w:rsidRPr="00AB33CC" w:rsidRDefault="00C3462E" w:rsidP="002B497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выполнению подпрограммы «Строительство объектов физической культуры и спорта»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1D634C" w:rsidRPr="00AB33CC" w14:paraId="169A5356" w14:textId="77777777" w:rsidTr="009A644E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1E2052D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5917F05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066CA78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1162CE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4DF18CAC" w14:textId="77777777" w:rsidTr="009A644E">
        <w:tc>
          <w:tcPr>
            <w:tcW w:w="662" w:type="dxa"/>
            <w:vMerge/>
          </w:tcPr>
          <w:p w14:paraId="397BBD7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5B216DE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2C821C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1692BF9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16CCB3D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61AEF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267CEC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33737E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70D1A3B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583D2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D1FB85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64F092D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7C3F02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84717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A4BABC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4409E6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4AE199B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BD2B2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6D0A917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497B344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169194E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A097D1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90FBC4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3BB6FE7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764CA25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4FD13F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BF49AD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61E5F4E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3869412A" w14:textId="77777777" w:rsidTr="009A644E">
        <w:trPr>
          <w:trHeight w:val="283"/>
        </w:trPr>
        <w:tc>
          <w:tcPr>
            <w:tcW w:w="662" w:type="dxa"/>
          </w:tcPr>
          <w:p w14:paraId="46AE904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31E0EB6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</w:tcPr>
          <w:p w14:paraId="1CB477F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</w:tcPr>
          <w:p w14:paraId="526AD72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</w:tcPr>
          <w:p w14:paraId="67CCFB9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</w:tcPr>
          <w:p w14:paraId="3DDD86F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</w:tcPr>
          <w:p w14:paraId="768F456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</w:tcPr>
          <w:p w14:paraId="7167AAC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</w:tcPr>
          <w:p w14:paraId="310EC2F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</w:tcPr>
          <w:p w14:paraId="1E5B87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4185CF16" w14:textId="77777777" w:rsidTr="009A644E">
        <w:tc>
          <w:tcPr>
            <w:tcW w:w="662" w:type="dxa"/>
            <w:vAlign w:val="center"/>
          </w:tcPr>
          <w:p w14:paraId="38F5CD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48C7B7DF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30E5CB8A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7ABE4B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0" w:type="dxa"/>
            <w:vAlign w:val="center"/>
          </w:tcPr>
          <w:p w14:paraId="716AA7F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3BB2A9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E5CC3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7B8B8F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49DB6B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1" w:type="dxa"/>
            <w:vAlign w:val="center"/>
          </w:tcPr>
          <w:p w14:paraId="6177B7D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8D57F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F7CDAC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566671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2AF32457" w14:textId="2B0154EF" w:rsidR="001F2083" w:rsidRPr="00AB33CC" w:rsidRDefault="001F2083" w:rsidP="002B497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4CC5E64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0" w:type="dxa"/>
            <w:vAlign w:val="center"/>
          </w:tcPr>
          <w:p w14:paraId="5F205F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804466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70E626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E1895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05EC7D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1" w:type="dxa"/>
            <w:vAlign w:val="center"/>
          </w:tcPr>
          <w:p w14:paraId="3F2558E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6D0489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025BFE67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3E231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6" w:type="dxa"/>
            <w:vAlign w:val="center"/>
          </w:tcPr>
          <w:p w14:paraId="1C1E9C19" w14:textId="6D240EBE" w:rsidR="001F2083" w:rsidRPr="00AB33CC" w:rsidRDefault="001F2083" w:rsidP="002B497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5D5733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0" w:type="dxa"/>
            <w:vAlign w:val="center"/>
          </w:tcPr>
          <w:p w14:paraId="7561016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57FEF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815453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30E39A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3C5DB1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1" w:type="dxa"/>
            <w:vAlign w:val="center"/>
          </w:tcPr>
          <w:p w14:paraId="0872AFA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2C9CA2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3D18764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1E3B618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98" w:type="dxa"/>
            <w:gridSpan w:val="9"/>
            <w:vAlign w:val="center"/>
          </w:tcPr>
          <w:p w14:paraId="671A37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613861C0" w14:textId="77777777" w:rsidTr="009A644E">
        <w:tc>
          <w:tcPr>
            <w:tcW w:w="662" w:type="dxa"/>
            <w:vAlign w:val="center"/>
          </w:tcPr>
          <w:p w14:paraId="4843F4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72079F00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296BAE4D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230A77A5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39CCD3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0" w:type="dxa"/>
            <w:vAlign w:val="center"/>
          </w:tcPr>
          <w:p w14:paraId="1179430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40DE03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35EF13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C59ED4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0F1A70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1" w:type="dxa"/>
            <w:vAlign w:val="center"/>
          </w:tcPr>
          <w:p w14:paraId="71A060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0A5BC5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D510FD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B0AE96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14:paraId="76E8F5BC" w14:textId="1B567886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6228153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0" w:type="dxa"/>
            <w:vAlign w:val="center"/>
          </w:tcPr>
          <w:p w14:paraId="36C3032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25CA1A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B3074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D2BB0E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02F1E1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1" w:type="dxa"/>
            <w:vAlign w:val="center"/>
          </w:tcPr>
          <w:p w14:paraId="7AA0F47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BD09E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107BD9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9DAAA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  <w:vAlign w:val="center"/>
          </w:tcPr>
          <w:p w14:paraId="3B41A264" w14:textId="5F5A7CED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5FFFAE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0" w:type="dxa"/>
            <w:vAlign w:val="center"/>
          </w:tcPr>
          <w:p w14:paraId="6EE835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53FF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A79414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8C9D8C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28DDC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1" w:type="dxa"/>
            <w:vAlign w:val="center"/>
          </w:tcPr>
          <w:p w14:paraId="67457A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F6CEE8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F47D7C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101DA3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6" w:type="dxa"/>
            <w:vAlign w:val="center"/>
          </w:tcPr>
          <w:p w14:paraId="1F1D7A4D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48E99B4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240" w:type="dxa"/>
            <w:vAlign w:val="center"/>
          </w:tcPr>
          <w:p w14:paraId="44F72C0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9606FE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3B160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6DE9CE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3581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241" w:type="dxa"/>
            <w:vAlign w:val="center"/>
          </w:tcPr>
          <w:p w14:paraId="30BD12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08A28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39B5361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22EDAF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6" w:type="dxa"/>
            <w:vAlign w:val="center"/>
          </w:tcPr>
          <w:p w14:paraId="0A9238FA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26A098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240" w:type="dxa"/>
            <w:vAlign w:val="center"/>
          </w:tcPr>
          <w:p w14:paraId="79FAC98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511BE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4CAA25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C3CA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E371FE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241" w:type="dxa"/>
            <w:vAlign w:val="center"/>
          </w:tcPr>
          <w:p w14:paraId="03D0FEF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3D2668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5BDC2D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FBBDE5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6" w:type="dxa"/>
            <w:vAlign w:val="center"/>
          </w:tcPr>
          <w:p w14:paraId="054E1E8E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Строительство физкультурно-оздоровительного комплекса в жилом районе «Ленинский», </w:t>
            </w:r>
          </w:p>
          <w:p w14:paraId="20F6EABB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3B97C3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0" w:type="dxa"/>
            <w:vAlign w:val="center"/>
          </w:tcPr>
          <w:p w14:paraId="483F6E5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4788B1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F7C03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399C7C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D90D6B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212000,00</w:t>
            </w:r>
          </w:p>
        </w:tc>
        <w:tc>
          <w:tcPr>
            <w:tcW w:w="1241" w:type="dxa"/>
            <w:vAlign w:val="center"/>
          </w:tcPr>
          <w:p w14:paraId="288AB6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C939B6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D382C95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BE7A4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6" w:type="dxa"/>
            <w:vAlign w:val="center"/>
          </w:tcPr>
          <w:p w14:paraId="5095A489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17D601D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0" w:type="dxa"/>
            <w:vAlign w:val="center"/>
          </w:tcPr>
          <w:p w14:paraId="0810BE4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55FFC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E67F8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5BCB83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3F380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140000,00</w:t>
            </w:r>
          </w:p>
        </w:tc>
        <w:tc>
          <w:tcPr>
            <w:tcW w:w="1241" w:type="dxa"/>
            <w:vAlign w:val="center"/>
          </w:tcPr>
          <w:p w14:paraId="1F891D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A4391A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2A45FD5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F13135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6" w:type="dxa"/>
            <w:vAlign w:val="center"/>
          </w:tcPr>
          <w:p w14:paraId="09D9C7D3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02D3AD9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0" w:type="dxa"/>
            <w:vAlign w:val="center"/>
          </w:tcPr>
          <w:p w14:paraId="0DB8303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E1E48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AD918D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59B6B3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66C044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72000,00</w:t>
            </w:r>
          </w:p>
        </w:tc>
        <w:tc>
          <w:tcPr>
            <w:tcW w:w="1241" w:type="dxa"/>
            <w:vAlign w:val="center"/>
          </w:tcPr>
          <w:p w14:paraId="78ECEA9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3F071A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DB807E4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A1510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6" w:type="dxa"/>
            <w:vAlign w:val="center"/>
          </w:tcPr>
          <w:p w14:paraId="752EAD44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1ABA0EC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240" w:type="dxa"/>
            <w:vAlign w:val="center"/>
          </w:tcPr>
          <w:p w14:paraId="6ED5B2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72F7EE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4250A7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0F2BD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D11517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12000,00</w:t>
            </w:r>
          </w:p>
        </w:tc>
        <w:tc>
          <w:tcPr>
            <w:tcW w:w="1241" w:type="dxa"/>
            <w:vAlign w:val="center"/>
          </w:tcPr>
          <w:p w14:paraId="3C6FEA6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C810C0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31233AF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813A65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6" w:type="dxa"/>
            <w:vAlign w:val="center"/>
          </w:tcPr>
          <w:p w14:paraId="34E25DC2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6B33ADB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240" w:type="dxa"/>
            <w:vAlign w:val="center"/>
          </w:tcPr>
          <w:p w14:paraId="389D632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8F1EF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481499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EF05E7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66437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60000,00</w:t>
            </w:r>
          </w:p>
        </w:tc>
        <w:tc>
          <w:tcPr>
            <w:tcW w:w="1241" w:type="dxa"/>
            <w:vAlign w:val="center"/>
          </w:tcPr>
          <w:p w14:paraId="5DB794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6D915B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56833658" w14:textId="018105C8" w:rsidR="008C7A41" w:rsidRPr="00AB33CC" w:rsidRDefault="008C7A41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14 к Программе</w:t>
      </w:r>
    </w:p>
    <w:p w14:paraId="02C8A32B" w14:textId="77777777" w:rsidR="008C7A41" w:rsidRPr="00AB33CC" w:rsidRDefault="008C7A41" w:rsidP="008C7A41">
      <w:pPr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14:paraId="32A77C2F" w14:textId="77777777" w:rsidR="008C7A41" w:rsidRPr="00AB33CC" w:rsidRDefault="008C7A41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3" w:name="_Hlk217572077"/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5387E71D" w14:textId="4D014652" w:rsidR="008C7A41" w:rsidRPr="00AB33CC" w:rsidRDefault="008C7A41" w:rsidP="008E6D3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«Строительство объектов образовательных учреждений</w:t>
      </w:r>
      <w:r w:rsidR="008E6D3B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14:paraId="1297327D" w14:textId="77777777" w:rsidR="001F2083" w:rsidRPr="00AB33CC" w:rsidRDefault="001F2083" w:rsidP="008E6D3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0"/>
        <w:gridCol w:w="3698"/>
        <w:gridCol w:w="1356"/>
        <w:gridCol w:w="1228"/>
        <w:gridCol w:w="1240"/>
        <w:gridCol w:w="1240"/>
        <w:gridCol w:w="1240"/>
        <w:gridCol w:w="1356"/>
        <w:gridCol w:w="1241"/>
        <w:gridCol w:w="1321"/>
      </w:tblGrid>
      <w:tr w:rsidR="001D634C" w:rsidRPr="00AB33CC" w14:paraId="3D3C150F" w14:textId="77777777" w:rsidTr="009A644E">
        <w:trPr>
          <w:cantSplit/>
          <w:trHeight w:val="340"/>
        </w:trPr>
        <w:tc>
          <w:tcPr>
            <w:tcW w:w="640" w:type="dxa"/>
            <w:vMerge w:val="restart"/>
            <w:textDirection w:val="btLr"/>
            <w:vAlign w:val="center"/>
          </w:tcPr>
          <w:p w14:paraId="49D2191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698" w:type="dxa"/>
            <w:vMerge w:val="restart"/>
            <w:vAlign w:val="center"/>
          </w:tcPr>
          <w:p w14:paraId="1C192D4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901" w:type="dxa"/>
            <w:gridSpan w:val="7"/>
            <w:vAlign w:val="center"/>
          </w:tcPr>
          <w:p w14:paraId="0CEA867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1C3520E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1087A6E0" w14:textId="77777777" w:rsidTr="009A644E">
        <w:tc>
          <w:tcPr>
            <w:tcW w:w="640" w:type="dxa"/>
            <w:vMerge/>
          </w:tcPr>
          <w:p w14:paraId="4500C3C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98" w:type="dxa"/>
            <w:vMerge/>
          </w:tcPr>
          <w:p w14:paraId="49648A2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3113FB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28" w:type="dxa"/>
            <w:vAlign w:val="center"/>
          </w:tcPr>
          <w:p w14:paraId="669478C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68EB02F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ADDF4A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FFEAD1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784314B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407E5D4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ACDAB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F32D8B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6CB0891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4B893D4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B00D6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A40933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3A5D5D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2AE48F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D52245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734A212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356" w:type="dxa"/>
            <w:vAlign w:val="center"/>
          </w:tcPr>
          <w:p w14:paraId="7DE600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7BA55F0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23CB65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E2CE7A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5BBEB6C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3E7789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AE2C1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82EC85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75C7E42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4D60EE55" w14:textId="77777777" w:rsidTr="009A644E">
        <w:trPr>
          <w:trHeight w:val="283"/>
        </w:trPr>
        <w:tc>
          <w:tcPr>
            <w:tcW w:w="640" w:type="dxa"/>
            <w:vAlign w:val="center"/>
          </w:tcPr>
          <w:p w14:paraId="3F198D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698" w:type="dxa"/>
            <w:vAlign w:val="center"/>
          </w:tcPr>
          <w:p w14:paraId="525A4FE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6DB8D7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28" w:type="dxa"/>
            <w:vAlign w:val="center"/>
          </w:tcPr>
          <w:p w14:paraId="67377BA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569004F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6E1C751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54C5C88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42A9D72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08AFC84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5AA37F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303949AD" w14:textId="77777777" w:rsidTr="009A644E">
        <w:tc>
          <w:tcPr>
            <w:tcW w:w="640" w:type="dxa"/>
            <w:vAlign w:val="center"/>
          </w:tcPr>
          <w:p w14:paraId="1AA40FD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98" w:type="dxa"/>
            <w:vAlign w:val="center"/>
          </w:tcPr>
          <w:p w14:paraId="23017B16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0ADBC0C1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2B7E63B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720000,00</w:t>
            </w:r>
          </w:p>
        </w:tc>
        <w:tc>
          <w:tcPr>
            <w:tcW w:w="1228" w:type="dxa"/>
            <w:vAlign w:val="center"/>
          </w:tcPr>
          <w:p w14:paraId="2AC40E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E69D56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D2D4C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DE45F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D27B7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195000,00</w:t>
            </w:r>
          </w:p>
        </w:tc>
        <w:tc>
          <w:tcPr>
            <w:tcW w:w="1241" w:type="dxa"/>
            <w:vAlign w:val="center"/>
          </w:tcPr>
          <w:p w14:paraId="07C3163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525000,00</w:t>
            </w:r>
          </w:p>
        </w:tc>
        <w:tc>
          <w:tcPr>
            <w:tcW w:w="1321" w:type="dxa"/>
            <w:vAlign w:val="center"/>
          </w:tcPr>
          <w:p w14:paraId="6238985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6556915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20CC464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98" w:type="dxa"/>
            <w:vAlign w:val="center"/>
          </w:tcPr>
          <w:p w14:paraId="57B179EB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4E9F21E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486500,00</w:t>
            </w:r>
          </w:p>
        </w:tc>
        <w:tc>
          <w:tcPr>
            <w:tcW w:w="1228" w:type="dxa"/>
            <w:vAlign w:val="center"/>
          </w:tcPr>
          <w:p w14:paraId="49E5A77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A5556D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6F075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1DF615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1A510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119000,00</w:t>
            </w:r>
          </w:p>
        </w:tc>
        <w:tc>
          <w:tcPr>
            <w:tcW w:w="1241" w:type="dxa"/>
            <w:vAlign w:val="center"/>
          </w:tcPr>
          <w:p w14:paraId="34723CA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367500,00</w:t>
            </w:r>
          </w:p>
        </w:tc>
        <w:tc>
          <w:tcPr>
            <w:tcW w:w="1321" w:type="dxa"/>
            <w:vAlign w:val="center"/>
          </w:tcPr>
          <w:p w14:paraId="1D8E476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212970CB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45AD31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8" w:type="dxa"/>
            <w:vAlign w:val="center"/>
          </w:tcPr>
          <w:p w14:paraId="20413B84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vAlign w:val="center"/>
          </w:tcPr>
          <w:p w14:paraId="0194E99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233500,00</w:t>
            </w:r>
          </w:p>
        </w:tc>
        <w:tc>
          <w:tcPr>
            <w:tcW w:w="1228" w:type="dxa"/>
            <w:vAlign w:val="center"/>
          </w:tcPr>
          <w:p w14:paraId="48D2B10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5DF467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19E58F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2C87FA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0D62E3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76000,00</w:t>
            </w:r>
          </w:p>
        </w:tc>
        <w:tc>
          <w:tcPr>
            <w:tcW w:w="1241" w:type="dxa"/>
            <w:vAlign w:val="center"/>
          </w:tcPr>
          <w:p w14:paraId="73B7DA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157500,00</w:t>
            </w:r>
          </w:p>
        </w:tc>
        <w:tc>
          <w:tcPr>
            <w:tcW w:w="1321" w:type="dxa"/>
            <w:vAlign w:val="center"/>
          </w:tcPr>
          <w:p w14:paraId="6F3A0D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4BE39213" w14:textId="77777777" w:rsidTr="009A644E">
        <w:trPr>
          <w:trHeight w:val="283"/>
        </w:trPr>
        <w:tc>
          <w:tcPr>
            <w:tcW w:w="640" w:type="dxa"/>
            <w:vAlign w:val="center"/>
          </w:tcPr>
          <w:p w14:paraId="4DD8E21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920" w:type="dxa"/>
            <w:gridSpan w:val="9"/>
            <w:vAlign w:val="center"/>
          </w:tcPr>
          <w:p w14:paraId="1466EEC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54B87A2C" w14:textId="77777777" w:rsidTr="009A644E">
        <w:tc>
          <w:tcPr>
            <w:tcW w:w="640" w:type="dxa"/>
            <w:vAlign w:val="center"/>
          </w:tcPr>
          <w:p w14:paraId="7467C2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98" w:type="dxa"/>
            <w:vAlign w:val="center"/>
          </w:tcPr>
          <w:p w14:paraId="4BA96C38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3DA98546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2B6A9B9B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33E066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720000,00</w:t>
            </w:r>
          </w:p>
        </w:tc>
        <w:tc>
          <w:tcPr>
            <w:tcW w:w="1228" w:type="dxa"/>
            <w:vAlign w:val="center"/>
          </w:tcPr>
          <w:p w14:paraId="42CCB48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2367AA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0D44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B103DB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91BAC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195000,00</w:t>
            </w:r>
          </w:p>
        </w:tc>
        <w:tc>
          <w:tcPr>
            <w:tcW w:w="1241" w:type="dxa"/>
            <w:vAlign w:val="center"/>
          </w:tcPr>
          <w:p w14:paraId="75C41E0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525000,00</w:t>
            </w:r>
          </w:p>
        </w:tc>
        <w:tc>
          <w:tcPr>
            <w:tcW w:w="1321" w:type="dxa"/>
            <w:vAlign w:val="center"/>
          </w:tcPr>
          <w:p w14:paraId="7FC21BF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CB1720C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4433CBE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98" w:type="dxa"/>
            <w:vAlign w:val="center"/>
          </w:tcPr>
          <w:p w14:paraId="1222B95C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592DC0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486500,00</w:t>
            </w:r>
          </w:p>
        </w:tc>
        <w:tc>
          <w:tcPr>
            <w:tcW w:w="1228" w:type="dxa"/>
            <w:vAlign w:val="center"/>
          </w:tcPr>
          <w:p w14:paraId="4B47BC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A1BEED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CA56D3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15CA8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ABA4E6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119000,00</w:t>
            </w:r>
          </w:p>
        </w:tc>
        <w:tc>
          <w:tcPr>
            <w:tcW w:w="1241" w:type="dxa"/>
            <w:vAlign w:val="center"/>
          </w:tcPr>
          <w:p w14:paraId="685EE64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367500,00</w:t>
            </w:r>
          </w:p>
        </w:tc>
        <w:tc>
          <w:tcPr>
            <w:tcW w:w="1321" w:type="dxa"/>
            <w:vAlign w:val="center"/>
          </w:tcPr>
          <w:p w14:paraId="1BB57E0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8F4F6E1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5E70E81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98" w:type="dxa"/>
            <w:vAlign w:val="center"/>
          </w:tcPr>
          <w:p w14:paraId="2C856B64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1575A0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233500,00</w:t>
            </w:r>
          </w:p>
        </w:tc>
        <w:tc>
          <w:tcPr>
            <w:tcW w:w="1228" w:type="dxa"/>
            <w:vAlign w:val="center"/>
          </w:tcPr>
          <w:p w14:paraId="5C97C81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E4F6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BE195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8287A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3F3DC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76000,00</w:t>
            </w:r>
          </w:p>
        </w:tc>
        <w:tc>
          <w:tcPr>
            <w:tcW w:w="1241" w:type="dxa"/>
            <w:vAlign w:val="center"/>
          </w:tcPr>
          <w:p w14:paraId="1D6D7E6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157500,00</w:t>
            </w:r>
          </w:p>
        </w:tc>
        <w:tc>
          <w:tcPr>
            <w:tcW w:w="1321" w:type="dxa"/>
            <w:vAlign w:val="center"/>
          </w:tcPr>
          <w:p w14:paraId="0C97070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1542619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08AFC1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98" w:type="dxa"/>
            <w:vAlign w:val="center"/>
          </w:tcPr>
          <w:p w14:paraId="59A7A195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0EEEC6F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25000,00</w:t>
            </w:r>
          </w:p>
        </w:tc>
        <w:tc>
          <w:tcPr>
            <w:tcW w:w="1228" w:type="dxa"/>
            <w:vAlign w:val="center"/>
          </w:tcPr>
          <w:p w14:paraId="7954CD6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5894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24D7E5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1F52F0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61A85A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25000,00</w:t>
            </w:r>
          </w:p>
        </w:tc>
        <w:tc>
          <w:tcPr>
            <w:tcW w:w="1241" w:type="dxa"/>
            <w:vAlign w:val="center"/>
          </w:tcPr>
          <w:p w14:paraId="528604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A5B082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C09A2BF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6446387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98" w:type="dxa"/>
            <w:vAlign w:val="center"/>
          </w:tcPr>
          <w:p w14:paraId="74F10D9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5EA323F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208500,00</w:t>
            </w:r>
          </w:p>
        </w:tc>
        <w:tc>
          <w:tcPr>
            <w:tcW w:w="1228" w:type="dxa"/>
            <w:vAlign w:val="center"/>
          </w:tcPr>
          <w:p w14:paraId="33A760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730907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22ED6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FF9C5B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vAlign w:val="center"/>
          </w:tcPr>
          <w:p w14:paraId="4C237D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51000,00</w:t>
            </w:r>
          </w:p>
        </w:tc>
        <w:tc>
          <w:tcPr>
            <w:tcW w:w="1241" w:type="dxa"/>
            <w:vAlign w:val="center"/>
          </w:tcPr>
          <w:p w14:paraId="089E571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157500,00</w:t>
            </w:r>
          </w:p>
        </w:tc>
        <w:tc>
          <w:tcPr>
            <w:tcW w:w="1321" w:type="dxa"/>
            <w:vAlign w:val="center"/>
          </w:tcPr>
          <w:p w14:paraId="3D803F5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CFC3B98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18B56C8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98" w:type="dxa"/>
            <w:vAlign w:val="center"/>
          </w:tcPr>
          <w:p w14:paraId="03123E1C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Детский сад на 300 мест в микрорайоне 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жилого района «Южный», </w:t>
            </w:r>
            <w:r w:rsidRPr="00AB33CC"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56" w:type="dxa"/>
            <w:vAlign w:val="center"/>
          </w:tcPr>
          <w:p w14:paraId="6DE5665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525000,00</w:t>
            </w:r>
          </w:p>
        </w:tc>
        <w:tc>
          <w:tcPr>
            <w:tcW w:w="1228" w:type="dxa"/>
            <w:vAlign w:val="center"/>
          </w:tcPr>
          <w:p w14:paraId="14937A2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8C258F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2DC3FB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863C7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6CA259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185000,00</w:t>
            </w:r>
          </w:p>
        </w:tc>
        <w:tc>
          <w:tcPr>
            <w:tcW w:w="1241" w:type="dxa"/>
            <w:vAlign w:val="center"/>
          </w:tcPr>
          <w:p w14:paraId="541066C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340000,00</w:t>
            </w:r>
          </w:p>
        </w:tc>
        <w:tc>
          <w:tcPr>
            <w:tcW w:w="1321" w:type="dxa"/>
            <w:vAlign w:val="center"/>
          </w:tcPr>
          <w:p w14:paraId="144382C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578CF12D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27303C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98" w:type="dxa"/>
            <w:vAlign w:val="center"/>
          </w:tcPr>
          <w:p w14:paraId="0091D79C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7609323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357000,00</w:t>
            </w:r>
          </w:p>
        </w:tc>
        <w:tc>
          <w:tcPr>
            <w:tcW w:w="1228" w:type="dxa"/>
            <w:vAlign w:val="center"/>
          </w:tcPr>
          <w:p w14:paraId="59D8712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F7AA0D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E793B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F0B1E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2BE5C9D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119000,00</w:t>
            </w:r>
          </w:p>
        </w:tc>
        <w:tc>
          <w:tcPr>
            <w:tcW w:w="1241" w:type="dxa"/>
            <w:vAlign w:val="center"/>
          </w:tcPr>
          <w:p w14:paraId="297D8F5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238000,00</w:t>
            </w:r>
          </w:p>
        </w:tc>
        <w:tc>
          <w:tcPr>
            <w:tcW w:w="1321" w:type="dxa"/>
            <w:vAlign w:val="center"/>
          </w:tcPr>
          <w:p w14:paraId="50F163C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090151AE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550D342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98" w:type="dxa"/>
            <w:vAlign w:val="center"/>
          </w:tcPr>
          <w:p w14:paraId="76975A3E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276DE9B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168000,00</w:t>
            </w:r>
          </w:p>
        </w:tc>
        <w:tc>
          <w:tcPr>
            <w:tcW w:w="1228" w:type="dxa"/>
            <w:vAlign w:val="center"/>
          </w:tcPr>
          <w:p w14:paraId="3EAB1E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B11C8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6A151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5C5190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555DFA5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66000,0</w:t>
            </w:r>
          </w:p>
        </w:tc>
        <w:tc>
          <w:tcPr>
            <w:tcW w:w="1241" w:type="dxa"/>
            <w:vAlign w:val="center"/>
          </w:tcPr>
          <w:p w14:paraId="1159721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102000,00</w:t>
            </w:r>
          </w:p>
        </w:tc>
        <w:tc>
          <w:tcPr>
            <w:tcW w:w="1321" w:type="dxa"/>
            <w:vAlign w:val="center"/>
          </w:tcPr>
          <w:p w14:paraId="2F7A7C5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B5AF3C4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12A730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98" w:type="dxa"/>
            <w:vAlign w:val="center"/>
          </w:tcPr>
          <w:p w14:paraId="32FDFE0B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5507B2A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228" w:type="dxa"/>
            <w:vAlign w:val="center"/>
          </w:tcPr>
          <w:p w14:paraId="235D958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83DFBE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F514D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12E8DF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32085C1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15000,00</w:t>
            </w:r>
          </w:p>
        </w:tc>
        <w:tc>
          <w:tcPr>
            <w:tcW w:w="1241" w:type="dxa"/>
            <w:vAlign w:val="center"/>
          </w:tcPr>
          <w:p w14:paraId="05C112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AF385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1D634C" w:rsidRPr="00AB33CC" w14:paraId="100AB29E" w14:textId="77777777" w:rsidTr="002B497E">
        <w:trPr>
          <w:trHeight w:val="283"/>
        </w:trPr>
        <w:tc>
          <w:tcPr>
            <w:tcW w:w="640" w:type="dxa"/>
            <w:vAlign w:val="center"/>
          </w:tcPr>
          <w:p w14:paraId="099253F7" w14:textId="671D436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698" w:type="dxa"/>
            <w:vAlign w:val="center"/>
          </w:tcPr>
          <w:p w14:paraId="4DABE8A8" w14:textId="68B00A4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356" w:type="dxa"/>
            <w:vAlign w:val="center"/>
          </w:tcPr>
          <w:p w14:paraId="570966E2" w14:textId="44873EA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28" w:type="dxa"/>
            <w:vAlign w:val="center"/>
          </w:tcPr>
          <w:p w14:paraId="1EBCD933" w14:textId="137B65FC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4DE53EFC" w14:textId="00043BCF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6EAE31FF" w14:textId="3D771DB6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2BC0E56B" w14:textId="1DBB9AB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356" w:type="dxa"/>
            <w:vAlign w:val="center"/>
          </w:tcPr>
          <w:p w14:paraId="222E155C" w14:textId="412B771C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5CF63BF1" w14:textId="3B854716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6D667E5D" w14:textId="0304EFA3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5CD2A982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7B46847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98" w:type="dxa"/>
            <w:vAlign w:val="center"/>
          </w:tcPr>
          <w:p w14:paraId="5B549009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56269C2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153000,00</w:t>
            </w:r>
          </w:p>
        </w:tc>
        <w:tc>
          <w:tcPr>
            <w:tcW w:w="1228" w:type="dxa"/>
            <w:vAlign w:val="center"/>
          </w:tcPr>
          <w:p w14:paraId="2240AFA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69F515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004ED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BDE99C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0,00 </w:t>
            </w:r>
          </w:p>
        </w:tc>
        <w:tc>
          <w:tcPr>
            <w:tcW w:w="1356" w:type="dxa"/>
            <w:vAlign w:val="center"/>
          </w:tcPr>
          <w:p w14:paraId="15BF30A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51000,00</w:t>
            </w:r>
          </w:p>
        </w:tc>
        <w:tc>
          <w:tcPr>
            <w:tcW w:w="1241" w:type="dxa"/>
            <w:vAlign w:val="center"/>
          </w:tcPr>
          <w:p w14:paraId="62BB499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102000,00</w:t>
            </w:r>
          </w:p>
        </w:tc>
        <w:tc>
          <w:tcPr>
            <w:tcW w:w="1321" w:type="dxa"/>
            <w:vAlign w:val="center"/>
          </w:tcPr>
          <w:p w14:paraId="46022F0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1D634C" w:rsidRPr="00AB33CC" w14:paraId="2269E84F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18BDC02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98" w:type="dxa"/>
            <w:vAlign w:val="center"/>
          </w:tcPr>
          <w:p w14:paraId="4280C55F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Детский технопарк «Кванториум» в Синарском районе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356" w:type="dxa"/>
            <w:vAlign w:val="center"/>
          </w:tcPr>
          <w:p w14:paraId="6120B25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195000,00</w:t>
            </w:r>
          </w:p>
        </w:tc>
        <w:tc>
          <w:tcPr>
            <w:tcW w:w="1228" w:type="dxa"/>
            <w:vAlign w:val="center"/>
          </w:tcPr>
          <w:p w14:paraId="3E67865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49A327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A8EDE2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5EDD06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6F61669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1" w:type="dxa"/>
            <w:vAlign w:val="center"/>
          </w:tcPr>
          <w:p w14:paraId="06A8D6B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185000,00</w:t>
            </w:r>
          </w:p>
        </w:tc>
        <w:tc>
          <w:tcPr>
            <w:tcW w:w="1321" w:type="dxa"/>
            <w:vAlign w:val="center"/>
          </w:tcPr>
          <w:p w14:paraId="1642F97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79846A55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5401E58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98" w:type="dxa"/>
            <w:vAlign w:val="center"/>
          </w:tcPr>
          <w:p w14:paraId="67CE78A7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vAlign w:val="center"/>
          </w:tcPr>
          <w:p w14:paraId="76F782F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129500,00</w:t>
            </w:r>
          </w:p>
        </w:tc>
        <w:tc>
          <w:tcPr>
            <w:tcW w:w="1228" w:type="dxa"/>
            <w:vAlign w:val="center"/>
          </w:tcPr>
          <w:p w14:paraId="106952C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39A0DC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80FC24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F9C9A4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45D734A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6C0C314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129500,00</w:t>
            </w:r>
          </w:p>
        </w:tc>
        <w:tc>
          <w:tcPr>
            <w:tcW w:w="1321" w:type="dxa"/>
            <w:vAlign w:val="center"/>
          </w:tcPr>
          <w:p w14:paraId="2ACC451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1EE97629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67F0484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98" w:type="dxa"/>
            <w:vAlign w:val="center"/>
          </w:tcPr>
          <w:p w14:paraId="08126A8C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356" w:type="dxa"/>
            <w:vAlign w:val="center"/>
          </w:tcPr>
          <w:p w14:paraId="458E35A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65500,00</w:t>
            </w:r>
          </w:p>
        </w:tc>
        <w:tc>
          <w:tcPr>
            <w:tcW w:w="1228" w:type="dxa"/>
            <w:vAlign w:val="center"/>
          </w:tcPr>
          <w:p w14:paraId="7BAD3BB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D95CA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0C39BA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B381A1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724E6AF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1" w:type="dxa"/>
            <w:vAlign w:val="center"/>
          </w:tcPr>
          <w:p w14:paraId="456AEB9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55500,00</w:t>
            </w:r>
          </w:p>
        </w:tc>
        <w:tc>
          <w:tcPr>
            <w:tcW w:w="1321" w:type="dxa"/>
            <w:vAlign w:val="center"/>
          </w:tcPr>
          <w:p w14:paraId="31DDA40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49777D8C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7D66B46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698" w:type="dxa"/>
            <w:vAlign w:val="center"/>
          </w:tcPr>
          <w:p w14:paraId="68246F8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356" w:type="dxa"/>
            <w:vAlign w:val="center"/>
          </w:tcPr>
          <w:p w14:paraId="58D81F4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</w:t>
            </w:r>
          </w:p>
        </w:tc>
        <w:tc>
          <w:tcPr>
            <w:tcW w:w="1228" w:type="dxa"/>
            <w:vAlign w:val="center"/>
          </w:tcPr>
          <w:p w14:paraId="7635DE2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998BA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C8FC37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24A636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0AD34E1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1" w:type="dxa"/>
            <w:vAlign w:val="center"/>
          </w:tcPr>
          <w:p w14:paraId="676797A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30DC1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2B497E" w:rsidRPr="00AB33CC" w14:paraId="689ED776" w14:textId="77777777" w:rsidTr="009A644E">
        <w:trPr>
          <w:trHeight w:val="340"/>
        </w:trPr>
        <w:tc>
          <w:tcPr>
            <w:tcW w:w="640" w:type="dxa"/>
            <w:vAlign w:val="center"/>
          </w:tcPr>
          <w:p w14:paraId="081849F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698" w:type="dxa"/>
            <w:vAlign w:val="center"/>
          </w:tcPr>
          <w:p w14:paraId="26DB387E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356" w:type="dxa"/>
            <w:vAlign w:val="center"/>
          </w:tcPr>
          <w:p w14:paraId="4312FB7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55500,00</w:t>
            </w:r>
          </w:p>
        </w:tc>
        <w:tc>
          <w:tcPr>
            <w:tcW w:w="1228" w:type="dxa"/>
            <w:vAlign w:val="center"/>
          </w:tcPr>
          <w:p w14:paraId="4A46A95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3DBAB5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D49646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39C980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56" w:type="dxa"/>
            <w:vAlign w:val="center"/>
          </w:tcPr>
          <w:p w14:paraId="1982418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519B0B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55500,00</w:t>
            </w:r>
          </w:p>
        </w:tc>
        <w:tc>
          <w:tcPr>
            <w:tcW w:w="1321" w:type="dxa"/>
            <w:vAlign w:val="center"/>
          </w:tcPr>
          <w:p w14:paraId="359D24F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30BCC6A0" w14:textId="77777777" w:rsidR="001F2083" w:rsidRPr="00AB33CC" w:rsidRDefault="001F2083" w:rsidP="001F2083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51CAC29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48057809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14DAD4A1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2A1BD26C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086439FA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29F22715" w14:textId="77777777" w:rsidR="001F2083" w:rsidRPr="00AB33CC" w:rsidRDefault="001F2083" w:rsidP="008E6D3B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CC4022" w14:textId="77777777" w:rsidR="008C7A41" w:rsidRPr="00AB33CC" w:rsidRDefault="008C7A41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bookmarkEnd w:id="3"/>
    <w:p w14:paraId="18392136" w14:textId="77777777" w:rsidR="00B12DBA" w:rsidRPr="00AB33CC" w:rsidRDefault="00B12DBA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771CCE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9CD810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2B3660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6937749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78A1F3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3745B23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C8B4C6C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805203B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695E6BE" w14:textId="77777777" w:rsidR="00533D71" w:rsidRPr="00AB33CC" w:rsidRDefault="00533D71" w:rsidP="00581AA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AB0A02B" w14:textId="77777777" w:rsidR="00581AA8" w:rsidRPr="00AB33CC" w:rsidRDefault="00581AA8" w:rsidP="00581AA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C8CA8D" w14:textId="77777777" w:rsidR="00581AA8" w:rsidRPr="00AB33CC" w:rsidRDefault="00581AA8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595BA80" w14:textId="06CF8909" w:rsidR="008C7A41" w:rsidRPr="00AB33CC" w:rsidRDefault="008C7A41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15 к Программе</w:t>
      </w:r>
    </w:p>
    <w:p w14:paraId="0FD05A2C" w14:textId="77777777" w:rsidR="002B497E" w:rsidRPr="00AB33CC" w:rsidRDefault="002B497E" w:rsidP="008C7A41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15C2E87" w14:textId="77777777" w:rsidR="008C7A41" w:rsidRPr="00AB33CC" w:rsidRDefault="008C7A41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2871E868" w14:textId="633150AB" w:rsidR="008C7A41" w:rsidRPr="00AB33CC" w:rsidRDefault="008C7A41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выполнению подпрограммы «Строительство объектов культуры» </w:t>
      </w:r>
    </w:p>
    <w:p w14:paraId="5E8CD0C8" w14:textId="77777777" w:rsidR="001F2083" w:rsidRPr="00AB33CC" w:rsidRDefault="001F2083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1D634C" w:rsidRPr="00AB33CC" w14:paraId="2014E4DC" w14:textId="77777777" w:rsidTr="009A644E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5560BCC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7B375CE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15F4341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547ED09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D634C" w:rsidRPr="00AB33CC" w14:paraId="3FD5AE7F" w14:textId="77777777" w:rsidTr="009A644E">
        <w:tc>
          <w:tcPr>
            <w:tcW w:w="662" w:type="dxa"/>
            <w:vMerge/>
          </w:tcPr>
          <w:p w14:paraId="5C9C81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7B2679D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E1D4A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14C6CEC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29F677E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F630F8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6572E0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198E35D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7FB4246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CE5CFE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76578D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6ADA3C4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51475E0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9EE7A6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CDB59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55F9DCC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6D98BE8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7D205E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6F39460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034190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055D034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C53AFD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118D649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78581C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6750879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76F74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9D7B30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52FC9B1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D634C" w:rsidRPr="00AB33CC" w14:paraId="6EFD4974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039417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6351A48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4E21A30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7B7881D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591ABCD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71CBA84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2D035E4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75454D9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7EBDAA3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4D37C13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24B1883D" w14:textId="77777777" w:rsidTr="009A644E">
        <w:tc>
          <w:tcPr>
            <w:tcW w:w="662" w:type="dxa"/>
            <w:vAlign w:val="center"/>
          </w:tcPr>
          <w:p w14:paraId="05F7D07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</w:tcPr>
          <w:p w14:paraId="0F06343D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7C0EC00E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CEAC64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890000,00</w:t>
            </w:r>
          </w:p>
        </w:tc>
        <w:tc>
          <w:tcPr>
            <w:tcW w:w="1240" w:type="dxa"/>
            <w:vAlign w:val="center"/>
          </w:tcPr>
          <w:p w14:paraId="35C49E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300999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912206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7731A9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5CFEBA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450000,00</w:t>
            </w:r>
          </w:p>
        </w:tc>
        <w:tc>
          <w:tcPr>
            <w:tcW w:w="1241" w:type="dxa"/>
            <w:vAlign w:val="center"/>
          </w:tcPr>
          <w:p w14:paraId="148FFC2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72C9042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F70DCA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9C4630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</w:tcPr>
          <w:p w14:paraId="1F561740" w14:textId="07B24BE2" w:rsidR="001F2083" w:rsidRPr="00AB33CC" w:rsidRDefault="001F2083" w:rsidP="002B497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44C6B17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616000,00</w:t>
            </w:r>
          </w:p>
        </w:tc>
        <w:tc>
          <w:tcPr>
            <w:tcW w:w="1240" w:type="dxa"/>
            <w:vAlign w:val="center"/>
          </w:tcPr>
          <w:p w14:paraId="1593EDF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71BEEB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5A2F81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81386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01B028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241" w:type="dxa"/>
            <w:vAlign w:val="center"/>
          </w:tcPr>
          <w:p w14:paraId="173C2FA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321" w:type="dxa"/>
            <w:vAlign w:val="center"/>
          </w:tcPr>
          <w:p w14:paraId="7AFD389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560C482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7CE172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14:paraId="0F58140C" w14:textId="5E15C569" w:rsidR="001F2083" w:rsidRPr="00AB33CC" w:rsidRDefault="001F2083" w:rsidP="002B497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4105D4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274000,00</w:t>
            </w:r>
          </w:p>
        </w:tc>
        <w:tc>
          <w:tcPr>
            <w:tcW w:w="1240" w:type="dxa"/>
            <w:vAlign w:val="center"/>
          </w:tcPr>
          <w:p w14:paraId="17A67E5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94A10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95B3AC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BEAD97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BA620D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142000,00</w:t>
            </w:r>
          </w:p>
        </w:tc>
        <w:tc>
          <w:tcPr>
            <w:tcW w:w="1241" w:type="dxa"/>
            <w:vAlign w:val="center"/>
          </w:tcPr>
          <w:p w14:paraId="4F45E9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4821DC4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D37D121" w14:textId="77777777" w:rsidTr="009A644E">
        <w:tc>
          <w:tcPr>
            <w:tcW w:w="662" w:type="dxa"/>
            <w:vAlign w:val="center"/>
          </w:tcPr>
          <w:p w14:paraId="3038575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98" w:type="dxa"/>
            <w:gridSpan w:val="9"/>
          </w:tcPr>
          <w:p w14:paraId="7C7B31F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D634C" w:rsidRPr="00AB33CC" w14:paraId="40554907" w14:textId="77777777" w:rsidTr="009A644E">
        <w:tc>
          <w:tcPr>
            <w:tcW w:w="662" w:type="dxa"/>
            <w:vAlign w:val="center"/>
          </w:tcPr>
          <w:p w14:paraId="015EAC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27FCC4AD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2711DDEB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по капитальным вложениям, </w:t>
            </w:r>
          </w:p>
          <w:p w14:paraId="737B40C5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A70B73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890000,00</w:t>
            </w:r>
          </w:p>
        </w:tc>
        <w:tc>
          <w:tcPr>
            <w:tcW w:w="1240" w:type="dxa"/>
            <w:vAlign w:val="center"/>
          </w:tcPr>
          <w:p w14:paraId="3130D18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8E221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630AFD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4D6DE9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225262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450000,00</w:t>
            </w:r>
          </w:p>
        </w:tc>
        <w:tc>
          <w:tcPr>
            <w:tcW w:w="1241" w:type="dxa"/>
            <w:vAlign w:val="center"/>
          </w:tcPr>
          <w:p w14:paraId="4634CEC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72EE704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00D4A1B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2DF5C1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</w:tcPr>
          <w:p w14:paraId="6DDCFAA7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5188D52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616000,00</w:t>
            </w:r>
          </w:p>
        </w:tc>
        <w:tc>
          <w:tcPr>
            <w:tcW w:w="1240" w:type="dxa"/>
            <w:vAlign w:val="center"/>
          </w:tcPr>
          <w:p w14:paraId="0964FB3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206A84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4736FB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B91558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18A5C8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241" w:type="dxa"/>
            <w:vAlign w:val="center"/>
          </w:tcPr>
          <w:p w14:paraId="740B99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321" w:type="dxa"/>
            <w:vAlign w:val="center"/>
          </w:tcPr>
          <w:p w14:paraId="7C0CBF2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13A8ADB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8E09DB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</w:tcPr>
          <w:p w14:paraId="1A893971" w14:textId="2362F35F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</w:t>
            </w:r>
            <w:r w:rsidR="002B497E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1D6D604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274000,00</w:t>
            </w:r>
          </w:p>
        </w:tc>
        <w:tc>
          <w:tcPr>
            <w:tcW w:w="1240" w:type="dxa"/>
            <w:vAlign w:val="center"/>
          </w:tcPr>
          <w:p w14:paraId="0813F89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134561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FD710F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8B283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35BC08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142000,00</w:t>
            </w:r>
          </w:p>
        </w:tc>
        <w:tc>
          <w:tcPr>
            <w:tcW w:w="1241" w:type="dxa"/>
            <w:vAlign w:val="center"/>
          </w:tcPr>
          <w:p w14:paraId="31F4E2B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1AAA55C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32A3511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91C64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6" w:type="dxa"/>
          </w:tcPr>
          <w:p w14:paraId="614F009C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2ED7509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0" w:type="dxa"/>
            <w:vAlign w:val="center"/>
          </w:tcPr>
          <w:p w14:paraId="153C7F1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CE53A7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10123F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3CDF67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766D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1" w:type="dxa"/>
            <w:vAlign w:val="center"/>
          </w:tcPr>
          <w:p w14:paraId="3D5A9CA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8398B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7A0E211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E699F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6" w:type="dxa"/>
          </w:tcPr>
          <w:p w14:paraId="75090BBF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771488C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264000,00</w:t>
            </w:r>
          </w:p>
        </w:tc>
        <w:tc>
          <w:tcPr>
            <w:tcW w:w="1240" w:type="dxa"/>
            <w:vAlign w:val="center"/>
          </w:tcPr>
          <w:p w14:paraId="69D05E2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9B92E5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03301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FCA22A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89FACF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241" w:type="dxa"/>
            <w:vAlign w:val="center"/>
          </w:tcPr>
          <w:p w14:paraId="40BB733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723F1B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D634C" w:rsidRPr="00AB33CC" w14:paraId="3745ECC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D7FEF4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6" w:type="dxa"/>
          </w:tcPr>
          <w:p w14:paraId="000C480D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Строительство (или приспособление первого этажа многоквартирного жилого дома) под здание Библиотечно-информационного центра для детей и юношества в жилом районе «Южный»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7234BD7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890000,00</w:t>
            </w:r>
          </w:p>
        </w:tc>
        <w:tc>
          <w:tcPr>
            <w:tcW w:w="1240" w:type="dxa"/>
            <w:vAlign w:val="center"/>
          </w:tcPr>
          <w:p w14:paraId="6C5649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3CEA0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CEA45C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28421E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15C51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450000,00</w:t>
            </w:r>
          </w:p>
        </w:tc>
        <w:tc>
          <w:tcPr>
            <w:tcW w:w="1241" w:type="dxa"/>
            <w:vAlign w:val="center"/>
          </w:tcPr>
          <w:p w14:paraId="08367D8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440000,00</w:t>
            </w:r>
          </w:p>
        </w:tc>
        <w:tc>
          <w:tcPr>
            <w:tcW w:w="1321" w:type="dxa"/>
            <w:vAlign w:val="center"/>
          </w:tcPr>
          <w:p w14:paraId="2D79DDF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91ED79E" w14:textId="77777777" w:rsidTr="0008353B">
        <w:trPr>
          <w:trHeight w:val="283"/>
        </w:trPr>
        <w:tc>
          <w:tcPr>
            <w:tcW w:w="662" w:type="dxa"/>
            <w:vAlign w:val="center"/>
          </w:tcPr>
          <w:p w14:paraId="57595AB4" w14:textId="4B0096CD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14:paraId="19F9823C" w14:textId="70A61AB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1405FF48" w14:textId="2F5C2CC2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451F2B92" w14:textId="7E2DEA8F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57D765A4" w14:textId="428C7938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7D632A1A" w14:textId="22132A32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60532C5E" w14:textId="54467344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71D9F4FA" w14:textId="2DC0CCE6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51980B10" w14:textId="58815B2F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50ED428C" w14:textId="75940CC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D634C" w:rsidRPr="00AB33CC" w14:paraId="46AF88A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0988AA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6" w:type="dxa"/>
          </w:tcPr>
          <w:p w14:paraId="470BB050" w14:textId="77777777" w:rsidR="002B497E" w:rsidRPr="00AB33CC" w:rsidRDefault="002B497E" w:rsidP="002B497E">
            <w:pPr>
              <w:jc w:val="both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2677B4C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616000,00</w:t>
            </w:r>
          </w:p>
        </w:tc>
        <w:tc>
          <w:tcPr>
            <w:tcW w:w="1240" w:type="dxa"/>
            <w:vAlign w:val="center"/>
          </w:tcPr>
          <w:p w14:paraId="595EBCE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28129B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029C50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D790AF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7A77D8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241" w:type="dxa"/>
            <w:vAlign w:val="center"/>
          </w:tcPr>
          <w:p w14:paraId="4F867F6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308000,00</w:t>
            </w:r>
          </w:p>
        </w:tc>
        <w:tc>
          <w:tcPr>
            <w:tcW w:w="1321" w:type="dxa"/>
            <w:vAlign w:val="center"/>
          </w:tcPr>
          <w:p w14:paraId="75D34FF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384D83D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719507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6" w:type="dxa"/>
          </w:tcPr>
          <w:p w14:paraId="0131E0F9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719052D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274000,00</w:t>
            </w:r>
          </w:p>
        </w:tc>
        <w:tc>
          <w:tcPr>
            <w:tcW w:w="1240" w:type="dxa"/>
            <w:vAlign w:val="center"/>
          </w:tcPr>
          <w:p w14:paraId="48C736F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D9532F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FD2251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BE6F0D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5B2A5E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142000,00</w:t>
            </w:r>
          </w:p>
        </w:tc>
        <w:tc>
          <w:tcPr>
            <w:tcW w:w="1241" w:type="dxa"/>
            <w:vAlign w:val="center"/>
          </w:tcPr>
          <w:p w14:paraId="5193461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19F3C80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D634C" w:rsidRPr="00AB33CC" w14:paraId="63093DD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0C6C98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6" w:type="dxa"/>
          </w:tcPr>
          <w:p w14:paraId="352D5F3D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28AB66E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0" w:type="dxa"/>
            <w:vAlign w:val="center"/>
          </w:tcPr>
          <w:p w14:paraId="52985BA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A01E3E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591BA0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29ADB4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9DB6EA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10000,00</w:t>
            </w:r>
          </w:p>
        </w:tc>
        <w:tc>
          <w:tcPr>
            <w:tcW w:w="1241" w:type="dxa"/>
            <w:vAlign w:val="center"/>
          </w:tcPr>
          <w:p w14:paraId="32304B7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1CAFAE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2B497E" w:rsidRPr="00AB33CC" w14:paraId="5599D485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49783C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6" w:type="dxa"/>
          </w:tcPr>
          <w:p w14:paraId="73A866FA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1E83697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264000,00</w:t>
            </w:r>
          </w:p>
        </w:tc>
        <w:tc>
          <w:tcPr>
            <w:tcW w:w="1240" w:type="dxa"/>
            <w:vAlign w:val="center"/>
          </w:tcPr>
          <w:p w14:paraId="3271388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C9214B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B30A3F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4100B0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6832D5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241" w:type="dxa"/>
            <w:vAlign w:val="center"/>
          </w:tcPr>
          <w:p w14:paraId="416FEFE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132000,00</w:t>
            </w:r>
          </w:p>
        </w:tc>
        <w:tc>
          <w:tcPr>
            <w:tcW w:w="1321" w:type="dxa"/>
            <w:vAlign w:val="center"/>
          </w:tcPr>
          <w:p w14:paraId="7E531D5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097ACF75" w14:textId="77777777" w:rsidR="001F2083" w:rsidRPr="00AB33CC" w:rsidRDefault="001F2083" w:rsidP="001F2083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7756683" w14:textId="77777777" w:rsidR="001F2083" w:rsidRPr="00AB33CC" w:rsidRDefault="001F2083" w:rsidP="001F2083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DEA9377" w14:textId="77777777" w:rsidR="001F2083" w:rsidRPr="00AB33CC" w:rsidRDefault="001F2083" w:rsidP="001F2083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B28414E" w14:textId="77777777" w:rsidR="001F2083" w:rsidRPr="00AB33CC" w:rsidRDefault="001F2083" w:rsidP="001F2083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A57CD03" w14:textId="77777777" w:rsidR="001F2083" w:rsidRPr="00AB33CC" w:rsidRDefault="001F2083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4ED9ED2" w14:textId="6CB3E641" w:rsidR="008C7A41" w:rsidRPr="00AB33CC" w:rsidRDefault="008C7A41" w:rsidP="008C7A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655B8E7" w14:textId="77777777" w:rsidR="008C7A41" w:rsidRPr="00AB33CC" w:rsidRDefault="008C7A41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F1C98C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F3CCFAF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32211A0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B8F859F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218713D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3258A26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7BCBAA8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9C1A76F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2C7028D" w14:textId="77777777" w:rsidR="002B497E" w:rsidRPr="00AB33CC" w:rsidRDefault="002B497E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1D88FE8" w14:textId="77777777" w:rsidR="008C7A41" w:rsidRPr="00AB33CC" w:rsidRDefault="008C7A41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244E5BE" w14:textId="77777777" w:rsidR="008C7A41" w:rsidRPr="00AB33CC" w:rsidRDefault="008C7A41" w:rsidP="00751522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D754CF" w14:textId="77777777" w:rsidR="00C3462E" w:rsidRPr="00AB33CC" w:rsidRDefault="00C3462E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8AEA27C" w14:textId="77777777" w:rsidR="00C3462E" w:rsidRPr="00AB33CC" w:rsidRDefault="00C3462E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D8813EC" w14:textId="77777777" w:rsidR="00C3462E" w:rsidRPr="00AB33CC" w:rsidRDefault="00C3462E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2365BC" w14:textId="77777777" w:rsidR="00C3462E" w:rsidRPr="00AB33CC" w:rsidRDefault="00C3462E" w:rsidP="00581AA8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6748957" w14:textId="77777777" w:rsidR="00581AA8" w:rsidRPr="00AB33CC" w:rsidRDefault="00581AA8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5BAA136" w14:textId="77777777" w:rsidR="00581AA8" w:rsidRPr="00AB33CC" w:rsidRDefault="00581AA8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FA162F" w14:textId="3FC578DE" w:rsidR="00C3462E" w:rsidRPr="00AB33CC" w:rsidRDefault="00C3462E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16 к Программе</w:t>
      </w:r>
    </w:p>
    <w:p w14:paraId="3231DC9F" w14:textId="77777777" w:rsidR="00C3462E" w:rsidRPr="00AB33CC" w:rsidRDefault="00C3462E" w:rsidP="00C3462E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DE9878B" w14:textId="77777777" w:rsidR="00C3462E" w:rsidRPr="00AB33CC" w:rsidRDefault="00C3462E" w:rsidP="00C3462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4301B9C9" w14:textId="77777777" w:rsidR="00C3462E" w:rsidRPr="00AB33CC" w:rsidRDefault="00C3462E" w:rsidP="00C3462E">
      <w:pPr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</w:t>
      </w:r>
      <w:r w:rsidRPr="00AB33CC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Строительство и реконструкция объектов благоустройства»</w:t>
      </w:r>
    </w:p>
    <w:p w14:paraId="24409F77" w14:textId="77777777" w:rsidR="001F2083" w:rsidRPr="00AB33CC" w:rsidRDefault="001F2083" w:rsidP="00C3462E">
      <w:pPr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1F2083" w:rsidRPr="00AB33CC" w14:paraId="23B743B3" w14:textId="77777777" w:rsidTr="009A644E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7FB0F8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433BB40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647742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4E40B6F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F2083" w:rsidRPr="00AB33CC" w14:paraId="2EF33FBC" w14:textId="77777777" w:rsidTr="009A644E">
        <w:tc>
          <w:tcPr>
            <w:tcW w:w="662" w:type="dxa"/>
            <w:vMerge/>
          </w:tcPr>
          <w:p w14:paraId="48ACDF1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2AF6CCD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91C63D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312FEB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1665B6C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7213E7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1663D1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3A42576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1E1EC4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D5DDAA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499E4E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0EEE45A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65F3278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C405CA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C2F611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10AD65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671558E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8FF71E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3AC16D4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298B20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596F8B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74453E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3546C9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58D686E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3901AED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09D996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912740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23F9530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F2083" w:rsidRPr="00AB33CC" w14:paraId="5B6AAD15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44E0E35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027F5F5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6B7996C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329A01A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593F08D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6243D6E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5F986D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75A2457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6D4F134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0DA3AE8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A6264F" w:rsidRPr="00AB33CC" w14:paraId="12D63705" w14:textId="77777777" w:rsidTr="009A644E">
        <w:tc>
          <w:tcPr>
            <w:tcW w:w="662" w:type="dxa"/>
            <w:vAlign w:val="center"/>
          </w:tcPr>
          <w:p w14:paraId="267EE223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6CB61495" w14:textId="77777777" w:rsidR="00A6264F" w:rsidRPr="00AB33CC" w:rsidRDefault="00A6264F" w:rsidP="00A6264F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204076FE" w14:textId="77777777" w:rsidR="00A6264F" w:rsidRPr="00AB33CC" w:rsidRDefault="00A6264F" w:rsidP="00A6264F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421A040" w14:textId="66961D6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35631,60</w:t>
            </w:r>
          </w:p>
        </w:tc>
        <w:tc>
          <w:tcPr>
            <w:tcW w:w="1240" w:type="dxa"/>
            <w:vAlign w:val="center"/>
          </w:tcPr>
          <w:p w14:paraId="790D9701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11821,90</w:t>
            </w:r>
          </w:p>
        </w:tc>
        <w:tc>
          <w:tcPr>
            <w:tcW w:w="1240" w:type="dxa"/>
            <w:vAlign w:val="center"/>
          </w:tcPr>
          <w:p w14:paraId="196706D0" w14:textId="10788373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13809,70</w:t>
            </w:r>
          </w:p>
        </w:tc>
        <w:tc>
          <w:tcPr>
            <w:tcW w:w="1240" w:type="dxa"/>
            <w:vAlign w:val="center"/>
          </w:tcPr>
          <w:p w14:paraId="207D205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B4FA8E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A10E384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34F5212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3B06E6E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A6264F" w:rsidRPr="00AB33CC" w14:paraId="3FD15552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F096646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74304275" w14:textId="62D0861A" w:rsidR="00A6264F" w:rsidRPr="00AB33CC" w:rsidRDefault="00A6264F" w:rsidP="00A6264F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7A72755E" w14:textId="2BC92502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6825,00</w:t>
            </w:r>
          </w:p>
        </w:tc>
        <w:tc>
          <w:tcPr>
            <w:tcW w:w="1240" w:type="dxa"/>
            <w:vAlign w:val="center"/>
          </w:tcPr>
          <w:p w14:paraId="140D8286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1240" w:type="dxa"/>
            <w:vAlign w:val="center"/>
          </w:tcPr>
          <w:p w14:paraId="65550D65" w14:textId="79672BB3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240" w:type="dxa"/>
            <w:vAlign w:val="center"/>
          </w:tcPr>
          <w:p w14:paraId="0AEFB6C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944D1E2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03484CC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9D75AB5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5BF8801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A6264F" w:rsidRPr="00AB33CC" w14:paraId="5DE9F56D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CC30527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6" w:type="dxa"/>
            <w:vAlign w:val="center"/>
          </w:tcPr>
          <w:p w14:paraId="4269F185" w14:textId="74B58D2A" w:rsidR="00A6264F" w:rsidRPr="00AB33CC" w:rsidRDefault="00A6264F" w:rsidP="00A6264F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75634C29" w14:textId="5DFD70A8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28806,60</w:t>
            </w:r>
          </w:p>
        </w:tc>
        <w:tc>
          <w:tcPr>
            <w:tcW w:w="1240" w:type="dxa"/>
            <w:vAlign w:val="center"/>
          </w:tcPr>
          <w:p w14:paraId="7D6DC0B8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10071,90</w:t>
            </w:r>
          </w:p>
        </w:tc>
        <w:tc>
          <w:tcPr>
            <w:tcW w:w="1240" w:type="dxa"/>
            <w:vAlign w:val="center"/>
          </w:tcPr>
          <w:p w14:paraId="76874E8C" w14:textId="4A57E160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8734,70</w:t>
            </w:r>
          </w:p>
        </w:tc>
        <w:tc>
          <w:tcPr>
            <w:tcW w:w="1240" w:type="dxa"/>
            <w:vAlign w:val="center"/>
          </w:tcPr>
          <w:p w14:paraId="3FDD4CDE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7DAABCE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AFDB86F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42992F73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09BE204E" w14:textId="77777777" w:rsidR="00A6264F" w:rsidRPr="00AB33CC" w:rsidRDefault="00A6264F" w:rsidP="00A6264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69EDA7CE" w14:textId="77777777" w:rsidTr="009A644E">
        <w:tc>
          <w:tcPr>
            <w:tcW w:w="662" w:type="dxa"/>
            <w:vAlign w:val="center"/>
          </w:tcPr>
          <w:p w14:paraId="73792D1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98" w:type="dxa"/>
            <w:gridSpan w:val="9"/>
            <w:vAlign w:val="center"/>
          </w:tcPr>
          <w:p w14:paraId="0AC2B0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Капитальные вложения</w:t>
            </w:r>
          </w:p>
        </w:tc>
      </w:tr>
      <w:tr w:rsidR="001F2083" w:rsidRPr="00AB33CC" w14:paraId="04A6758C" w14:textId="77777777" w:rsidTr="009A644E">
        <w:tc>
          <w:tcPr>
            <w:tcW w:w="662" w:type="dxa"/>
            <w:vAlign w:val="center"/>
          </w:tcPr>
          <w:p w14:paraId="5D4B748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32C2786C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по капитальным вложениям,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9929A1A" w14:textId="1FD074F8" w:rsidR="001F2083" w:rsidRPr="00AB33CC" w:rsidRDefault="00A6264F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35631,60</w:t>
            </w:r>
          </w:p>
        </w:tc>
        <w:tc>
          <w:tcPr>
            <w:tcW w:w="1240" w:type="dxa"/>
            <w:vAlign w:val="center"/>
          </w:tcPr>
          <w:p w14:paraId="382ED3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11821,90</w:t>
            </w:r>
          </w:p>
        </w:tc>
        <w:tc>
          <w:tcPr>
            <w:tcW w:w="1240" w:type="dxa"/>
            <w:vAlign w:val="center"/>
          </w:tcPr>
          <w:p w14:paraId="777893F5" w14:textId="0CA92790" w:rsidR="001F2083" w:rsidRPr="00AB33CC" w:rsidRDefault="00411A92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13809,70</w:t>
            </w:r>
          </w:p>
        </w:tc>
        <w:tc>
          <w:tcPr>
            <w:tcW w:w="1240" w:type="dxa"/>
            <w:vAlign w:val="center"/>
          </w:tcPr>
          <w:p w14:paraId="67D1161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B4A36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2B992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289FCE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15C6BF5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0B6768B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0F83DA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14:paraId="4E61CF3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19573685" w14:textId="2BDE28B2" w:rsidR="001F2083" w:rsidRPr="00AB33CC" w:rsidRDefault="00A6264F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6825,00</w:t>
            </w:r>
          </w:p>
        </w:tc>
        <w:tc>
          <w:tcPr>
            <w:tcW w:w="1240" w:type="dxa"/>
            <w:vAlign w:val="center"/>
          </w:tcPr>
          <w:p w14:paraId="41D33A7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1240" w:type="dxa"/>
            <w:vAlign w:val="center"/>
          </w:tcPr>
          <w:p w14:paraId="5F770999" w14:textId="3189E046" w:rsidR="001F2083" w:rsidRPr="00AB33CC" w:rsidRDefault="00411A92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240" w:type="dxa"/>
            <w:vAlign w:val="center"/>
          </w:tcPr>
          <w:p w14:paraId="74B8240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74AD4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BA554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367697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14551F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7CE9FF0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92946F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  <w:vAlign w:val="center"/>
          </w:tcPr>
          <w:p w14:paraId="5F944FB0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57C20A99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4A1D6C7E" w14:textId="2FBA8F62" w:rsidR="001F2083" w:rsidRPr="00AB33CC" w:rsidRDefault="00A6264F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28806,60</w:t>
            </w:r>
          </w:p>
        </w:tc>
        <w:tc>
          <w:tcPr>
            <w:tcW w:w="1240" w:type="dxa"/>
            <w:vAlign w:val="center"/>
          </w:tcPr>
          <w:p w14:paraId="65D800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10071,90</w:t>
            </w:r>
          </w:p>
        </w:tc>
        <w:tc>
          <w:tcPr>
            <w:tcW w:w="1240" w:type="dxa"/>
            <w:vAlign w:val="center"/>
          </w:tcPr>
          <w:p w14:paraId="2A9C0431" w14:textId="29252EF6" w:rsidR="001F2083" w:rsidRPr="00AB33CC" w:rsidRDefault="00411A92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8734,70</w:t>
            </w:r>
          </w:p>
        </w:tc>
        <w:tc>
          <w:tcPr>
            <w:tcW w:w="1240" w:type="dxa"/>
            <w:vAlign w:val="center"/>
          </w:tcPr>
          <w:p w14:paraId="3E59830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04520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CA952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59C8DA2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0964D91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4A5ECAEB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7EAADE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6" w:type="dxa"/>
            <w:vAlign w:val="center"/>
          </w:tcPr>
          <w:p w14:paraId="411E4D7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428E79D7" w14:textId="139E590A" w:rsidR="001F2083" w:rsidRPr="00AB33CC" w:rsidRDefault="00A6264F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1253,90</w:t>
            </w:r>
          </w:p>
        </w:tc>
        <w:tc>
          <w:tcPr>
            <w:tcW w:w="1240" w:type="dxa"/>
            <w:vAlign w:val="center"/>
          </w:tcPr>
          <w:p w14:paraId="6EE4FC0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683,90</w:t>
            </w:r>
          </w:p>
        </w:tc>
        <w:tc>
          <w:tcPr>
            <w:tcW w:w="1240" w:type="dxa"/>
            <w:vAlign w:val="center"/>
          </w:tcPr>
          <w:p w14:paraId="61A49677" w14:textId="29083215" w:rsidR="001F2083" w:rsidRPr="00AB33CC" w:rsidRDefault="00411A92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570,00</w:t>
            </w:r>
          </w:p>
        </w:tc>
        <w:tc>
          <w:tcPr>
            <w:tcW w:w="1240" w:type="dxa"/>
            <w:vAlign w:val="center"/>
          </w:tcPr>
          <w:p w14:paraId="022D46D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E03B0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E9F846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8A709B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B2C37A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F2083" w:rsidRPr="00AB33CC" w14:paraId="5C982AD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19B726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6" w:type="dxa"/>
            <w:vAlign w:val="center"/>
          </w:tcPr>
          <w:p w14:paraId="338011B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</w:t>
            </w:r>
          </w:p>
          <w:p w14:paraId="53345379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работы    </w:t>
            </w:r>
          </w:p>
        </w:tc>
        <w:tc>
          <w:tcPr>
            <w:tcW w:w="1240" w:type="dxa"/>
            <w:vAlign w:val="center"/>
          </w:tcPr>
          <w:p w14:paraId="1973396D" w14:textId="275A32C4" w:rsidR="001F2083" w:rsidRPr="00AB33CC" w:rsidRDefault="00A6264F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27552,70</w:t>
            </w:r>
          </w:p>
        </w:tc>
        <w:tc>
          <w:tcPr>
            <w:tcW w:w="1240" w:type="dxa"/>
            <w:vAlign w:val="center"/>
          </w:tcPr>
          <w:p w14:paraId="746ED6B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9388,00</w:t>
            </w:r>
          </w:p>
        </w:tc>
        <w:tc>
          <w:tcPr>
            <w:tcW w:w="1240" w:type="dxa"/>
            <w:vAlign w:val="center"/>
          </w:tcPr>
          <w:p w14:paraId="5B306606" w14:textId="7544432F" w:rsidR="001F2083" w:rsidRPr="00AB33CC" w:rsidRDefault="00411A92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8164,70</w:t>
            </w:r>
          </w:p>
        </w:tc>
        <w:tc>
          <w:tcPr>
            <w:tcW w:w="1240" w:type="dxa"/>
            <w:vAlign w:val="center"/>
          </w:tcPr>
          <w:p w14:paraId="6AC6E6E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B94BC8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41253A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0E1FECD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79CD85E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951B0" w:rsidRPr="00AB33CC" w14:paraId="55950B0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BE8B2BE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6" w:type="dxa"/>
            <w:vAlign w:val="center"/>
          </w:tcPr>
          <w:p w14:paraId="791DE8B4" w14:textId="77777777" w:rsidR="00F951B0" w:rsidRPr="00AB33CC" w:rsidRDefault="00F951B0" w:rsidP="00F951B0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Реализация проектов инициативного </w:t>
            </w:r>
          </w:p>
          <w:p w14:paraId="0B753EC0" w14:textId="77777777" w:rsidR="00F951B0" w:rsidRPr="00AB33CC" w:rsidRDefault="00F951B0" w:rsidP="00F951B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бюджетирования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2BF4FAE2" w14:textId="6EABEC3F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35230,30</w:t>
            </w:r>
          </w:p>
        </w:tc>
        <w:tc>
          <w:tcPr>
            <w:tcW w:w="1240" w:type="dxa"/>
            <w:vAlign w:val="center"/>
          </w:tcPr>
          <w:p w14:paraId="70496D3E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11420,60</w:t>
            </w:r>
          </w:p>
        </w:tc>
        <w:tc>
          <w:tcPr>
            <w:tcW w:w="1240" w:type="dxa"/>
            <w:vAlign w:val="center"/>
          </w:tcPr>
          <w:p w14:paraId="4BF0C5C1" w14:textId="4E47A2CE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13809,70</w:t>
            </w:r>
          </w:p>
        </w:tc>
        <w:tc>
          <w:tcPr>
            <w:tcW w:w="1240" w:type="dxa"/>
            <w:vAlign w:val="center"/>
          </w:tcPr>
          <w:p w14:paraId="6EDF5C0B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9DB1786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522172B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77DF9BE4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586C80C6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951B0" w:rsidRPr="00AB33CC" w14:paraId="29F8794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1D45F2F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6" w:type="dxa"/>
            <w:vAlign w:val="center"/>
          </w:tcPr>
          <w:p w14:paraId="52D52EA4" w14:textId="73F57433" w:rsidR="00F951B0" w:rsidRPr="00AB33CC" w:rsidRDefault="00F951B0" w:rsidP="00F951B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576B2B5C" w14:textId="2B6C919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6825,00</w:t>
            </w:r>
          </w:p>
        </w:tc>
        <w:tc>
          <w:tcPr>
            <w:tcW w:w="1240" w:type="dxa"/>
            <w:vAlign w:val="center"/>
          </w:tcPr>
          <w:p w14:paraId="456B43D6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1750,00</w:t>
            </w:r>
          </w:p>
        </w:tc>
        <w:tc>
          <w:tcPr>
            <w:tcW w:w="1240" w:type="dxa"/>
            <w:vAlign w:val="center"/>
          </w:tcPr>
          <w:p w14:paraId="3F16334C" w14:textId="3A0E18E0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5075,00</w:t>
            </w:r>
          </w:p>
        </w:tc>
        <w:tc>
          <w:tcPr>
            <w:tcW w:w="1240" w:type="dxa"/>
            <w:vAlign w:val="center"/>
          </w:tcPr>
          <w:p w14:paraId="51BABA2F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385732C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1A00726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633EFE11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2A5B409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951B0" w:rsidRPr="00AB33CC" w14:paraId="6F88ECD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C51D251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6" w:type="dxa"/>
            <w:vAlign w:val="center"/>
          </w:tcPr>
          <w:p w14:paraId="29FE5461" w14:textId="77777777" w:rsidR="00F951B0" w:rsidRPr="00AB33CC" w:rsidRDefault="00F951B0" w:rsidP="00F951B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1CF7D6BF" w14:textId="77777777" w:rsidR="00F951B0" w:rsidRPr="00AB33CC" w:rsidRDefault="00F951B0" w:rsidP="00F951B0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AF61821" w14:textId="29D644D0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28405,30</w:t>
            </w:r>
          </w:p>
        </w:tc>
        <w:tc>
          <w:tcPr>
            <w:tcW w:w="1240" w:type="dxa"/>
            <w:vAlign w:val="center"/>
          </w:tcPr>
          <w:p w14:paraId="7E089369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9670,60</w:t>
            </w:r>
          </w:p>
        </w:tc>
        <w:tc>
          <w:tcPr>
            <w:tcW w:w="1240" w:type="dxa"/>
            <w:vAlign w:val="center"/>
          </w:tcPr>
          <w:p w14:paraId="2A0C12DD" w14:textId="74577572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8734,70</w:t>
            </w:r>
          </w:p>
        </w:tc>
        <w:tc>
          <w:tcPr>
            <w:tcW w:w="1240" w:type="dxa"/>
            <w:vAlign w:val="center"/>
          </w:tcPr>
          <w:p w14:paraId="2C3C7B88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75BE2AE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13F1A0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17293462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22CB625A" w14:textId="77777777" w:rsidR="00F951B0" w:rsidRPr="00AB33CC" w:rsidRDefault="00F951B0" w:rsidP="00F951B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443ED193" w14:textId="77777777" w:rsidTr="002B497E">
        <w:trPr>
          <w:trHeight w:val="283"/>
        </w:trPr>
        <w:tc>
          <w:tcPr>
            <w:tcW w:w="662" w:type="dxa"/>
            <w:vAlign w:val="center"/>
          </w:tcPr>
          <w:p w14:paraId="7B02AB1E" w14:textId="1370375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14:paraId="306B9ABB" w14:textId="5307FFB6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2B1BC317" w14:textId="74E9D3AA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631803F3" w14:textId="496A05D6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2B5C5CC4" w14:textId="036EBDEF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115F9CBA" w14:textId="4A792F79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1C0C5707" w14:textId="261F10E5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207357A6" w14:textId="10D7F62A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03F64650" w14:textId="480B5BFC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19F417B9" w14:textId="76D4AB42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2B497E" w:rsidRPr="00AB33CC" w14:paraId="3D8D4C6D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2F3AFC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6" w:type="dxa"/>
            <w:vAlign w:val="center"/>
          </w:tcPr>
          <w:p w14:paraId="09AB48E0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Сквер «Оленёнок», </w:t>
            </w:r>
          </w:p>
          <w:p w14:paraId="0B177C4A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1F07DE3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5356,60</w:t>
            </w:r>
          </w:p>
        </w:tc>
        <w:tc>
          <w:tcPr>
            <w:tcW w:w="1240" w:type="dxa"/>
            <w:vAlign w:val="center"/>
          </w:tcPr>
          <w:p w14:paraId="0BE52B8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5356,60</w:t>
            </w:r>
          </w:p>
        </w:tc>
        <w:tc>
          <w:tcPr>
            <w:tcW w:w="1240" w:type="dxa"/>
            <w:vAlign w:val="center"/>
          </w:tcPr>
          <w:p w14:paraId="71C335A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8ED30A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E71A9A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985493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956F15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775641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41E0A97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0B9C06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6" w:type="dxa"/>
            <w:vAlign w:val="center"/>
          </w:tcPr>
          <w:p w14:paraId="2117CC5F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290829F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850,00</w:t>
            </w:r>
          </w:p>
        </w:tc>
        <w:tc>
          <w:tcPr>
            <w:tcW w:w="1240" w:type="dxa"/>
            <w:vAlign w:val="center"/>
          </w:tcPr>
          <w:p w14:paraId="393E86D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850,00</w:t>
            </w:r>
          </w:p>
        </w:tc>
        <w:tc>
          <w:tcPr>
            <w:tcW w:w="1240" w:type="dxa"/>
            <w:vAlign w:val="center"/>
          </w:tcPr>
          <w:p w14:paraId="2EC833C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17770A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E2966D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5B64C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E3701E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F502D2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5BE08BC7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2D185D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6" w:type="dxa"/>
            <w:vAlign w:val="center"/>
          </w:tcPr>
          <w:p w14:paraId="42F88487" w14:textId="57BB0593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53010F1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4506,60</w:t>
            </w:r>
          </w:p>
        </w:tc>
        <w:tc>
          <w:tcPr>
            <w:tcW w:w="1240" w:type="dxa"/>
            <w:vAlign w:val="center"/>
          </w:tcPr>
          <w:p w14:paraId="6AAD2D0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4506,60</w:t>
            </w:r>
          </w:p>
        </w:tc>
        <w:tc>
          <w:tcPr>
            <w:tcW w:w="1240" w:type="dxa"/>
            <w:vAlign w:val="center"/>
          </w:tcPr>
          <w:p w14:paraId="10A5B53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026F8D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2550D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9AD77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B48D32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3D8B68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32468AC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05F26A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96" w:type="dxa"/>
            <w:vAlign w:val="center"/>
          </w:tcPr>
          <w:p w14:paraId="6D5A10C8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3342B32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248,60</w:t>
            </w:r>
          </w:p>
        </w:tc>
        <w:tc>
          <w:tcPr>
            <w:tcW w:w="1240" w:type="dxa"/>
            <w:vAlign w:val="center"/>
          </w:tcPr>
          <w:p w14:paraId="20DED72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248,60</w:t>
            </w:r>
          </w:p>
        </w:tc>
        <w:tc>
          <w:tcPr>
            <w:tcW w:w="1240" w:type="dxa"/>
            <w:vAlign w:val="center"/>
          </w:tcPr>
          <w:p w14:paraId="1FF1993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28E96F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343258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202852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5BBFBD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7B97EE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B497E" w:rsidRPr="00AB33CC" w14:paraId="21DDD35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747083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96" w:type="dxa"/>
            <w:vAlign w:val="center"/>
          </w:tcPr>
          <w:p w14:paraId="5B127BC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6F2410D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4258,00</w:t>
            </w:r>
          </w:p>
        </w:tc>
        <w:tc>
          <w:tcPr>
            <w:tcW w:w="1240" w:type="dxa"/>
            <w:vAlign w:val="center"/>
          </w:tcPr>
          <w:p w14:paraId="55A69F6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4258,00</w:t>
            </w:r>
          </w:p>
        </w:tc>
        <w:tc>
          <w:tcPr>
            <w:tcW w:w="1240" w:type="dxa"/>
            <w:vAlign w:val="center"/>
          </w:tcPr>
          <w:p w14:paraId="743E458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3FD2ED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2FAEB4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F22238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BBA706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A77D2C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B497E" w:rsidRPr="00AB33CC" w14:paraId="40F7428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602840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96" w:type="dxa"/>
            <w:vAlign w:val="center"/>
          </w:tcPr>
          <w:p w14:paraId="398FFA4D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Площадь Челябинская, 2 этап, </w:t>
            </w:r>
          </w:p>
          <w:p w14:paraId="63823C2E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164B933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6034,00</w:t>
            </w:r>
          </w:p>
        </w:tc>
        <w:tc>
          <w:tcPr>
            <w:tcW w:w="1240" w:type="dxa"/>
            <w:vAlign w:val="center"/>
          </w:tcPr>
          <w:p w14:paraId="6C5C85E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6034,00</w:t>
            </w:r>
          </w:p>
        </w:tc>
        <w:tc>
          <w:tcPr>
            <w:tcW w:w="1240" w:type="dxa"/>
            <w:vAlign w:val="center"/>
          </w:tcPr>
          <w:p w14:paraId="348969E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6B06FF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9C39D7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07D809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9BA822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31F406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283EE83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8C11AD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896" w:type="dxa"/>
            <w:vAlign w:val="center"/>
          </w:tcPr>
          <w:p w14:paraId="532EF74E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4BD23F5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240" w:type="dxa"/>
            <w:vAlign w:val="center"/>
          </w:tcPr>
          <w:p w14:paraId="5BD46B1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240" w:type="dxa"/>
            <w:vAlign w:val="center"/>
          </w:tcPr>
          <w:p w14:paraId="7F1DD2B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62A4DA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FF244C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4668B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42BA16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8DAAD8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1132402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0600C6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96" w:type="dxa"/>
            <w:vAlign w:val="center"/>
          </w:tcPr>
          <w:p w14:paraId="4FC7C31F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3D956CF4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2881ADA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5134,00</w:t>
            </w:r>
          </w:p>
        </w:tc>
        <w:tc>
          <w:tcPr>
            <w:tcW w:w="1240" w:type="dxa"/>
            <w:vAlign w:val="center"/>
          </w:tcPr>
          <w:p w14:paraId="11F081F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5134,00</w:t>
            </w:r>
          </w:p>
        </w:tc>
        <w:tc>
          <w:tcPr>
            <w:tcW w:w="1240" w:type="dxa"/>
            <w:vAlign w:val="center"/>
          </w:tcPr>
          <w:p w14:paraId="52B5C7F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2C4A77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D59798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C987FE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16F493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55962D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1989082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FD3F4C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96" w:type="dxa"/>
            <w:vAlign w:val="center"/>
          </w:tcPr>
          <w:p w14:paraId="1162639E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0694586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34,00</w:t>
            </w:r>
          </w:p>
        </w:tc>
        <w:tc>
          <w:tcPr>
            <w:tcW w:w="1240" w:type="dxa"/>
            <w:vAlign w:val="center"/>
          </w:tcPr>
          <w:p w14:paraId="04101D2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34,00</w:t>
            </w:r>
          </w:p>
        </w:tc>
        <w:tc>
          <w:tcPr>
            <w:tcW w:w="1240" w:type="dxa"/>
            <w:vAlign w:val="center"/>
          </w:tcPr>
          <w:p w14:paraId="793AD0F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070246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31103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A48839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AED481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BF38D8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B497E" w:rsidRPr="00AB33CC" w14:paraId="7C45ED6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909812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896" w:type="dxa"/>
            <w:vAlign w:val="center"/>
          </w:tcPr>
          <w:p w14:paraId="3CAD751D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6572A43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5100,00</w:t>
            </w:r>
          </w:p>
        </w:tc>
        <w:tc>
          <w:tcPr>
            <w:tcW w:w="1240" w:type="dxa"/>
            <w:vAlign w:val="center"/>
          </w:tcPr>
          <w:p w14:paraId="7A1395A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5100,00</w:t>
            </w:r>
          </w:p>
        </w:tc>
        <w:tc>
          <w:tcPr>
            <w:tcW w:w="1240" w:type="dxa"/>
            <w:vAlign w:val="center"/>
          </w:tcPr>
          <w:p w14:paraId="5C61B55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B76739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A3D4F6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D1C23A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B913DB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DF8C90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B497E" w:rsidRPr="00AB33CC" w14:paraId="7A60A10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1B2A2F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896" w:type="dxa"/>
            <w:vAlign w:val="center"/>
          </w:tcPr>
          <w:p w14:paraId="5D222635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Площадь Челябинская, 1 этап, </w:t>
            </w:r>
          </w:p>
          <w:p w14:paraId="0220A89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39F1049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6E4B181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51E7EA0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0A911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56E260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B5DD9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502DE2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A1107A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578E534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80EB5C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896" w:type="dxa"/>
            <w:vAlign w:val="center"/>
          </w:tcPr>
          <w:p w14:paraId="17616A18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0F2FCE6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380EC57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29B999C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04E432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57449A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9395A0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683F0B9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5AC8C4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5B2D6DC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A1D188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896" w:type="dxa"/>
            <w:vAlign w:val="center"/>
          </w:tcPr>
          <w:p w14:paraId="19425E5E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222AEA8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6374279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7A1FB0E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CD39BF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D121B3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AAB867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153645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73E46C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B497E" w:rsidRPr="00AB33CC" w14:paraId="06B9AF0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8DA057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896" w:type="dxa"/>
            <w:vAlign w:val="center"/>
          </w:tcPr>
          <w:p w14:paraId="5F10CF0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Сквер радости, </w:t>
            </w:r>
          </w:p>
          <w:p w14:paraId="22E3BBFA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15AF3DA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7EDC6B8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6917228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7940C9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5B34F7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AFBC5C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7DEEBF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E0FFF1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608D20D4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C7D918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896" w:type="dxa"/>
            <w:vAlign w:val="center"/>
          </w:tcPr>
          <w:p w14:paraId="184532BA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местный бюджет, </w:t>
            </w:r>
          </w:p>
          <w:p w14:paraId="31B7CA03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72CD90A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5333666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75EB800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9CC41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71AD3D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B3E794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6BFC19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5733A3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45CA3C8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1313E8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896" w:type="dxa"/>
            <w:vAlign w:val="center"/>
          </w:tcPr>
          <w:p w14:paraId="7939A9BF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3431EE4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7A8E4D2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240" w:type="dxa"/>
            <w:vAlign w:val="center"/>
          </w:tcPr>
          <w:p w14:paraId="40323EE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2A3580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F746B3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0420E0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121BFD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26CA9BD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17FF1" w:rsidRPr="00AB33CC" w14:paraId="21829A8D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417EB5B" w14:textId="6BE61E0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896" w:type="dxa"/>
            <w:vAlign w:val="center"/>
          </w:tcPr>
          <w:p w14:paraId="1C97BF7F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Каменский сквер,</w:t>
            </w:r>
          </w:p>
          <w:p w14:paraId="44ACD54E" w14:textId="11A30A49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357FE39C" w14:textId="0A51A78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7512,30</w:t>
            </w:r>
          </w:p>
        </w:tc>
        <w:tc>
          <w:tcPr>
            <w:tcW w:w="1240" w:type="dxa"/>
            <w:vAlign w:val="center"/>
          </w:tcPr>
          <w:p w14:paraId="064B9C16" w14:textId="1FCFA0F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DAFA540" w14:textId="5DC6F49C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7512,30</w:t>
            </w:r>
          </w:p>
        </w:tc>
        <w:tc>
          <w:tcPr>
            <w:tcW w:w="1240" w:type="dxa"/>
            <w:vAlign w:val="center"/>
          </w:tcPr>
          <w:p w14:paraId="766356FF" w14:textId="62CA26B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0D712B" w14:textId="003BA16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ABB5445" w14:textId="0AAAE5D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F9C7FC8" w14:textId="594086F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1DEF5A5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5A318AD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C8C35BE" w14:textId="5C4A977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896" w:type="dxa"/>
            <w:vAlign w:val="center"/>
          </w:tcPr>
          <w:p w14:paraId="69F68865" w14:textId="129ED99A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31DB8ABF" w14:textId="79939B6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1240" w:type="dxa"/>
            <w:vAlign w:val="center"/>
          </w:tcPr>
          <w:p w14:paraId="4E66851F" w14:textId="7B5E71A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E0DD7E5" w14:textId="777C40C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2500,00</w:t>
            </w:r>
          </w:p>
        </w:tc>
        <w:tc>
          <w:tcPr>
            <w:tcW w:w="1240" w:type="dxa"/>
            <w:vAlign w:val="center"/>
          </w:tcPr>
          <w:p w14:paraId="042039AC" w14:textId="1B87288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35127EA" w14:textId="2B2AE6C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B753132" w14:textId="27E39C4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9ED284D" w14:textId="61EE6C8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A2FE358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2BCA172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9A58F30" w14:textId="63CB026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896" w:type="dxa"/>
            <w:vAlign w:val="center"/>
          </w:tcPr>
          <w:p w14:paraId="6F730491" w14:textId="730EA5EF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2A83309A" w14:textId="2EBEEB8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5012,30</w:t>
            </w:r>
          </w:p>
        </w:tc>
        <w:tc>
          <w:tcPr>
            <w:tcW w:w="1240" w:type="dxa"/>
            <w:vAlign w:val="center"/>
          </w:tcPr>
          <w:p w14:paraId="05EC5C97" w14:textId="713BED2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7A8BBC2" w14:textId="0ED75FA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5012,30</w:t>
            </w:r>
          </w:p>
        </w:tc>
        <w:tc>
          <w:tcPr>
            <w:tcW w:w="1240" w:type="dxa"/>
            <w:vAlign w:val="center"/>
          </w:tcPr>
          <w:p w14:paraId="7F37F670" w14:textId="12C5C3F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0F61549" w14:textId="47FAD30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B9B48E5" w14:textId="7C7EDBF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F483596" w14:textId="29CA129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03C7E68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19472E6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2E5FB13" w14:textId="48C818D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896" w:type="dxa"/>
            <w:vAlign w:val="center"/>
          </w:tcPr>
          <w:p w14:paraId="4BDDBE99" w14:textId="1400BC7C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14E5E45B" w14:textId="6D5EA42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240" w:type="dxa"/>
            <w:vAlign w:val="center"/>
          </w:tcPr>
          <w:p w14:paraId="52762956" w14:textId="23062CB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A1C9D83" w14:textId="401F4A0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240" w:type="dxa"/>
            <w:vAlign w:val="center"/>
          </w:tcPr>
          <w:p w14:paraId="56D37930" w14:textId="40DD222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9DD1509" w14:textId="7E73E3F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17CB1A5" w14:textId="3EFE7F7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7B7C356" w14:textId="446C92D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FCD7D27" w14:textId="6B432A3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7FF1" w:rsidRPr="00AB33CC" w14:paraId="2DBDCEA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839282C" w14:textId="1EA5175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896" w:type="dxa"/>
            <w:vAlign w:val="center"/>
          </w:tcPr>
          <w:p w14:paraId="13C6E18D" w14:textId="7B4BA1DB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4FC78F3A" w14:textId="62CBA37C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4727,30</w:t>
            </w:r>
          </w:p>
        </w:tc>
        <w:tc>
          <w:tcPr>
            <w:tcW w:w="1240" w:type="dxa"/>
            <w:vAlign w:val="center"/>
          </w:tcPr>
          <w:p w14:paraId="35CE75F8" w14:textId="3EEE34D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C907306" w14:textId="69C20DF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4727,30</w:t>
            </w:r>
          </w:p>
        </w:tc>
        <w:tc>
          <w:tcPr>
            <w:tcW w:w="1240" w:type="dxa"/>
            <w:vAlign w:val="center"/>
          </w:tcPr>
          <w:p w14:paraId="5C999567" w14:textId="1449BB5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0583A9" w14:textId="6BA5AB4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D98ABCE" w14:textId="4DA8FAD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503EDA2" w14:textId="66AB01F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2C013A0" w14:textId="6063E24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17FF1" w:rsidRPr="00AB33CC" w14:paraId="7185B56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5AE6563" w14:textId="772D652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896" w:type="dxa"/>
            <w:vAlign w:val="center"/>
          </w:tcPr>
          <w:p w14:paraId="3C83FBAC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Зелёная поляна в д. Монастырка, </w:t>
            </w:r>
          </w:p>
          <w:p w14:paraId="6E747D0D" w14:textId="38B61658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40" w:type="dxa"/>
            <w:vAlign w:val="center"/>
          </w:tcPr>
          <w:p w14:paraId="05EE3FC1" w14:textId="394BC50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3960,50</w:t>
            </w:r>
          </w:p>
        </w:tc>
        <w:tc>
          <w:tcPr>
            <w:tcW w:w="1240" w:type="dxa"/>
            <w:vAlign w:val="center"/>
          </w:tcPr>
          <w:p w14:paraId="20109579" w14:textId="536DACB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7430BF0" w14:textId="449D3E5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3960,50</w:t>
            </w:r>
          </w:p>
        </w:tc>
        <w:tc>
          <w:tcPr>
            <w:tcW w:w="1240" w:type="dxa"/>
            <w:vAlign w:val="center"/>
          </w:tcPr>
          <w:p w14:paraId="222DCCE2" w14:textId="497712A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219B3A5" w14:textId="7812A9A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0DADF6" w14:textId="7F02DBC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AD79B39" w14:textId="2BB6746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C6A9FE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7A2F2B4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18D8271" w14:textId="223ADD6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896" w:type="dxa"/>
            <w:vAlign w:val="center"/>
          </w:tcPr>
          <w:p w14:paraId="1CD2084A" w14:textId="31AF329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4094AD30" w14:textId="3A5D02F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1700,00</w:t>
            </w:r>
          </w:p>
        </w:tc>
        <w:tc>
          <w:tcPr>
            <w:tcW w:w="1240" w:type="dxa"/>
            <w:vAlign w:val="center"/>
          </w:tcPr>
          <w:p w14:paraId="22C4EE05" w14:textId="6F52A20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7EBF8A6" w14:textId="4923345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1700,00</w:t>
            </w:r>
          </w:p>
        </w:tc>
        <w:tc>
          <w:tcPr>
            <w:tcW w:w="1240" w:type="dxa"/>
            <w:vAlign w:val="center"/>
          </w:tcPr>
          <w:p w14:paraId="32AEF968" w14:textId="4B81652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DA2E36B" w14:textId="3E12A8D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FB7B80" w14:textId="6CE41CD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6BDD29E" w14:textId="0634458C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B45A74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7439795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E9B3BFE" w14:textId="3C7CF3C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896" w:type="dxa"/>
            <w:vAlign w:val="center"/>
          </w:tcPr>
          <w:p w14:paraId="24598852" w14:textId="2934897F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19CF6DCF" w14:textId="1D47C37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2260,50</w:t>
            </w:r>
          </w:p>
        </w:tc>
        <w:tc>
          <w:tcPr>
            <w:tcW w:w="1240" w:type="dxa"/>
            <w:vAlign w:val="center"/>
          </w:tcPr>
          <w:p w14:paraId="45B464A2" w14:textId="501F275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4856ACD" w14:textId="1CD4C2C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2260,50</w:t>
            </w:r>
          </w:p>
        </w:tc>
        <w:tc>
          <w:tcPr>
            <w:tcW w:w="1240" w:type="dxa"/>
            <w:vAlign w:val="center"/>
          </w:tcPr>
          <w:p w14:paraId="7D5F0D0A" w14:textId="1E5CB7B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2843F47" w14:textId="65FFE51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7C705D" w14:textId="2505148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EEF9D5D" w14:textId="4EF2339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974E31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0D22AFB7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92696C9" w14:textId="6EC69D3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896" w:type="dxa"/>
            <w:vAlign w:val="center"/>
          </w:tcPr>
          <w:p w14:paraId="7873665F" w14:textId="5F8BA148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7E2B440B" w14:textId="652301E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240" w:type="dxa"/>
            <w:vAlign w:val="center"/>
          </w:tcPr>
          <w:p w14:paraId="5CDE4BD0" w14:textId="5634CFA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70F411B" w14:textId="1A2F48D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285,00</w:t>
            </w:r>
          </w:p>
        </w:tc>
        <w:tc>
          <w:tcPr>
            <w:tcW w:w="1240" w:type="dxa"/>
            <w:vAlign w:val="center"/>
          </w:tcPr>
          <w:p w14:paraId="7F417AC7" w14:textId="3CB24E4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E10198F" w14:textId="1F71972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AB140C5" w14:textId="63C107E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D0E736D" w14:textId="7F58834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E6ED65E" w14:textId="06A7FC1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7FF1" w:rsidRPr="00AB33CC" w14:paraId="6D59FE36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6BBB19C" w14:textId="7D3519A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896" w:type="dxa"/>
            <w:vAlign w:val="center"/>
          </w:tcPr>
          <w:p w14:paraId="69997500" w14:textId="0AB72053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3F2A7E35" w14:textId="0B0DBC7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1975,50</w:t>
            </w:r>
          </w:p>
        </w:tc>
        <w:tc>
          <w:tcPr>
            <w:tcW w:w="1240" w:type="dxa"/>
            <w:vAlign w:val="center"/>
          </w:tcPr>
          <w:p w14:paraId="5C387EBC" w14:textId="430F297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E62D712" w14:textId="69287AF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1975,50</w:t>
            </w:r>
          </w:p>
        </w:tc>
        <w:tc>
          <w:tcPr>
            <w:tcW w:w="1240" w:type="dxa"/>
            <w:vAlign w:val="center"/>
          </w:tcPr>
          <w:p w14:paraId="30E1D982" w14:textId="724A21E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3620F64" w14:textId="2104802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3F54DE3" w14:textId="44B61A9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4B9E025" w14:textId="1926B6F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9D8CDBF" w14:textId="13DE7F1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17FF1" w:rsidRPr="00AB33CC" w14:paraId="2AB6F9E5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07A580D" w14:textId="1D8D7E0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896" w:type="dxa"/>
            <w:vAlign w:val="center"/>
          </w:tcPr>
          <w:p w14:paraId="6090BD11" w14:textId="10ACEEF3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Счастливое детство посёлка Хозспособ, в том числе:</w:t>
            </w:r>
          </w:p>
        </w:tc>
        <w:tc>
          <w:tcPr>
            <w:tcW w:w="1240" w:type="dxa"/>
            <w:vAlign w:val="center"/>
          </w:tcPr>
          <w:p w14:paraId="2BB226EB" w14:textId="2902D84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1174,10</w:t>
            </w:r>
          </w:p>
        </w:tc>
        <w:tc>
          <w:tcPr>
            <w:tcW w:w="1240" w:type="dxa"/>
            <w:vAlign w:val="center"/>
          </w:tcPr>
          <w:p w14:paraId="6C8BD4DE" w14:textId="37B66E0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B723E23" w14:textId="1BD1D31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1174,10</w:t>
            </w:r>
          </w:p>
        </w:tc>
        <w:tc>
          <w:tcPr>
            <w:tcW w:w="1240" w:type="dxa"/>
            <w:vAlign w:val="center"/>
          </w:tcPr>
          <w:p w14:paraId="78C6975C" w14:textId="7D46370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5A98BAC" w14:textId="09BB3B0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4602B04" w14:textId="6ED449B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85EF0B9" w14:textId="611BF67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D45D2D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6AA867A7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89D940B" w14:textId="516947A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896" w:type="dxa"/>
            <w:vAlign w:val="center"/>
          </w:tcPr>
          <w:p w14:paraId="60453945" w14:textId="10EDCC45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5AB2ECA6" w14:textId="6D2FC91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240" w:type="dxa"/>
            <w:vAlign w:val="center"/>
          </w:tcPr>
          <w:p w14:paraId="1D2D7B51" w14:textId="6CA709E8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4E09230" w14:textId="63237E2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400,00</w:t>
            </w:r>
          </w:p>
        </w:tc>
        <w:tc>
          <w:tcPr>
            <w:tcW w:w="1240" w:type="dxa"/>
            <w:vAlign w:val="center"/>
          </w:tcPr>
          <w:p w14:paraId="66552B61" w14:textId="08CA6A0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6E1076" w14:textId="5852569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57A721B" w14:textId="69D207EC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5785DBC" w14:textId="3986D3BC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5B0CCA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508C44D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DC593E8" w14:textId="1B2F57A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896" w:type="dxa"/>
            <w:vAlign w:val="center"/>
          </w:tcPr>
          <w:p w14:paraId="1FC81AA1" w14:textId="0DC22486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5AB242F7" w14:textId="5D43A65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774,10</w:t>
            </w:r>
          </w:p>
        </w:tc>
        <w:tc>
          <w:tcPr>
            <w:tcW w:w="1240" w:type="dxa"/>
            <w:vAlign w:val="center"/>
          </w:tcPr>
          <w:p w14:paraId="03BFEB94" w14:textId="573E96A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4BD4B2E" w14:textId="6DEC493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774,10</w:t>
            </w:r>
          </w:p>
        </w:tc>
        <w:tc>
          <w:tcPr>
            <w:tcW w:w="1240" w:type="dxa"/>
            <w:vAlign w:val="center"/>
          </w:tcPr>
          <w:p w14:paraId="1CFA0951" w14:textId="3E2E5B1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442797" w14:textId="1369E0F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4AFAA6A" w14:textId="5FE757F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2298730" w14:textId="492767F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E341EB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712F4C6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03A3344" w14:textId="6DFBEF2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896" w:type="dxa"/>
            <w:vAlign w:val="center"/>
          </w:tcPr>
          <w:p w14:paraId="43CD89E6" w14:textId="510143F6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3F30205C" w14:textId="0751500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774,10</w:t>
            </w:r>
          </w:p>
        </w:tc>
        <w:tc>
          <w:tcPr>
            <w:tcW w:w="1240" w:type="dxa"/>
            <w:vAlign w:val="center"/>
          </w:tcPr>
          <w:p w14:paraId="3456412A" w14:textId="1725F09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0EB6A1" w14:textId="5FBFF79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774,10</w:t>
            </w:r>
          </w:p>
        </w:tc>
        <w:tc>
          <w:tcPr>
            <w:tcW w:w="1240" w:type="dxa"/>
            <w:vAlign w:val="center"/>
          </w:tcPr>
          <w:p w14:paraId="0B813E8B" w14:textId="07CC4D8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8491E4E" w14:textId="43C6922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81C7EF0" w14:textId="33E29E4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683E868A" w14:textId="17DF63D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1BC55AB" w14:textId="62EBA9A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17FF1" w:rsidRPr="00AB33CC" w14:paraId="4C87BB5B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E93BA21" w14:textId="3CAE7A3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896" w:type="dxa"/>
            <w:vAlign w:val="center"/>
          </w:tcPr>
          <w:p w14:paraId="4458573C" w14:textId="3E350718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Спортивный комплекс «Возрождение», в том числе:</w:t>
            </w:r>
          </w:p>
        </w:tc>
        <w:tc>
          <w:tcPr>
            <w:tcW w:w="1240" w:type="dxa"/>
            <w:vAlign w:val="center"/>
          </w:tcPr>
          <w:p w14:paraId="0C176B12" w14:textId="55777F5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1162,80</w:t>
            </w:r>
          </w:p>
        </w:tc>
        <w:tc>
          <w:tcPr>
            <w:tcW w:w="1240" w:type="dxa"/>
            <w:vAlign w:val="center"/>
          </w:tcPr>
          <w:p w14:paraId="797355F2" w14:textId="258B909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8B51EE5" w14:textId="155CAE6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1162,80</w:t>
            </w:r>
          </w:p>
        </w:tc>
        <w:tc>
          <w:tcPr>
            <w:tcW w:w="1240" w:type="dxa"/>
            <w:vAlign w:val="center"/>
          </w:tcPr>
          <w:p w14:paraId="376F2C4E" w14:textId="7005D23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F038281" w14:textId="2A5F9BF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4B2645C" w14:textId="30F048B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AC0DA90" w14:textId="0D21C45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38DA88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486A7AF2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E2B6A41" w14:textId="23F5759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896" w:type="dxa"/>
            <w:vAlign w:val="center"/>
          </w:tcPr>
          <w:p w14:paraId="3297EB13" w14:textId="1F9200EC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40" w:type="dxa"/>
            <w:vAlign w:val="center"/>
          </w:tcPr>
          <w:p w14:paraId="0921F8DE" w14:textId="645C4CC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475,00</w:t>
            </w:r>
          </w:p>
        </w:tc>
        <w:tc>
          <w:tcPr>
            <w:tcW w:w="1240" w:type="dxa"/>
            <w:vAlign w:val="center"/>
          </w:tcPr>
          <w:p w14:paraId="775522A1" w14:textId="7637ED5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81E6D5B" w14:textId="2AC9CFD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475,00</w:t>
            </w:r>
          </w:p>
        </w:tc>
        <w:tc>
          <w:tcPr>
            <w:tcW w:w="1240" w:type="dxa"/>
            <w:vAlign w:val="center"/>
          </w:tcPr>
          <w:p w14:paraId="62560111" w14:textId="7351900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873CE2F" w14:textId="1B0E7D8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DB98EDB" w14:textId="15F2BE5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2AA40B9" w14:textId="1C7C298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881D8E5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52508D34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B4F2ED1" w14:textId="268C63A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896" w:type="dxa"/>
            <w:vAlign w:val="center"/>
          </w:tcPr>
          <w:p w14:paraId="27C410F9" w14:textId="3F3A0FDD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27CBDC7A" w14:textId="43FA158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687,80</w:t>
            </w:r>
          </w:p>
        </w:tc>
        <w:tc>
          <w:tcPr>
            <w:tcW w:w="1240" w:type="dxa"/>
            <w:vAlign w:val="center"/>
          </w:tcPr>
          <w:p w14:paraId="52D5FAC1" w14:textId="5A990AAE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6018E0F" w14:textId="5D38F76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687,80</w:t>
            </w:r>
          </w:p>
        </w:tc>
        <w:tc>
          <w:tcPr>
            <w:tcW w:w="1240" w:type="dxa"/>
            <w:vAlign w:val="center"/>
          </w:tcPr>
          <w:p w14:paraId="34B3CE62" w14:textId="6252F74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1016608" w14:textId="23E5AF6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B43857" w14:textId="3D86838B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65E2501F" w14:textId="6C713AC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3628B265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2A06595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745ECCA" w14:textId="446F080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896" w:type="dxa"/>
            <w:vAlign w:val="center"/>
          </w:tcPr>
          <w:p w14:paraId="5099E69C" w14:textId="317F589E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строительно-монтажные работы    </w:t>
            </w:r>
          </w:p>
        </w:tc>
        <w:tc>
          <w:tcPr>
            <w:tcW w:w="1240" w:type="dxa"/>
            <w:vAlign w:val="center"/>
          </w:tcPr>
          <w:p w14:paraId="3B30D7CC" w14:textId="6C19C951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687,80</w:t>
            </w:r>
          </w:p>
        </w:tc>
        <w:tc>
          <w:tcPr>
            <w:tcW w:w="1240" w:type="dxa"/>
            <w:vAlign w:val="center"/>
          </w:tcPr>
          <w:p w14:paraId="5BD380E1" w14:textId="3C3B9A9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04146C" w14:textId="3AC45A44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687,80</w:t>
            </w:r>
          </w:p>
        </w:tc>
        <w:tc>
          <w:tcPr>
            <w:tcW w:w="1240" w:type="dxa"/>
            <w:vAlign w:val="center"/>
          </w:tcPr>
          <w:p w14:paraId="23906786" w14:textId="4EE87826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5E055EB" w14:textId="475628E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A4D1B32" w14:textId="4F6B798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B192CB3" w14:textId="69234EC5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FD49935" w14:textId="2E3DDB8F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17FF1" w:rsidRPr="00AB33CC" w14:paraId="76D53C7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73BE9D8" w14:textId="471E269D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896" w:type="dxa"/>
            <w:vAlign w:val="center"/>
          </w:tcPr>
          <w:p w14:paraId="1086DB96" w14:textId="77777777" w:rsidR="00817FF1" w:rsidRPr="00AB33CC" w:rsidRDefault="00817FF1" w:rsidP="00817FF1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Памятный Знак «Каменск-Уральский город трудовой доблести» обл. Свердловская, </w:t>
            </w:r>
          </w:p>
          <w:p w14:paraId="20A2D459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р-н Каменский, автомобильная дорога «Южный обход г. Каменск-Уральский» (кадастровый квартал 66:12:5221004)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21B91F6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55F7117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02666BB6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E3ED84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BFC9169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36343A8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2276E0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DB5E9B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7FF1" w:rsidRPr="00AB33CC" w14:paraId="3335BF8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D7EB491" w14:textId="518A0B9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896" w:type="dxa"/>
            <w:vAlign w:val="center"/>
          </w:tcPr>
          <w:p w14:paraId="30E21630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6C79FE7C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1F24CD1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61DCB083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A6C848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025214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7BAD9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2C038A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434B1A1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63383226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00059BB" w14:textId="6A19BB10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896" w:type="dxa"/>
            <w:vAlign w:val="center"/>
          </w:tcPr>
          <w:p w14:paraId="187F38AC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63ADDAE0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1FB2ACA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240" w:type="dxa"/>
            <w:vAlign w:val="center"/>
          </w:tcPr>
          <w:p w14:paraId="24963E03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D5CD89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F3ACF7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E35179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5D7BBA5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046B26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5C8F48B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DE8D64F" w14:textId="05CB08A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896" w:type="dxa"/>
            <w:vAlign w:val="center"/>
          </w:tcPr>
          <w:p w14:paraId="6872943A" w14:textId="77777777" w:rsidR="00817FF1" w:rsidRPr="00AB33CC" w:rsidRDefault="00817FF1" w:rsidP="00817FF1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Памятный Знак «Каменск-Уральский город трудовой доблести» обл. Свердловская, </w:t>
            </w:r>
          </w:p>
          <w:p w14:paraId="0EAD54E8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р-н Каменский, автомобильная дорога «Южный обход г. Каменск-Уральский» 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lastRenderedPageBreak/>
              <w:t>(кадастровый квартал 66:12:2413008)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2A9F07F9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29,70</w:t>
            </w:r>
          </w:p>
        </w:tc>
        <w:tc>
          <w:tcPr>
            <w:tcW w:w="1240" w:type="dxa"/>
            <w:vAlign w:val="center"/>
          </w:tcPr>
          <w:p w14:paraId="32019E1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29,70</w:t>
            </w:r>
          </w:p>
        </w:tc>
        <w:tc>
          <w:tcPr>
            <w:tcW w:w="1240" w:type="dxa"/>
            <w:vAlign w:val="center"/>
          </w:tcPr>
          <w:p w14:paraId="0319DE60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274C771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2514073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C66305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75A0FA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517C938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7FF1" w:rsidRPr="00AB33CC" w14:paraId="4B9CD13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FE5EA2C" w14:textId="326B5312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896" w:type="dxa"/>
            <w:vAlign w:val="center"/>
          </w:tcPr>
          <w:p w14:paraId="32559BB0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1942729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29,70</w:t>
            </w:r>
          </w:p>
        </w:tc>
        <w:tc>
          <w:tcPr>
            <w:tcW w:w="1240" w:type="dxa"/>
            <w:vAlign w:val="center"/>
          </w:tcPr>
          <w:p w14:paraId="2533323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29,70</w:t>
            </w:r>
          </w:p>
        </w:tc>
        <w:tc>
          <w:tcPr>
            <w:tcW w:w="1240" w:type="dxa"/>
            <w:vAlign w:val="center"/>
          </w:tcPr>
          <w:p w14:paraId="381B6C7C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F1DA379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F1504F0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46B5CE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5D8E61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D009D3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4A311E04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A12799A" w14:textId="7A544D1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896" w:type="dxa"/>
            <w:vAlign w:val="center"/>
          </w:tcPr>
          <w:p w14:paraId="11CFEE40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70F3D6E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29,70</w:t>
            </w:r>
          </w:p>
        </w:tc>
        <w:tc>
          <w:tcPr>
            <w:tcW w:w="1240" w:type="dxa"/>
            <w:vAlign w:val="center"/>
          </w:tcPr>
          <w:p w14:paraId="55884AF6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29,70</w:t>
            </w:r>
          </w:p>
        </w:tc>
        <w:tc>
          <w:tcPr>
            <w:tcW w:w="1240" w:type="dxa"/>
            <w:vAlign w:val="center"/>
          </w:tcPr>
          <w:p w14:paraId="68B0A0B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B11CAF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4A5558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5CFF5E9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619D6D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854D9B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4D301519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95965CE" w14:textId="2D8CE0D9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896" w:type="dxa"/>
            <w:vAlign w:val="center"/>
          </w:tcPr>
          <w:p w14:paraId="55A36E52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Тротуар по ул. 4-й Пятилетки от ул. Кутузова до ул. Суворова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79CC1B80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2647E3E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2EFFE0A0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295938B0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EE07441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3D8C3E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DE0F434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A051C9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126EBC8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17FF1" w:rsidRPr="00AB33CC" w14:paraId="2EAB893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8A637D3" w14:textId="188C60F3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896" w:type="dxa"/>
            <w:vAlign w:val="center"/>
          </w:tcPr>
          <w:p w14:paraId="2BB8737E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бюджет, в том числе:</w:t>
            </w:r>
          </w:p>
        </w:tc>
        <w:tc>
          <w:tcPr>
            <w:tcW w:w="1240" w:type="dxa"/>
            <w:vAlign w:val="center"/>
          </w:tcPr>
          <w:p w14:paraId="5E337A7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77ED40C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63DBED0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7224A9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9368A7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722AF8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48B588BE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774BB6A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817FF1" w:rsidRPr="00AB33CC" w14:paraId="1111375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5BB43AC" w14:textId="4EBD0E6A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896" w:type="dxa"/>
            <w:vAlign w:val="center"/>
          </w:tcPr>
          <w:p w14:paraId="7C1FBE4D" w14:textId="77777777" w:rsidR="00817FF1" w:rsidRPr="00AB33CC" w:rsidRDefault="00817FF1" w:rsidP="00817FF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40" w:type="dxa"/>
            <w:vAlign w:val="center"/>
          </w:tcPr>
          <w:p w14:paraId="68D47F3D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3B223D53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342,00</w:t>
            </w:r>
          </w:p>
        </w:tc>
        <w:tc>
          <w:tcPr>
            <w:tcW w:w="1240" w:type="dxa"/>
            <w:vAlign w:val="center"/>
          </w:tcPr>
          <w:p w14:paraId="2B975DCA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8F5D08B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94E4D3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BF6412F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012F4CA5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E9BFBA2" w14:textId="77777777" w:rsidR="00817FF1" w:rsidRPr="00AB33CC" w:rsidRDefault="00817FF1" w:rsidP="00817FF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5C84E081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70A59987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1BFFBE57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4CA8B83E" w14:textId="77777777" w:rsidR="001F2083" w:rsidRPr="00AB33CC" w:rsidRDefault="001F2083" w:rsidP="00C3462E">
      <w:pPr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72182DDD" w14:textId="77777777" w:rsidR="00D23AB8" w:rsidRPr="00AB33CC" w:rsidRDefault="00D23AB8" w:rsidP="00C3462E">
      <w:pPr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6CF3D86E" w14:textId="77777777" w:rsidR="00D23AB8" w:rsidRPr="00AB33CC" w:rsidRDefault="00D23AB8" w:rsidP="00062C78">
      <w:pPr>
        <w:ind w:right="-2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EF04183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BDE49EA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0CE51B0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2A458AD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62FBF50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F4846CB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5ADAC64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3DC74DE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8409064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F226130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8051DDF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8A1803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FB1DB54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F88A085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B85C268" w14:textId="77777777" w:rsidR="00BE0FDB" w:rsidRPr="00AB33CC" w:rsidRDefault="00BE0FD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BB3E0DB" w14:textId="695319EA" w:rsidR="00334B41" w:rsidRPr="00AB33CC" w:rsidRDefault="000D106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</w:t>
      </w:r>
      <w:bookmarkStart w:id="4" w:name="_Hlk228192386"/>
      <w:r w:rsidR="00334B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 № 1</w:t>
      </w:r>
      <w:r w:rsidR="008C7A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334B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Программе</w:t>
      </w:r>
    </w:p>
    <w:p w14:paraId="2EC5FF8F" w14:textId="77777777" w:rsidR="00334B41" w:rsidRPr="00AB33CC" w:rsidRDefault="00334B41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CE9EE28" w14:textId="77777777" w:rsidR="00334B41" w:rsidRPr="00AB33CC" w:rsidRDefault="00334B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3562733C" w14:textId="52E7E84C" w:rsidR="00334B41" w:rsidRPr="00AB33CC" w:rsidRDefault="00334B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«Обеспечение деятельности органа местного самоуправления «Комитет по архитектуре и градостроительству Каменск-Уральского городского округа</w:t>
      </w:r>
      <w:r w:rsidR="00533D7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p w14:paraId="54109193" w14:textId="77777777" w:rsidR="001F2083" w:rsidRPr="00AB33CC" w:rsidRDefault="001F2083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1F2083" w:rsidRPr="00AB33CC" w14:paraId="67CBDDE8" w14:textId="77777777" w:rsidTr="009A644E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5BBA291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0FC729E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66A049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2E2BF7B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F2083" w:rsidRPr="00AB33CC" w14:paraId="2AECC4BA" w14:textId="77777777" w:rsidTr="009A644E">
        <w:tc>
          <w:tcPr>
            <w:tcW w:w="662" w:type="dxa"/>
            <w:vMerge/>
          </w:tcPr>
          <w:p w14:paraId="130CFB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7421DE5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25CA72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47851E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5901D2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5F48FF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24434C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0DA875C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12BC215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657548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F53988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750FAE8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75A6C36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9A37B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FCC37F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488B1D2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1BEB0E2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38AE0F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21E4FB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688ACE0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300F072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B928C3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0199E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01EA23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0E6F22F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89D28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0223EF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5CD678F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F2083" w:rsidRPr="00AB33CC" w14:paraId="3DFDF7E1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5843D13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3CBED77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005BF26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62701A6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01B20D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26C3A4C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3A95349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090F94F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35D1C6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4BC0C97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F2083" w:rsidRPr="00AB33CC" w14:paraId="41783821" w14:textId="77777777" w:rsidTr="009A644E">
        <w:tc>
          <w:tcPr>
            <w:tcW w:w="662" w:type="dxa"/>
            <w:vAlign w:val="center"/>
          </w:tcPr>
          <w:p w14:paraId="531B532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5A52900E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2C6D5775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79C0EC55" w14:textId="7AAFF120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="000073B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793767F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5D9D89DC" w14:textId="67022CF2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0073B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7FBEB03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517BDC8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17C885F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02C7CA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45A0B62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01FB086D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C0E2B8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06A9605F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2AE2CD11" w14:textId="4C652CD4" w:rsidR="001F2083" w:rsidRPr="00AB33CC" w:rsidRDefault="000073B6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59E1D3A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478081C8" w14:textId="1973A544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0073B6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27FFBBA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18CE17D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35761C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0F3EA1E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70D6F82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20DBCD8D" w14:textId="77777777" w:rsidTr="009A644E">
        <w:tc>
          <w:tcPr>
            <w:tcW w:w="662" w:type="dxa"/>
          </w:tcPr>
          <w:p w14:paraId="167EF4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98" w:type="dxa"/>
            <w:gridSpan w:val="9"/>
          </w:tcPr>
          <w:p w14:paraId="1F7D315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Прочие нужды</w:t>
            </w:r>
          </w:p>
        </w:tc>
      </w:tr>
      <w:tr w:rsidR="000073B6" w:rsidRPr="00AB33CC" w14:paraId="52B0B677" w14:textId="77777777" w:rsidTr="009A644E">
        <w:tc>
          <w:tcPr>
            <w:tcW w:w="662" w:type="dxa"/>
            <w:vAlign w:val="center"/>
          </w:tcPr>
          <w:p w14:paraId="2B694B01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6" w:type="dxa"/>
            <w:vAlign w:val="center"/>
          </w:tcPr>
          <w:p w14:paraId="016F225C" w14:textId="77777777" w:rsidR="000073B6" w:rsidRPr="00AB33CC" w:rsidRDefault="000073B6" w:rsidP="000073B6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по прочим нуждам, </w:t>
            </w:r>
          </w:p>
          <w:p w14:paraId="1F85D15B" w14:textId="77777777" w:rsidR="000073B6" w:rsidRPr="00AB33CC" w:rsidRDefault="000073B6" w:rsidP="000073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BBD50CC" w14:textId="2435A528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58D1850D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78EA2B58" w14:textId="0EB58136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4A8DD730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3E852EF8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1667B477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238300F0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73C7CA81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073B6" w:rsidRPr="00AB33CC" w14:paraId="588F9A7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054D9F5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323A66F8" w14:textId="77777777" w:rsidR="000073B6" w:rsidRPr="00AB33CC" w:rsidRDefault="000073B6" w:rsidP="000073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58CFF34" w14:textId="5BEE2CFE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0D272FD5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3362ABDD" w14:textId="550380EE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6B67FA93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0F04C993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45B5BCBB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681631D7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3682F221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073B6" w:rsidRPr="00AB33CC" w14:paraId="0975A26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82626E5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14:paraId="0AAEDA3D" w14:textId="77777777" w:rsidR="000073B6" w:rsidRPr="00AB33CC" w:rsidRDefault="000073B6" w:rsidP="000073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Обеспечение деятельности органа местного самоуправления «Комитет по архитектуре и градостроительству Каменск-Уральского городского округа»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14:paraId="70F70EBA" w14:textId="77777777" w:rsidR="000073B6" w:rsidRPr="00AB33CC" w:rsidRDefault="000073B6" w:rsidP="000073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0FCFB18" w14:textId="6768913E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14399592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002BD151" w14:textId="3C6BAE88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2C09CAA6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0EAFFAF5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103B30CB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49CBA088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23DA5182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073B6" w:rsidRPr="00AB33CC" w14:paraId="06D8C53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0E2EE8E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  <w:vAlign w:val="center"/>
          </w:tcPr>
          <w:p w14:paraId="1CE68179" w14:textId="77777777" w:rsidR="000073B6" w:rsidRPr="00AB33CC" w:rsidRDefault="000073B6" w:rsidP="000073B6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5201C82A" w14:textId="50A7374F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207,00</w:t>
            </w:r>
          </w:p>
        </w:tc>
        <w:tc>
          <w:tcPr>
            <w:tcW w:w="1240" w:type="dxa"/>
            <w:vAlign w:val="center"/>
          </w:tcPr>
          <w:p w14:paraId="2968C3FF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36660,50</w:t>
            </w:r>
          </w:p>
        </w:tc>
        <w:tc>
          <w:tcPr>
            <w:tcW w:w="1240" w:type="dxa"/>
            <w:vAlign w:val="center"/>
          </w:tcPr>
          <w:p w14:paraId="3333C96E" w14:textId="2753CAE8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608,20</w:t>
            </w:r>
          </w:p>
        </w:tc>
        <w:tc>
          <w:tcPr>
            <w:tcW w:w="1240" w:type="dxa"/>
            <w:vAlign w:val="center"/>
          </w:tcPr>
          <w:p w14:paraId="64C358DA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42166,90</w:t>
            </w:r>
          </w:p>
        </w:tc>
        <w:tc>
          <w:tcPr>
            <w:tcW w:w="1240" w:type="dxa"/>
            <w:vAlign w:val="center"/>
          </w:tcPr>
          <w:p w14:paraId="35347F82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43771,40</w:t>
            </w:r>
          </w:p>
        </w:tc>
        <w:tc>
          <w:tcPr>
            <w:tcW w:w="1240" w:type="dxa"/>
            <w:vAlign w:val="center"/>
          </w:tcPr>
          <w:p w14:paraId="3A0C6FAD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241" w:type="dxa"/>
            <w:vAlign w:val="center"/>
          </w:tcPr>
          <w:p w14:paraId="0A250456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39000,00</w:t>
            </w:r>
          </w:p>
        </w:tc>
        <w:tc>
          <w:tcPr>
            <w:tcW w:w="1321" w:type="dxa"/>
            <w:vAlign w:val="center"/>
          </w:tcPr>
          <w:p w14:paraId="49240B78" w14:textId="77777777" w:rsidR="000073B6" w:rsidRPr="00AB33CC" w:rsidRDefault="000073B6" w:rsidP="000073B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107E6375" w14:textId="77777777" w:rsidR="001F2083" w:rsidRPr="00AB33CC" w:rsidRDefault="001F2083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bookmarkEnd w:id="4"/>
    <w:p w14:paraId="51DFF765" w14:textId="77777777" w:rsidR="008C7A41" w:rsidRPr="00AB33CC" w:rsidRDefault="008C7A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179A8B" w14:textId="77777777" w:rsidR="00334B41" w:rsidRPr="00AB33CC" w:rsidRDefault="00334B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9773A8F" w14:textId="77777777" w:rsidR="002B497E" w:rsidRPr="00AB33CC" w:rsidRDefault="002B497E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BABA9E0" w14:textId="1D87DBD4" w:rsidR="00334B41" w:rsidRPr="00AB33CC" w:rsidRDefault="000D106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</w:t>
      </w:r>
      <w:r w:rsidR="00334B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 № 1</w:t>
      </w:r>
      <w:r w:rsidR="008C7A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334B4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Программе</w:t>
      </w:r>
    </w:p>
    <w:p w14:paraId="23A0B4B8" w14:textId="77777777" w:rsidR="00334B41" w:rsidRPr="00AB33CC" w:rsidRDefault="00334B41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DE7D52F" w14:textId="77777777" w:rsidR="00334B41" w:rsidRPr="00AB33CC" w:rsidRDefault="00334B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342FAC2E" w14:textId="668FF2DA" w:rsidR="00334B41" w:rsidRPr="00AB33CC" w:rsidRDefault="00334B41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«Обеспечение деятельности муниципального казенного учреждения «Управление капитального строительства»</w:t>
      </w:r>
      <w:r w:rsidR="00533D7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5E24F4B0" w14:textId="77777777" w:rsidR="000D106B" w:rsidRPr="00AB33CC" w:rsidRDefault="000D106B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0D106B" w:rsidRPr="00AB33CC" w14:paraId="6C08A0EE" w14:textId="77777777" w:rsidTr="003D617F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1F86ABA3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0C735CD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40BD68A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3D65235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0D106B" w:rsidRPr="00AB33CC" w14:paraId="5C273329" w14:textId="77777777" w:rsidTr="003D617F">
        <w:tc>
          <w:tcPr>
            <w:tcW w:w="662" w:type="dxa"/>
            <w:vMerge/>
          </w:tcPr>
          <w:p w14:paraId="2212C7B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45859279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30510C9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305DC904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18F55A19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78E3B0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467BACD3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11A1EB5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0BCEA73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11F21325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0ED53954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2504F88D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4ABFF31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40DCB5B5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6E33B51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50B85455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4A88144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617EA1A3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520BCCB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29BA8FC2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7529CD2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5FB15765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317296E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14150F1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06F19F89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7E81EFA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59D301C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0EF806BD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0D106B" w:rsidRPr="00AB33CC" w14:paraId="41D76449" w14:textId="77777777" w:rsidTr="003D617F">
        <w:trPr>
          <w:trHeight w:val="283"/>
        </w:trPr>
        <w:tc>
          <w:tcPr>
            <w:tcW w:w="662" w:type="dxa"/>
            <w:vAlign w:val="center"/>
          </w:tcPr>
          <w:p w14:paraId="66E2961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1DA3F2C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35A585A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2A05047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1D8987A0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4024CDA8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5EF2794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17236B1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44CF2F9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5B61611C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0D106B" w:rsidRPr="00AB33CC" w14:paraId="10104694" w14:textId="77777777" w:rsidTr="003D617F">
        <w:tc>
          <w:tcPr>
            <w:tcW w:w="662" w:type="dxa"/>
            <w:vAlign w:val="center"/>
          </w:tcPr>
          <w:p w14:paraId="7F2F1AA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4D1FA76E" w14:textId="77777777" w:rsidR="000D106B" w:rsidRPr="00AB33CC" w:rsidRDefault="000D106B" w:rsidP="003D617F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52670A8A" w14:textId="77777777" w:rsidR="000D106B" w:rsidRPr="00AB33CC" w:rsidRDefault="000D106B" w:rsidP="003D617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60C3955" w14:textId="291A9AAF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</w:t>
            </w:r>
            <w:r w:rsidR="00BE0FDB"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144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,30</w:t>
            </w:r>
          </w:p>
        </w:tc>
        <w:tc>
          <w:tcPr>
            <w:tcW w:w="1240" w:type="dxa"/>
            <w:vAlign w:val="center"/>
          </w:tcPr>
          <w:p w14:paraId="2E004C9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5C8821F6" w14:textId="12C66D90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6D8BCF0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279238A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2F934059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3F18513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22F0EF12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106B" w:rsidRPr="00AB33CC" w14:paraId="129CD097" w14:textId="77777777" w:rsidTr="003D617F">
        <w:trPr>
          <w:trHeight w:val="340"/>
        </w:trPr>
        <w:tc>
          <w:tcPr>
            <w:tcW w:w="662" w:type="dxa"/>
            <w:vAlign w:val="center"/>
          </w:tcPr>
          <w:p w14:paraId="5B7068B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026E233B" w14:textId="77777777" w:rsidR="000D106B" w:rsidRPr="00AB33CC" w:rsidRDefault="000D106B" w:rsidP="003D617F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564A2D61" w14:textId="2EDC8C2A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240" w:type="dxa"/>
            <w:vAlign w:val="center"/>
          </w:tcPr>
          <w:p w14:paraId="76BBBCC0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1B4512C7" w14:textId="5FED14C7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43EE2E0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236915F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117D7B6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15F3045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26FB529B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106B" w:rsidRPr="00AB33CC" w14:paraId="4D288DA4" w14:textId="77777777" w:rsidTr="003D617F">
        <w:tc>
          <w:tcPr>
            <w:tcW w:w="662" w:type="dxa"/>
            <w:vAlign w:val="center"/>
          </w:tcPr>
          <w:p w14:paraId="24FAE0E3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98" w:type="dxa"/>
            <w:gridSpan w:val="9"/>
            <w:vAlign w:val="center"/>
          </w:tcPr>
          <w:p w14:paraId="47922880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Прочие нужды</w:t>
            </w:r>
          </w:p>
        </w:tc>
      </w:tr>
      <w:tr w:rsidR="000D106B" w:rsidRPr="00AB33CC" w14:paraId="732A0CE3" w14:textId="77777777" w:rsidTr="003D617F">
        <w:tc>
          <w:tcPr>
            <w:tcW w:w="662" w:type="dxa"/>
            <w:vAlign w:val="center"/>
          </w:tcPr>
          <w:p w14:paraId="27CEAFE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6" w:type="dxa"/>
            <w:vAlign w:val="center"/>
          </w:tcPr>
          <w:p w14:paraId="3F40381E" w14:textId="77777777" w:rsidR="000D106B" w:rsidRPr="00AB33CC" w:rsidRDefault="000D106B" w:rsidP="003D617F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по прочим нуждам, </w:t>
            </w:r>
          </w:p>
          <w:p w14:paraId="1DB5BE01" w14:textId="77777777" w:rsidR="000D106B" w:rsidRPr="00AB33CC" w:rsidRDefault="000D106B" w:rsidP="003D617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046DD71" w14:textId="595F80E5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240" w:type="dxa"/>
            <w:vAlign w:val="center"/>
          </w:tcPr>
          <w:p w14:paraId="19AA10EB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2C57CB2F" w14:textId="1852E85D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3F1A8C50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7885A26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39B4B60B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64B88F72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1764053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106B" w:rsidRPr="00AB33CC" w14:paraId="77F79B19" w14:textId="77777777" w:rsidTr="003D617F">
        <w:trPr>
          <w:trHeight w:val="340"/>
        </w:trPr>
        <w:tc>
          <w:tcPr>
            <w:tcW w:w="662" w:type="dxa"/>
            <w:vAlign w:val="center"/>
          </w:tcPr>
          <w:p w14:paraId="2F3D59D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5FACBD8F" w14:textId="77777777" w:rsidR="000D106B" w:rsidRPr="00AB33CC" w:rsidRDefault="000D106B" w:rsidP="003D617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0F10E17" w14:textId="28676B15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240" w:type="dxa"/>
            <w:vAlign w:val="center"/>
          </w:tcPr>
          <w:p w14:paraId="3AB6347D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7B0878B9" w14:textId="5294CA20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0F0C4A4B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658AE71A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1CD0B1B4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0D3E1764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2214185E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106B" w:rsidRPr="00AB33CC" w14:paraId="58E0FA77" w14:textId="77777777" w:rsidTr="003D617F">
        <w:trPr>
          <w:trHeight w:val="340"/>
        </w:trPr>
        <w:tc>
          <w:tcPr>
            <w:tcW w:w="662" w:type="dxa"/>
            <w:vAlign w:val="center"/>
          </w:tcPr>
          <w:p w14:paraId="7105FCD3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14:paraId="0DC1167A" w14:textId="77777777" w:rsidR="000D106B" w:rsidRPr="00AB33CC" w:rsidRDefault="000D106B" w:rsidP="003D617F">
            <w:pPr>
              <w:pStyle w:val="ConsPlusCel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Обеспечение деятельности муниципального казенного учреждения «Управление капитального строительства»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</w:p>
          <w:p w14:paraId="4388087B" w14:textId="77777777" w:rsidR="000D106B" w:rsidRPr="00AB33CC" w:rsidRDefault="000D106B" w:rsidP="003D617F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4BA3F6F" w14:textId="337CA6FF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240" w:type="dxa"/>
            <w:vAlign w:val="center"/>
          </w:tcPr>
          <w:p w14:paraId="08205C9F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5C8DE453" w14:textId="772D988D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4A7D369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40A34087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51EF4B7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642E0411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545EEE18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D106B" w:rsidRPr="00AB33CC" w14:paraId="260E74C5" w14:textId="77777777" w:rsidTr="003D617F">
        <w:trPr>
          <w:trHeight w:val="340"/>
        </w:trPr>
        <w:tc>
          <w:tcPr>
            <w:tcW w:w="662" w:type="dxa"/>
            <w:vAlign w:val="center"/>
          </w:tcPr>
          <w:p w14:paraId="49F588B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  <w:vAlign w:val="center"/>
          </w:tcPr>
          <w:p w14:paraId="6B8A9404" w14:textId="77777777" w:rsidR="000D106B" w:rsidRPr="00AB33CC" w:rsidRDefault="000D106B" w:rsidP="003D617F">
            <w:pPr>
              <w:pStyle w:val="ConsPlusCell"/>
              <w:ind w:left="164" w:hanging="13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3E5D5EDB" w14:textId="5E3902D6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256144,30</w:t>
            </w:r>
          </w:p>
        </w:tc>
        <w:tc>
          <w:tcPr>
            <w:tcW w:w="1240" w:type="dxa"/>
            <w:vAlign w:val="center"/>
          </w:tcPr>
          <w:p w14:paraId="1F0CC5B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38866,60</w:t>
            </w:r>
          </w:p>
        </w:tc>
        <w:tc>
          <w:tcPr>
            <w:tcW w:w="1240" w:type="dxa"/>
            <w:vAlign w:val="center"/>
          </w:tcPr>
          <w:p w14:paraId="48099BE7" w14:textId="2B0BC0BE" w:rsidR="000D106B" w:rsidRPr="00AB33CC" w:rsidRDefault="00BE0FD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41479,00</w:t>
            </w:r>
          </w:p>
        </w:tc>
        <w:tc>
          <w:tcPr>
            <w:tcW w:w="1240" w:type="dxa"/>
            <w:vAlign w:val="center"/>
          </w:tcPr>
          <w:p w14:paraId="33AEBD04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43771,90</w:t>
            </w:r>
          </w:p>
        </w:tc>
        <w:tc>
          <w:tcPr>
            <w:tcW w:w="1240" w:type="dxa"/>
            <w:vAlign w:val="center"/>
          </w:tcPr>
          <w:p w14:paraId="519622F6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45456,20</w:t>
            </w:r>
          </w:p>
        </w:tc>
        <w:tc>
          <w:tcPr>
            <w:tcW w:w="1240" w:type="dxa"/>
            <w:vAlign w:val="center"/>
          </w:tcPr>
          <w:p w14:paraId="07C80F69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42582,70</w:t>
            </w:r>
          </w:p>
        </w:tc>
        <w:tc>
          <w:tcPr>
            <w:tcW w:w="1241" w:type="dxa"/>
            <w:vAlign w:val="center"/>
          </w:tcPr>
          <w:p w14:paraId="2103F308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43987,90</w:t>
            </w:r>
          </w:p>
        </w:tc>
        <w:tc>
          <w:tcPr>
            <w:tcW w:w="1321" w:type="dxa"/>
            <w:vAlign w:val="center"/>
          </w:tcPr>
          <w:p w14:paraId="2F8F431D" w14:textId="77777777" w:rsidR="000D106B" w:rsidRPr="00AB33CC" w:rsidRDefault="000D106B" w:rsidP="003D617F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0EB3B72B" w14:textId="77777777" w:rsidR="000D106B" w:rsidRPr="00AB33CC" w:rsidRDefault="000D106B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7CA9008" w14:textId="77777777" w:rsidR="001F2083" w:rsidRPr="00AB33CC" w:rsidRDefault="001F2083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1AE62CD" w14:textId="77777777" w:rsidR="001F2083" w:rsidRPr="00AB33CC" w:rsidRDefault="001F2083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00F69C" w14:textId="77777777" w:rsidR="00F10400" w:rsidRPr="00AB33CC" w:rsidRDefault="00F10400" w:rsidP="00581AA8">
      <w:pPr>
        <w:ind w:right="-2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04DA513" w14:textId="77777777" w:rsidR="00581AA8" w:rsidRPr="00AB33CC" w:rsidRDefault="000D106B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</w:t>
      </w:r>
    </w:p>
    <w:p w14:paraId="24C62B6F" w14:textId="33C74FD0" w:rsidR="00334B41" w:rsidRPr="00AB33CC" w:rsidRDefault="00334B41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1</w:t>
      </w:r>
      <w:r w:rsidR="00F40C59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9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Программе</w:t>
      </w:r>
    </w:p>
    <w:p w14:paraId="5C9E1634" w14:textId="77777777" w:rsidR="00533D71" w:rsidRPr="00AB33CC" w:rsidRDefault="00533D71" w:rsidP="00334B41">
      <w:pPr>
        <w:ind w:right="-2" w:firstLine="1049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5D8BF55" w14:textId="77777777" w:rsidR="00334B41" w:rsidRPr="00AB33CC" w:rsidRDefault="00334B41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ПЛАН МЕРОПРИЯТИЙ </w:t>
      </w:r>
    </w:p>
    <w:p w14:paraId="67BE9501" w14:textId="3E0E2497" w:rsidR="00334B41" w:rsidRPr="00AB33CC" w:rsidRDefault="00334B41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по выполнению подпрограммы «Мероприятия в области строительства, архитектуры и градостроительства»</w:t>
      </w:r>
      <w:r w:rsidR="00533D71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2B93FC3E" w14:textId="77777777" w:rsidR="001F2083" w:rsidRPr="00AB33CC" w:rsidRDefault="001F2083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"/>
        <w:gridCol w:w="3896"/>
        <w:gridCol w:w="1240"/>
        <w:gridCol w:w="1240"/>
        <w:gridCol w:w="1240"/>
        <w:gridCol w:w="1240"/>
        <w:gridCol w:w="1240"/>
        <w:gridCol w:w="1240"/>
        <w:gridCol w:w="1241"/>
        <w:gridCol w:w="1321"/>
      </w:tblGrid>
      <w:tr w:rsidR="001F2083" w:rsidRPr="00AB33CC" w14:paraId="42006F80" w14:textId="77777777" w:rsidTr="009A644E">
        <w:trPr>
          <w:cantSplit/>
          <w:trHeight w:val="340"/>
        </w:trPr>
        <w:tc>
          <w:tcPr>
            <w:tcW w:w="662" w:type="dxa"/>
            <w:vMerge w:val="restart"/>
            <w:textDirection w:val="btLr"/>
            <w:vAlign w:val="center"/>
          </w:tcPr>
          <w:p w14:paraId="39FA18D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№ строки</w:t>
            </w:r>
          </w:p>
        </w:tc>
        <w:tc>
          <w:tcPr>
            <w:tcW w:w="3896" w:type="dxa"/>
            <w:vMerge w:val="restart"/>
            <w:vAlign w:val="center"/>
          </w:tcPr>
          <w:p w14:paraId="4A97B90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681" w:type="dxa"/>
            <w:gridSpan w:val="7"/>
            <w:vAlign w:val="center"/>
          </w:tcPr>
          <w:p w14:paraId="39A177D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Объемы финансирования, тыс. руб.</w:t>
            </w:r>
          </w:p>
        </w:tc>
        <w:tc>
          <w:tcPr>
            <w:tcW w:w="1321" w:type="dxa"/>
            <w:vMerge w:val="restart"/>
          </w:tcPr>
          <w:p w14:paraId="027E4A9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Номер целевого показателя, на достижение которого направлено мероприятие</w:t>
            </w:r>
          </w:p>
        </w:tc>
      </w:tr>
      <w:tr w:rsidR="001F2083" w:rsidRPr="00AB33CC" w14:paraId="384F9195" w14:textId="77777777" w:rsidTr="009A644E">
        <w:tc>
          <w:tcPr>
            <w:tcW w:w="662" w:type="dxa"/>
            <w:vMerge/>
          </w:tcPr>
          <w:p w14:paraId="25C269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14:paraId="2E64A83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6695364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всего</w:t>
            </w:r>
          </w:p>
        </w:tc>
        <w:tc>
          <w:tcPr>
            <w:tcW w:w="1240" w:type="dxa"/>
            <w:vAlign w:val="center"/>
          </w:tcPr>
          <w:p w14:paraId="054FC01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первый </w:t>
            </w:r>
          </w:p>
          <w:p w14:paraId="5F88458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9E162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6937DF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 г.</w:t>
            </w:r>
          </w:p>
        </w:tc>
        <w:tc>
          <w:tcPr>
            <w:tcW w:w="1240" w:type="dxa"/>
            <w:vAlign w:val="center"/>
          </w:tcPr>
          <w:p w14:paraId="0354FF0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второй </w:t>
            </w:r>
          </w:p>
          <w:p w14:paraId="6EC922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35361E5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83616A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2026 г.</w:t>
            </w:r>
          </w:p>
        </w:tc>
        <w:tc>
          <w:tcPr>
            <w:tcW w:w="1240" w:type="dxa"/>
            <w:vAlign w:val="center"/>
          </w:tcPr>
          <w:p w14:paraId="4E1060A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третий </w:t>
            </w:r>
          </w:p>
          <w:p w14:paraId="6558F24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052B70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2044545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2027 г.</w:t>
            </w:r>
          </w:p>
        </w:tc>
        <w:tc>
          <w:tcPr>
            <w:tcW w:w="1240" w:type="dxa"/>
            <w:vAlign w:val="center"/>
          </w:tcPr>
          <w:p w14:paraId="786494C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четвертый </w:t>
            </w:r>
          </w:p>
          <w:p w14:paraId="45AC63D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17F2F5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планового периода </w:t>
            </w:r>
          </w:p>
          <w:p w14:paraId="0746BB6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2028 г.</w:t>
            </w:r>
          </w:p>
        </w:tc>
        <w:tc>
          <w:tcPr>
            <w:tcW w:w="1240" w:type="dxa"/>
            <w:vAlign w:val="center"/>
          </w:tcPr>
          <w:p w14:paraId="3F8F04E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пятый </w:t>
            </w:r>
          </w:p>
          <w:p w14:paraId="6CBBEBA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004BF3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CC1D3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2029 г.</w:t>
            </w:r>
          </w:p>
        </w:tc>
        <w:tc>
          <w:tcPr>
            <w:tcW w:w="1241" w:type="dxa"/>
            <w:vAlign w:val="center"/>
          </w:tcPr>
          <w:p w14:paraId="32DE78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шестой</w:t>
            </w:r>
          </w:p>
          <w:p w14:paraId="1BD04D1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 xml:space="preserve">год </w:t>
            </w:r>
          </w:p>
          <w:p w14:paraId="212A672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планового периода</w:t>
            </w:r>
          </w:p>
          <w:p w14:paraId="72C3864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2030 г.</w:t>
            </w:r>
          </w:p>
        </w:tc>
        <w:tc>
          <w:tcPr>
            <w:tcW w:w="1321" w:type="dxa"/>
            <w:vMerge/>
          </w:tcPr>
          <w:p w14:paraId="52022B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F2083" w:rsidRPr="00AB33CC" w14:paraId="42C6DBB5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5F90C4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3896" w:type="dxa"/>
            <w:vAlign w:val="center"/>
          </w:tcPr>
          <w:p w14:paraId="4FCBF4B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5E7710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18C0F5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3D93A11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639821C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5E53FBF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56F659E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43E3893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0B1514A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1F2083" w:rsidRPr="00AB33CC" w14:paraId="209EFB0B" w14:textId="77777777" w:rsidTr="009A644E">
        <w:tc>
          <w:tcPr>
            <w:tcW w:w="662" w:type="dxa"/>
            <w:vAlign w:val="center"/>
          </w:tcPr>
          <w:p w14:paraId="61E784B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09DA879F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 xml:space="preserve">Всего по подпрограмме, </w:t>
            </w:r>
          </w:p>
          <w:p w14:paraId="1F9181E8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2C315C07" w14:textId="5CB6FAE9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240" w:type="dxa"/>
            <w:vAlign w:val="center"/>
          </w:tcPr>
          <w:p w14:paraId="7CA43B9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358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  <w:tc>
          <w:tcPr>
            <w:tcW w:w="1240" w:type="dxa"/>
            <w:vAlign w:val="center"/>
          </w:tcPr>
          <w:p w14:paraId="438F7297" w14:textId="2EAFD08A" w:rsidR="001F2083" w:rsidRPr="00AB33CC" w:rsidRDefault="00BE0FDB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240" w:type="dxa"/>
            <w:vAlign w:val="center"/>
          </w:tcPr>
          <w:p w14:paraId="712BD7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240" w:type="dxa"/>
            <w:vAlign w:val="center"/>
          </w:tcPr>
          <w:p w14:paraId="39EBE99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240" w:type="dxa"/>
            <w:vAlign w:val="center"/>
          </w:tcPr>
          <w:p w14:paraId="2A6E127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5BC71E5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00E3076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451FA037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0E11909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52E3D92A" w14:textId="77777777" w:rsidR="001F2083" w:rsidRPr="00AB33CC" w:rsidRDefault="001F2083" w:rsidP="009A644E">
            <w:pPr>
              <w:pStyle w:val="ConsPlusCell"/>
              <w:ind w:left="34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A0EF139" w14:textId="6C6E097A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240" w:type="dxa"/>
            <w:vAlign w:val="center"/>
          </w:tcPr>
          <w:p w14:paraId="7A48C21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358,90</w:t>
            </w:r>
          </w:p>
        </w:tc>
        <w:tc>
          <w:tcPr>
            <w:tcW w:w="1240" w:type="dxa"/>
            <w:vAlign w:val="center"/>
          </w:tcPr>
          <w:p w14:paraId="544BCB65" w14:textId="711FB717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240" w:type="dxa"/>
            <w:vAlign w:val="center"/>
          </w:tcPr>
          <w:p w14:paraId="7AC6BB1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240" w:type="dxa"/>
            <w:vAlign w:val="center"/>
          </w:tcPr>
          <w:p w14:paraId="3503E2D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240" w:type="dxa"/>
            <w:vAlign w:val="center"/>
          </w:tcPr>
          <w:p w14:paraId="7122B7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5BDF44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1F4214A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789DC0E7" w14:textId="77777777" w:rsidTr="009A644E">
        <w:trPr>
          <w:trHeight w:val="283"/>
        </w:trPr>
        <w:tc>
          <w:tcPr>
            <w:tcW w:w="662" w:type="dxa"/>
            <w:vAlign w:val="center"/>
          </w:tcPr>
          <w:p w14:paraId="69522B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98" w:type="dxa"/>
            <w:gridSpan w:val="9"/>
            <w:vAlign w:val="center"/>
          </w:tcPr>
          <w:p w14:paraId="10571A6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</w:rPr>
              <w:t>Прочие нужды</w:t>
            </w:r>
          </w:p>
        </w:tc>
      </w:tr>
      <w:tr w:rsidR="001F2083" w:rsidRPr="00AB33CC" w14:paraId="5A553F98" w14:textId="77777777" w:rsidTr="009A644E">
        <w:tc>
          <w:tcPr>
            <w:tcW w:w="662" w:type="dxa"/>
            <w:vAlign w:val="center"/>
          </w:tcPr>
          <w:p w14:paraId="56FE610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6" w:type="dxa"/>
            <w:vAlign w:val="center"/>
          </w:tcPr>
          <w:p w14:paraId="77DDB809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Всего по прочим нуждам, </w:t>
            </w:r>
          </w:p>
          <w:p w14:paraId="0FEA37B2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2767560C" w14:textId="2E74D3CF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240" w:type="dxa"/>
            <w:vAlign w:val="center"/>
          </w:tcPr>
          <w:p w14:paraId="425CCE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358,90</w:t>
            </w:r>
          </w:p>
        </w:tc>
        <w:tc>
          <w:tcPr>
            <w:tcW w:w="1240" w:type="dxa"/>
            <w:vAlign w:val="center"/>
          </w:tcPr>
          <w:p w14:paraId="7D6C8F92" w14:textId="220726F1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240" w:type="dxa"/>
            <w:vAlign w:val="center"/>
          </w:tcPr>
          <w:p w14:paraId="48CCD58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240" w:type="dxa"/>
            <w:vAlign w:val="center"/>
          </w:tcPr>
          <w:p w14:paraId="7527FDF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240" w:type="dxa"/>
            <w:vAlign w:val="center"/>
          </w:tcPr>
          <w:p w14:paraId="1A47FFB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5729246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6066945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20819B1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37585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6" w:type="dxa"/>
            <w:vAlign w:val="center"/>
          </w:tcPr>
          <w:p w14:paraId="1E88E2ED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47657CC" w14:textId="1F18532B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19658,80</w:t>
            </w:r>
          </w:p>
        </w:tc>
        <w:tc>
          <w:tcPr>
            <w:tcW w:w="1240" w:type="dxa"/>
            <w:vAlign w:val="center"/>
          </w:tcPr>
          <w:p w14:paraId="4B12DB5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358,90</w:t>
            </w:r>
          </w:p>
        </w:tc>
        <w:tc>
          <w:tcPr>
            <w:tcW w:w="1240" w:type="dxa"/>
            <w:vAlign w:val="center"/>
          </w:tcPr>
          <w:p w14:paraId="2D757538" w14:textId="178292CA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3365,20</w:t>
            </w:r>
          </w:p>
        </w:tc>
        <w:tc>
          <w:tcPr>
            <w:tcW w:w="1240" w:type="dxa"/>
            <w:vAlign w:val="center"/>
          </w:tcPr>
          <w:p w14:paraId="0E1EAC4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3131,40</w:t>
            </w:r>
          </w:p>
        </w:tc>
        <w:tc>
          <w:tcPr>
            <w:tcW w:w="1240" w:type="dxa"/>
            <w:vAlign w:val="center"/>
          </w:tcPr>
          <w:p w14:paraId="49C4E05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2803,30</w:t>
            </w:r>
          </w:p>
        </w:tc>
        <w:tc>
          <w:tcPr>
            <w:tcW w:w="1240" w:type="dxa"/>
            <w:vAlign w:val="center"/>
          </w:tcPr>
          <w:p w14:paraId="20DF1F5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241" w:type="dxa"/>
            <w:vAlign w:val="center"/>
          </w:tcPr>
          <w:p w14:paraId="2AC1BC6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5000,00</w:t>
            </w:r>
          </w:p>
        </w:tc>
        <w:tc>
          <w:tcPr>
            <w:tcW w:w="1321" w:type="dxa"/>
            <w:vAlign w:val="center"/>
          </w:tcPr>
          <w:p w14:paraId="65664C1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</w:t>
            </w:r>
          </w:p>
        </w:tc>
      </w:tr>
      <w:tr w:rsidR="001F2083" w:rsidRPr="00AB33CC" w14:paraId="464E5D6B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2727BCE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14:paraId="3A8724A4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Разработка Генерального плана Каменск-Уральского городского округа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6D9573ED" w14:textId="72024378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3165,20</w:t>
            </w:r>
          </w:p>
        </w:tc>
        <w:tc>
          <w:tcPr>
            <w:tcW w:w="1240" w:type="dxa"/>
            <w:vAlign w:val="center"/>
          </w:tcPr>
          <w:p w14:paraId="198D4ED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D15B4B7" w14:textId="194C1FFE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3165,20</w:t>
            </w:r>
          </w:p>
        </w:tc>
        <w:tc>
          <w:tcPr>
            <w:tcW w:w="1240" w:type="dxa"/>
            <w:vAlign w:val="center"/>
          </w:tcPr>
          <w:p w14:paraId="24C2B5E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CA696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C3AEE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BD52E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C6ABFD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1F2083" w:rsidRPr="00AB33CC" w14:paraId="5D923CD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762A23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6" w:type="dxa"/>
            <w:vAlign w:val="center"/>
          </w:tcPr>
          <w:p w14:paraId="2DF52737" w14:textId="77777777" w:rsidR="001F2083" w:rsidRPr="00AB33CC" w:rsidRDefault="001F2083" w:rsidP="009A644E">
            <w:pPr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30EE34A9" w14:textId="3754573E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3165,20</w:t>
            </w:r>
          </w:p>
        </w:tc>
        <w:tc>
          <w:tcPr>
            <w:tcW w:w="1240" w:type="dxa"/>
            <w:vAlign w:val="center"/>
          </w:tcPr>
          <w:p w14:paraId="3D66FC6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EDE06C" w14:textId="57536297" w:rsidR="001F2083" w:rsidRPr="00AB33CC" w:rsidRDefault="00CE3B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3165,20</w:t>
            </w:r>
          </w:p>
        </w:tc>
        <w:tc>
          <w:tcPr>
            <w:tcW w:w="1240" w:type="dxa"/>
            <w:vAlign w:val="center"/>
          </w:tcPr>
          <w:p w14:paraId="6AC7636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E3C596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C3EA44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3A3011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61177FE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F2083" w:rsidRPr="00AB33CC" w14:paraId="678505E2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E36183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6" w:type="dxa"/>
            <w:vAlign w:val="center"/>
          </w:tcPr>
          <w:p w14:paraId="0C4B0032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Подготовка документации по планировке территории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34534353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794A93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240" w:type="dxa"/>
            <w:vAlign w:val="center"/>
          </w:tcPr>
          <w:p w14:paraId="3D1238D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F1B43B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4023C8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4D971A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4E995E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241" w:type="dxa"/>
            <w:vAlign w:val="center"/>
          </w:tcPr>
          <w:p w14:paraId="20291D3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321" w:type="dxa"/>
            <w:vAlign w:val="center"/>
          </w:tcPr>
          <w:p w14:paraId="645337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</w:tr>
      <w:tr w:rsidR="001F2083" w:rsidRPr="00AB33CC" w14:paraId="4B963A3D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53FADE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6" w:type="dxa"/>
            <w:vAlign w:val="center"/>
          </w:tcPr>
          <w:p w14:paraId="26FE7778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B39EB4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240" w:type="dxa"/>
            <w:vAlign w:val="center"/>
          </w:tcPr>
          <w:p w14:paraId="4803842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9F13D4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val="en-US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6C7E13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D171B4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A7F0E2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241" w:type="dxa"/>
            <w:vAlign w:val="center"/>
          </w:tcPr>
          <w:p w14:paraId="774F86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1321" w:type="dxa"/>
            <w:vAlign w:val="center"/>
          </w:tcPr>
          <w:p w14:paraId="40EC7D7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1F2083" w:rsidRPr="00AB33CC" w14:paraId="02752E9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B8B92C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6" w:type="dxa"/>
            <w:vAlign w:val="center"/>
          </w:tcPr>
          <w:p w14:paraId="7489DD23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Создание планово -картографического материала </w:t>
            </w:r>
          </w:p>
          <w:p w14:paraId="67F57E8D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М 1:500, 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5004C45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1200,00</w:t>
            </w:r>
          </w:p>
        </w:tc>
        <w:tc>
          <w:tcPr>
            <w:tcW w:w="1240" w:type="dxa"/>
            <w:vAlign w:val="center"/>
          </w:tcPr>
          <w:p w14:paraId="61EDCEC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B2325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E6749D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0" w:type="dxa"/>
            <w:vAlign w:val="center"/>
          </w:tcPr>
          <w:p w14:paraId="2B8860F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0" w:type="dxa"/>
            <w:vAlign w:val="center"/>
          </w:tcPr>
          <w:p w14:paraId="29FDF0B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1" w:type="dxa"/>
            <w:vAlign w:val="center"/>
          </w:tcPr>
          <w:p w14:paraId="0E07E99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21" w:type="dxa"/>
            <w:vAlign w:val="center"/>
          </w:tcPr>
          <w:p w14:paraId="6099AC5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</w:tr>
      <w:tr w:rsidR="001F2083" w:rsidRPr="00AB33CC" w14:paraId="099C6DB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4893E6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6" w:type="dxa"/>
            <w:vAlign w:val="center"/>
          </w:tcPr>
          <w:p w14:paraId="002BF6AD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31A2FBA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1200,00</w:t>
            </w:r>
          </w:p>
        </w:tc>
        <w:tc>
          <w:tcPr>
            <w:tcW w:w="1240" w:type="dxa"/>
            <w:vAlign w:val="center"/>
          </w:tcPr>
          <w:p w14:paraId="549C0C7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197AD5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2E2AB1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0" w:type="dxa"/>
            <w:vAlign w:val="center"/>
          </w:tcPr>
          <w:p w14:paraId="3CCA772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0" w:type="dxa"/>
            <w:vAlign w:val="center"/>
          </w:tcPr>
          <w:p w14:paraId="3E4B25A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241" w:type="dxa"/>
            <w:vAlign w:val="center"/>
          </w:tcPr>
          <w:p w14:paraId="63F00BB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300,00</w:t>
            </w:r>
          </w:p>
        </w:tc>
        <w:tc>
          <w:tcPr>
            <w:tcW w:w="1321" w:type="dxa"/>
            <w:vAlign w:val="center"/>
          </w:tcPr>
          <w:p w14:paraId="0AFF924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5F3883E8" w14:textId="77777777" w:rsidTr="002B497E">
        <w:trPr>
          <w:trHeight w:val="283"/>
        </w:trPr>
        <w:tc>
          <w:tcPr>
            <w:tcW w:w="662" w:type="dxa"/>
            <w:vAlign w:val="center"/>
          </w:tcPr>
          <w:p w14:paraId="6CD48E2C" w14:textId="6BD60F7B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lastRenderedPageBreak/>
              <w:t>1</w:t>
            </w:r>
          </w:p>
        </w:tc>
        <w:tc>
          <w:tcPr>
            <w:tcW w:w="3896" w:type="dxa"/>
            <w:vAlign w:val="center"/>
          </w:tcPr>
          <w:p w14:paraId="315F317C" w14:textId="0E1CCDF5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240" w:type="dxa"/>
            <w:vAlign w:val="center"/>
          </w:tcPr>
          <w:p w14:paraId="2BFA337F" w14:textId="0215F59E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240" w:type="dxa"/>
            <w:vAlign w:val="center"/>
          </w:tcPr>
          <w:p w14:paraId="3896539F" w14:textId="1F7C5810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240" w:type="dxa"/>
            <w:vAlign w:val="center"/>
          </w:tcPr>
          <w:p w14:paraId="7A12D559" w14:textId="004B10FF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240" w:type="dxa"/>
            <w:vAlign w:val="center"/>
          </w:tcPr>
          <w:p w14:paraId="3F8FA853" w14:textId="5AD7AD13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1240" w:type="dxa"/>
            <w:vAlign w:val="center"/>
          </w:tcPr>
          <w:p w14:paraId="05394EB3" w14:textId="1F1792B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240" w:type="dxa"/>
            <w:vAlign w:val="center"/>
          </w:tcPr>
          <w:p w14:paraId="028CD4A4" w14:textId="66642C0D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241" w:type="dxa"/>
            <w:vAlign w:val="center"/>
          </w:tcPr>
          <w:p w14:paraId="6FC6401D" w14:textId="2BFAEA0E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321" w:type="dxa"/>
            <w:vAlign w:val="center"/>
          </w:tcPr>
          <w:p w14:paraId="23967CA5" w14:textId="53F1F42D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</w:tr>
      <w:tr w:rsidR="002B497E" w:rsidRPr="00AB33CC" w14:paraId="5F934E60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12AB65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6" w:type="dxa"/>
            <w:vAlign w:val="center"/>
          </w:tcPr>
          <w:p w14:paraId="6EA2EB4B" w14:textId="77777777" w:rsidR="002B497E" w:rsidRPr="00AB33CC" w:rsidRDefault="002B497E" w:rsidP="002B497E">
            <w:pPr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Формирование земельных участков под размещение объектов, в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том числе:</w:t>
            </w:r>
          </w:p>
        </w:tc>
        <w:tc>
          <w:tcPr>
            <w:tcW w:w="1240" w:type="dxa"/>
            <w:vAlign w:val="center"/>
          </w:tcPr>
          <w:p w14:paraId="7B29907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1133,90</w:t>
            </w:r>
          </w:p>
        </w:tc>
        <w:tc>
          <w:tcPr>
            <w:tcW w:w="1240" w:type="dxa"/>
            <w:vAlign w:val="center"/>
          </w:tcPr>
          <w:p w14:paraId="0497CE3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133,90</w:t>
            </w:r>
          </w:p>
        </w:tc>
        <w:tc>
          <w:tcPr>
            <w:tcW w:w="1240" w:type="dxa"/>
            <w:vAlign w:val="center"/>
          </w:tcPr>
          <w:p w14:paraId="4ECEFB9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75974B2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482B6CA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44F3961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1" w:type="dxa"/>
            <w:vAlign w:val="center"/>
          </w:tcPr>
          <w:p w14:paraId="4FD1A0E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321" w:type="dxa"/>
            <w:vAlign w:val="center"/>
          </w:tcPr>
          <w:p w14:paraId="3816D91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2B497E" w:rsidRPr="00AB33CC" w14:paraId="12DB2CD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31329ED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6" w:type="dxa"/>
            <w:vAlign w:val="center"/>
          </w:tcPr>
          <w:p w14:paraId="7E04F333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1EF2DBD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1133,90</w:t>
            </w:r>
          </w:p>
        </w:tc>
        <w:tc>
          <w:tcPr>
            <w:tcW w:w="1240" w:type="dxa"/>
            <w:vAlign w:val="center"/>
          </w:tcPr>
          <w:p w14:paraId="65E8D21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133,90</w:t>
            </w:r>
          </w:p>
        </w:tc>
        <w:tc>
          <w:tcPr>
            <w:tcW w:w="1240" w:type="dxa"/>
            <w:vAlign w:val="center"/>
          </w:tcPr>
          <w:p w14:paraId="2FD0E0C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7B4AED2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0478F55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0" w:type="dxa"/>
            <w:vAlign w:val="center"/>
          </w:tcPr>
          <w:p w14:paraId="2F68F45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241" w:type="dxa"/>
            <w:vAlign w:val="center"/>
          </w:tcPr>
          <w:p w14:paraId="68721FA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1321" w:type="dxa"/>
            <w:vAlign w:val="center"/>
          </w:tcPr>
          <w:p w14:paraId="7D35C53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5494C7CB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D5307F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6" w:type="dxa"/>
            <w:vAlign w:val="center"/>
          </w:tcPr>
          <w:p w14:paraId="756692B5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Комплексные кадастровые работы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400B0C4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240" w:type="dxa"/>
            <w:vAlign w:val="center"/>
          </w:tcPr>
          <w:p w14:paraId="02E2A0F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B46CF4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68B51B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6CE9F5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FC4AF0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241" w:type="dxa"/>
            <w:vAlign w:val="center"/>
          </w:tcPr>
          <w:p w14:paraId="577B0C6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321" w:type="dxa"/>
            <w:vAlign w:val="center"/>
          </w:tcPr>
          <w:p w14:paraId="2698F25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018162AC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6AC1A3B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6" w:type="dxa"/>
            <w:vAlign w:val="center"/>
          </w:tcPr>
          <w:p w14:paraId="21B19B30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359B4AC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1240" w:type="dxa"/>
            <w:vAlign w:val="center"/>
          </w:tcPr>
          <w:p w14:paraId="2190223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17E3A4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528D9D0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DCD6E4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D0C931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241" w:type="dxa"/>
            <w:vAlign w:val="center"/>
          </w:tcPr>
          <w:p w14:paraId="1674293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1000,00</w:t>
            </w:r>
          </w:p>
        </w:tc>
        <w:tc>
          <w:tcPr>
            <w:tcW w:w="1321" w:type="dxa"/>
            <w:vAlign w:val="center"/>
          </w:tcPr>
          <w:p w14:paraId="015DAB4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0CC1779E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BB30EB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96" w:type="dxa"/>
            <w:vAlign w:val="center"/>
          </w:tcPr>
          <w:p w14:paraId="7F486A96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Сопровождение и техническая поддержка установленного программного продукта «ГрадИнфо»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182E07D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10934,70</w:t>
            </w:r>
          </w:p>
        </w:tc>
        <w:tc>
          <w:tcPr>
            <w:tcW w:w="1240" w:type="dxa"/>
            <w:vAlign w:val="center"/>
          </w:tcPr>
          <w:p w14:paraId="38F0571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749005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69EE94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2631,40</w:t>
            </w:r>
          </w:p>
        </w:tc>
        <w:tc>
          <w:tcPr>
            <w:tcW w:w="1240" w:type="dxa"/>
            <w:vAlign w:val="center"/>
          </w:tcPr>
          <w:p w14:paraId="5968941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2303,30</w:t>
            </w:r>
          </w:p>
        </w:tc>
        <w:tc>
          <w:tcPr>
            <w:tcW w:w="1240" w:type="dxa"/>
            <w:vAlign w:val="center"/>
          </w:tcPr>
          <w:p w14:paraId="1C056EB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241" w:type="dxa"/>
            <w:vAlign w:val="center"/>
          </w:tcPr>
          <w:p w14:paraId="1775968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21" w:type="dxa"/>
            <w:vAlign w:val="center"/>
          </w:tcPr>
          <w:p w14:paraId="151CCBC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4, 5</w:t>
            </w:r>
          </w:p>
        </w:tc>
      </w:tr>
      <w:tr w:rsidR="002B497E" w:rsidRPr="00AB33CC" w14:paraId="60EEF183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516AD5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96" w:type="dxa"/>
            <w:vAlign w:val="center"/>
          </w:tcPr>
          <w:p w14:paraId="020473E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7FDFB05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10934,70</w:t>
            </w:r>
          </w:p>
        </w:tc>
        <w:tc>
          <w:tcPr>
            <w:tcW w:w="1240" w:type="dxa"/>
            <w:vAlign w:val="center"/>
          </w:tcPr>
          <w:p w14:paraId="437D261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32B3685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BD750F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2631,40</w:t>
            </w:r>
          </w:p>
        </w:tc>
        <w:tc>
          <w:tcPr>
            <w:tcW w:w="1240" w:type="dxa"/>
            <w:vAlign w:val="center"/>
          </w:tcPr>
          <w:p w14:paraId="2E4962C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2303,30</w:t>
            </w:r>
          </w:p>
        </w:tc>
        <w:tc>
          <w:tcPr>
            <w:tcW w:w="1240" w:type="dxa"/>
            <w:vAlign w:val="center"/>
          </w:tcPr>
          <w:p w14:paraId="50603B39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241" w:type="dxa"/>
            <w:vAlign w:val="center"/>
          </w:tcPr>
          <w:p w14:paraId="16CCD10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3000,00</w:t>
            </w:r>
          </w:p>
        </w:tc>
        <w:tc>
          <w:tcPr>
            <w:tcW w:w="1321" w:type="dxa"/>
            <w:vAlign w:val="center"/>
          </w:tcPr>
          <w:p w14:paraId="4A7AB7E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3F17FC0A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49B4167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96" w:type="dxa"/>
            <w:vAlign w:val="center"/>
          </w:tcPr>
          <w:p w14:paraId="1CCDBD74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Актуализация местных нормативов градостроительного проектирования Каменск-Уральского городского округа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, </w:t>
            </w:r>
          </w:p>
          <w:p w14:paraId="1BE9BACC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vAlign w:val="center"/>
          </w:tcPr>
          <w:p w14:paraId="70AFEBA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40" w:type="dxa"/>
            <w:vAlign w:val="center"/>
          </w:tcPr>
          <w:p w14:paraId="27F0C48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40" w:type="dxa"/>
            <w:vAlign w:val="center"/>
          </w:tcPr>
          <w:p w14:paraId="5AAF6A7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695579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A4EF4D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42135E34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7C11CE0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5219B3EA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2B497E" w:rsidRPr="00AB33CC" w14:paraId="48A3EFC1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162CD1E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896" w:type="dxa"/>
            <w:vAlign w:val="center"/>
          </w:tcPr>
          <w:p w14:paraId="507DE662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8FC186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40" w:type="dxa"/>
            <w:vAlign w:val="center"/>
          </w:tcPr>
          <w:p w14:paraId="4A417A0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75,00</w:t>
            </w:r>
          </w:p>
        </w:tc>
        <w:tc>
          <w:tcPr>
            <w:tcW w:w="1240" w:type="dxa"/>
            <w:vAlign w:val="center"/>
          </w:tcPr>
          <w:p w14:paraId="4CF3C22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E6D0B72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85CD8B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1CF40A6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593FE45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328A08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2B497E" w:rsidRPr="00AB33CC" w14:paraId="7444596F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5431913C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96" w:type="dxa"/>
            <w:vAlign w:val="center"/>
          </w:tcPr>
          <w:p w14:paraId="0C9D9EA4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b/>
                <w:color w:val="000000" w:themeColor="text1"/>
                <w:sz w:val="24"/>
                <w:szCs w:val="24"/>
                <w:lang w:eastAsia="en-US"/>
              </w:rPr>
              <w:t>Проект прохождения границы</w:t>
            </w: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 xml:space="preserve"> Каменск-Уральского городского округа</w:t>
            </w: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240" w:type="dxa"/>
            <w:vAlign w:val="center"/>
          </w:tcPr>
          <w:p w14:paraId="15DBA60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240" w:type="dxa"/>
            <w:vAlign w:val="center"/>
          </w:tcPr>
          <w:p w14:paraId="267C8FEB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240" w:type="dxa"/>
            <w:vAlign w:val="center"/>
          </w:tcPr>
          <w:p w14:paraId="13A9E126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772F19CF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4FE247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4C8E1D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298C9FF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12E19CA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2B497E" w:rsidRPr="00AB33CC" w14:paraId="474C2A78" w14:textId="77777777" w:rsidTr="009A644E">
        <w:trPr>
          <w:trHeight w:val="340"/>
        </w:trPr>
        <w:tc>
          <w:tcPr>
            <w:tcW w:w="662" w:type="dxa"/>
            <w:vAlign w:val="center"/>
          </w:tcPr>
          <w:p w14:paraId="7D27E73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96" w:type="dxa"/>
            <w:vAlign w:val="center"/>
          </w:tcPr>
          <w:p w14:paraId="7EDD23FB" w14:textId="77777777" w:rsidR="002B497E" w:rsidRPr="00AB33CC" w:rsidRDefault="002B497E" w:rsidP="002B497E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240" w:type="dxa"/>
            <w:vAlign w:val="center"/>
          </w:tcPr>
          <w:p w14:paraId="04BA44A8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240" w:type="dxa"/>
            <w:vAlign w:val="center"/>
          </w:tcPr>
          <w:p w14:paraId="78E886DE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1240" w:type="dxa"/>
            <w:vAlign w:val="center"/>
          </w:tcPr>
          <w:p w14:paraId="0B8AE870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6B03D8D7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0DA2AD3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dxa"/>
            <w:vAlign w:val="center"/>
          </w:tcPr>
          <w:p w14:paraId="34DCBDD3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1" w:type="dxa"/>
            <w:vAlign w:val="center"/>
          </w:tcPr>
          <w:p w14:paraId="136B1821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21" w:type="dxa"/>
            <w:vAlign w:val="center"/>
          </w:tcPr>
          <w:p w14:paraId="0E89609D" w14:textId="77777777" w:rsidR="002B497E" w:rsidRPr="00AB33CC" w:rsidRDefault="002B497E" w:rsidP="002B497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500629B7" w14:textId="77777777" w:rsidR="001F2083" w:rsidRPr="00AB33CC" w:rsidRDefault="001F2083" w:rsidP="001F2083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7B2F71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6BD7D358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51D3DA3E" w14:textId="77777777" w:rsidR="001F2083" w:rsidRPr="00AB33CC" w:rsidRDefault="001F2083" w:rsidP="001F2083">
      <w:pPr>
        <w:ind w:right="-2" w:firstLine="9781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35452DC8" w14:textId="77777777" w:rsidR="001F2083" w:rsidRPr="00AB33CC" w:rsidRDefault="001F2083" w:rsidP="00533D7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84B5233" w14:textId="77777777" w:rsidR="00F40C59" w:rsidRPr="00AB33CC" w:rsidRDefault="00F40C59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7A57959" w14:textId="77777777" w:rsidR="002B497E" w:rsidRPr="00AB33CC" w:rsidRDefault="002B497E" w:rsidP="00334B4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A994102" w14:textId="77777777" w:rsidR="00AA4711" w:rsidRPr="00AB33CC" w:rsidRDefault="00AA4711" w:rsidP="002B497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5E2677D" w14:textId="3D44FC8B" w:rsidR="00751522" w:rsidRPr="00AB33CC" w:rsidRDefault="00751522" w:rsidP="0038647D">
      <w:pPr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Приложение № 20 к Программе</w:t>
      </w:r>
    </w:p>
    <w:p w14:paraId="09A92125" w14:textId="77777777" w:rsidR="00D701A6" w:rsidRPr="00AB33CC" w:rsidRDefault="00D701A6" w:rsidP="00D701A6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ПЕРЕЧЕНЬ</w:t>
      </w:r>
    </w:p>
    <w:p w14:paraId="3869504C" w14:textId="77777777" w:rsidR="00D701A6" w:rsidRPr="00AB33CC" w:rsidRDefault="00D701A6" w:rsidP="00D701A6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объектов капитального строительства для капитальных вложений </w:t>
      </w:r>
    </w:p>
    <w:p w14:paraId="62763576" w14:textId="25C0F319" w:rsidR="001F2083" w:rsidRPr="00AB33CC" w:rsidRDefault="00D701A6" w:rsidP="002B497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муниципальной программы «Реализация мероприятий в области градостроительной деятельности на территории Каменск-Уральского городского округа на 202</w:t>
      </w:r>
      <w:r w:rsidR="0010217C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-20</w:t>
      </w:r>
      <w:r w:rsidR="0010217C"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>30</w:t>
      </w:r>
      <w:r w:rsidRPr="00AB33C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годы»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134"/>
        <w:gridCol w:w="992"/>
        <w:gridCol w:w="851"/>
        <w:gridCol w:w="809"/>
        <w:gridCol w:w="1100"/>
        <w:gridCol w:w="1100"/>
        <w:gridCol w:w="1101"/>
        <w:gridCol w:w="948"/>
        <w:gridCol w:w="948"/>
        <w:gridCol w:w="948"/>
        <w:gridCol w:w="948"/>
      </w:tblGrid>
      <w:tr w:rsidR="001F2083" w:rsidRPr="00AB33CC" w14:paraId="4FA4B5D5" w14:textId="77777777" w:rsidTr="009A644E">
        <w:tc>
          <w:tcPr>
            <w:tcW w:w="562" w:type="dxa"/>
            <w:vMerge w:val="restart"/>
            <w:vAlign w:val="center"/>
          </w:tcPr>
          <w:p w14:paraId="5921D89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№ строки</w:t>
            </w:r>
          </w:p>
        </w:tc>
        <w:tc>
          <w:tcPr>
            <w:tcW w:w="1701" w:type="dxa"/>
            <w:vMerge w:val="restart"/>
            <w:vAlign w:val="center"/>
          </w:tcPr>
          <w:p w14:paraId="028023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Наименование объекта капитального строительства/ Источники расходов на финансирование объекта капитального строительства</w:t>
            </w:r>
          </w:p>
        </w:tc>
        <w:tc>
          <w:tcPr>
            <w:tcW w:w="1418" w:type="dxa"/>
            <w:vMerge w:val="restart"/>
            <w:vAlign w:val="center"/>
          </w:tcPr>
          <w:p w14:paraId="08ED39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Адрес</w:t>
            </w:r>
          </w:p>
          <w:p w14:paraId="0FC7414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объекта капитального строительства</w:t>
            </w:r>
          </w:p>
        </w:tc>
        <w:tc>
          <w:tcPr>
            <w:tcW w:w="2126" w:type="dxa"/>
            <w:gridSpan w:val="2"/>
            <w:vAlign w:val="center"/>
          </w:tcPr>
          <w:p w14:paraId="6A2129F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Сметная стоимость объекта, тыс. рублей</w:t>
            </w:r>
          </w:p>
          <w:p w14:paraId="1552BA43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  <w:p w14:paraId="21C064D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6CEA924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Сроки строительства (проектно-сметных работ, экспертизы</w:t>
            </w:r>
          </w:p>
          <w:p w14:paraId="7DF9C03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проектно-сметной документации)</w:t>
            </w:r>
          </w:p>
        </w:tc>
        <w:tc>
          <w:tcPr>
            <w:tcW w:w="7093" w:type="dxa"/>
            <w:gridSpan w:val="7"/>
            <w:vAlign w:val="center"/>
          </w:tcPr>
          <w:p w14:paraId="71511BC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Объем финансирования, тыс. рублей</w:t>
            </w:r>
          </w:p>
        </w:tc>
      </w:tr>
      <w:tr w:rsidR="001F2083" w:rsidRPr="00AB33CC" w14:paraId="262C7DBD" w14:textId="77777777" w:rsidTr="009A644E">
        <w:tc>
          <w:tcPr>
            <w:tcW w:w="562" w:type="dxa"/>
            <w:vMerge/>
            <w:vAlign w:val="center"/>
          </w:tcPr>
          <w:p w14:paraId="7CE079E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AB2793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BE170E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B5F9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В текущих ценах (на момент составления проектно-сметной документа</w:t>
            </w:r>
          </w:p>
          <w:p w14:paraId="2A2545A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ции)</w:t>
            </w:r>
          </w:p>
        </w:tc>
        <w:tc>
          <w:tcPr>
            <w:tcW w:w="992" w:type="dxa"/>
            <w:vAlign w:val="center"/>
          </w:tcPr>
          <w:p w14:paraId="72EF1A9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 xml:space="preserve">В ценах </w:t>
            </w:r>
          </w:p>
          <w:p w14:paraId="59DC391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соответ</w:t>
            </w:r>
          </w:p>
          <w:p w14:paraId="7088367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 xml:space="preserve">ствующих </w:t>
            </w:r>
          </w:p>
          <w:p w14:paraId="349F96F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лет реализации проекта</w:t>
            </w:r>
          </w:p>
        </w:tc>
        <w:tc>
          <w:tcPr>
            <w:tcW w:w="851" w:type="dxa"/>
            <w:vAlign w:val="center"/>
          </w:tcPr>
          <w:p w14:paraId="696FE3F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Начало</w:t>
            </w:r>
          </w:p>
        </w:tc>
        <w:tc>
          <w:tcPr>
            <w:tcW w:w="809" w:type="dxa"/>
            <w:vAlign w:val="center"/>
          </w:tcPr>
          <w:p w14:paraId="0488565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Ввод</w:t>
            </w:r>
          </w:p>
          <w:p w14:paraId="7D650D83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(завер</w:t>
            </w:r>
          </w:p>
          <w:p w14:paraId="28C4467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шение)</w:t>
            </w:r>
          </w:p>
        </w:tc>
        <w:tc>
          <w:tcPr>
            <w:tcW w:w="1100" w:type="dxa"/>
            <w:vAlign w:val="center"/>
          </w:tcPr>
          <w:p w14:paraId="0CD0F278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00" w:type="dxa"/>
            <w:vAlign w:val="center"/>
          </w:tcPr>
          <w:p w14:paraId="46F29CE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первый год планового периода</w:t>
            </w:r>
          </w:p>
          <w:p w14:paraId="6479B29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101" w:type="dxa"/>
            <w:vAlign w:val="center"/>
          </w:tcPr>
          <w:p w14:paraId="2BC61E6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второй год  планового  периода</w:t>
            </w:r>
          </w:p>
          <w:p w14:paraId="6A8A434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948" w:type="dxa"/>
            <w:vAlign w:val="center"/>
          </w:tcPr>
          <w:p w14:paraId="55446C3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третий год  планового периода</w:t>
            </w:r>
          </w:p>
          <w:p w14:paraId="3CF836E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948" w:type="dxa"/>
            <w:vAlign w:val="center"/>
          </w:tcPr>
          <w:p w14:paraId="195EE2E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четвертый год планового периода</w:t>
            </w:r>
          </w:p>
          <w:p w14:paraId="6832BCF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2028 г.</w:t>
            </w:r>
          </w:p>
        </w:tc>
        <w:tc>
          <w:tcPr>
            <w:tcW w:w="948" w:type="dxa"/>
            <w:vAlign w:val="center"/>
          </w:tcPr>
          <w:p w14:paraId="7D88006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пятый год   планового периода</w:t>
            </w:r>
          </w:p>
          <w:p w14:paraId="65857EB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2029 г.</w:t>
            </w:r>
          </w:p>
        </w:tc>
        <w:tc>
          <w:tcPr>
            <w:tcW w:w="948" w:type="dxa"/>
            <w:vAlign w:val="center"/>
          </w:tcPr>
          <w:p w14:paraId="4D5AE4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 xml:space="preserve">шестой год </w:t>
            </w:r>
          </w:p>
          <w:p w14:paraId="3300FC0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планового периода</w:t>
            </w:r>
          </w:p>
          <w:p w14:paraId="47D0893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  <w:t>2030 г.</w:t>
            </w:r>
          </w:p>
        </w:tc>
      </w:tr>
      <w:tr w:rsidR="001F2083" w:rsidRPr="00AB33CC" w14:paraId="3546758E" w14:textId="77777777" w:rsidTr="009A644E">
        <w:trPr>
          <w:trHeight w:val="283"/>
        </w:trPr>
        <w:tc>
          <w:tcPr>
            <w:tcW w:w="562" w:type="dxa"/>
            <w:vAlign w:val="center"/>
          </w:tcPr>
          <w:p w14:paraId="13E07A1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14:paraId="25B8108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418" w:type="dxa"/>
            <w:vAlign w:val="center"/>
          </w:tcPr>
          <w:p w14:paraId="215E0A6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14:paraId="2FC17CE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2CE0F32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851" w:type="dxa"/>
            <w:vAlign w:val="center"/>
          </w:tcPr>
          <w:p w14:paraId="4CDCB4B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</w:t>
            </w:r>
          </w:p>
        </w:tc>
        <w:tc>
          <w:tcPr>
            <w:tcW w:w="809" w:type="dxa"/>
            <w:vAlign w:val="center"/>
          </w:tcPr>
          <w:p w14:paraId="4A0EE93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7</w:t>
            </w:r>
          </w:p>
        </w:tc>
        <w:tc>
          <w:tcPr>
            <w:tcW w:w="1100" w:type="dxa"/>
            <w:vAlign w:val="center"/>
          </w:tcPr>
          <w:p w14:paraId="3915B70D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8</w:t>
            </w:r>
          </w:p>
        </w:tc>
        <w:tc>
          <w:tcPr>
            <w:tcW w:w="1100" w:type="dxa"/>
            <w:vAlign w:val="center"/>
          </w:tcPr>
          <w:p w14:paraId="111C3FE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9</w:t>
            </w:r>
          </w:p>
        </w:tc>
        <w:tc>
          <w:tcPr>
            <w:tcW w:w="1101" w:type="dxa"/>
            <w:vAlign w:val="center"/>
          </w:tcPr>
          <w:p w14:paraId="03CCFE2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  <w:tc>
          <w:tcPr>
            <w:tcW w:w="948" w:type="dxa"/>
            <w:vAlign w:val="center"/>
          </w:tcPr>
          <w:p w14:paraId="6A3FDC1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11</w:t>
            </w:r>
          </w:p>
        </w:tc>
        <w:tc>
          <w:tcPr>
            <w:tcW w:w="948" w:type="dxa"/>
            <w:vAlign w:val="center"/>
          </w:tcPr>
          <w:p w14:paraId="2EEB2CB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12</w:t>
            </w:r>
          </w:p>
        </w:tc>
        <w:tc>
          <w:tcPr>
            <w:tcW w:w="948" w:type="dxa"/>
            <w:vAlign w:val="center"/>
          </w:tcPr>
          <w:p w14:paraId="0F1FDBA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13</w:t>
            </w:r>
          </w:p>
        </w:tc>
        <w:tc>
          <w:tcPr>
            <w:tcW w:w="948" w:type="dxa"/>
            <w:vAlign w:val="center"/>
          </w:tcPr>
          <w:p w14:paraId="54394CD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14</w:t>
            </w:r>
          </w:p>
        </w:tc>
      </w:tr>
      <w:tr w:rsidR="001F2083" w:rsidRPr="00AB33CC" w14:paraId="5C193958" w14:textId="77777777" w:rsidTr="009A644E">
        <w:trPr>
          <w:trHeight w:val="340"/>
        </w:trPr>
        <w:tc>
          <w:tcPr>
            <w:tcW w:w="562" w:type="dxa"/>
            <w:vAlign w:val="center"/>
          </w:tcPr>
          <w:p w14:paraId="6B18960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14:paraId="2941B69C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Строительство второго подающего водовода от водозаборных сооружений на Нижне-Сысертском водохранилище</w:t>
            </w:r>
          </w:p>
          <w:p w14:paraId="59074D92" w14:textId="77777777" w:rsidR="001F2083" w:rsidRPr="00AB33CC" w:rsidRDefault="001F2083" w:rsidP="009A644E">
            <w:pPr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b/>
                <w:bCs/>
                <w:color w:val="000000" w:themeColor="text1"/>
              </w:rPr>
              <w:t>(2 этап)</w:t>
            </w:r>
          </w:p>
        </w:tc>
        <w:tc>
          <w:tcPr>
            <w:tcW w:w="1418" w:type="dxa"/>
            <w:vAlign w:val="center"/>
          </w:tcPr>
          <w:p w14:paraId="0837BE2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Территории Белоярского и Сысертского городских округов</w:t>
            </w:r>
          </w:p>
        </w:tc>
        <w:tc>
          <w:tcPr>
            <w:tcW w:w="1134" w:type="dxa"/>
          </w:tcPr>
          <w:p w14:paraId="5D865EB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>2740698,16</w:t>
            </w:r>
          </w:p>
        </w:tc>
        <w:tc>
          <w:tcPr>
            <w:tcW w:w="992" w:type="dxa"/>
          </w:tcPr>
          <w:p w14:paraId="06EB908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1572C7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2020</w:t>
            </w:r>
          </w:p>
        </w:tc>
        <w:tc>
          <w:tcPr>
            <w:tcW w:w="809" w:type="dxa"/>
            <w:vAlign w:val="center"/>
          </w:tcPr>
          <w:p w14:paraId="4FE0F1F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2025</w:t>
            </w:r>
          </w:p>
        </w:tc>
        <w:tc>
          <w:tcPr>
            <w:tcW w:w="1100" w:type="dxa"/>
          </w:tcPr>
          <w:p w14:paraId="03AE867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596A3E6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BE7E854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dxa"/>
          </w:tcPr>
          <w:p w14:paraId="6AC8B73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dxa"/>
          </w:tcPr>
          <w:p w14:paraId="312A2EA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dxa"/>
          </w:tcPr>
          <w:p w14:paraId="3A4D470A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48" w:type="dxa"/>
          </w:tcPr>
          <w:p w14:paraId="41AB1A35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5C1BF0" w:rsidRPr="00AB33CC" w14:paraId="374BE356" w14:textId="77777777" w:rsidTr="009A644E">
        <w:trPr>
          <w:trHeight w:val="340"/>
        </w:trPr>
        <w:tc>
          <w:tcPr>
            <w:tcW w:w="562" w:type="dxa"/>
            <w:vAlign w:val="center"/>
          </w:tcPr>
          <w:p w14:paraId="4EB9D9DB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4AE78E2F" w14:textId="77777777" w:rsidR="005C1BF0" w:rsidRPr="00AB33CC" w:rsidRDefault="005C1BF0" w:rsidP="005C1BF0">
            <w:pPr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 xml:space="preserve">Всего, </w:t>
            </w:r>
          </w:p>
          <w:p w14:paraId="304682EF" w14:textId="77777777" w:rsidR="005C1BF0" w:rsidRPr="00AB33CC" w:rsidRDefault="005C1BF0" w:rsidP="005C1B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14:paraId="1C19C6D8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EE12E7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57F7DD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6CCCD238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</w:tcPr>
          <w:p w14:paraId="08A98EC8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BD73970" w14:textId="112428C0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618928,80</w:t>
            </w:r>
          </w:p>
        </w:tc>
        <w:tc>
          <w:tcPr>
            <w:tcW w:w="1100" w:type="dxa"/>
            <w:vAlign w:val="center"/>
          </w:tcPr>
          <w:p w14:paraId="3AC37307" w14:textId="21890E6A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617828,80</w:t>
            </w:r>
          </w:p>
        </w:tc>
        <w:tc>
          <w:tcPr>
            <w:tcW w:w="1101" w:type="dxa"/>
            <w:vAlign w:val="center"/>
          </w:tcPr>
          <w:p w14:paraId="77209866" w14:textId="2C0E8CE8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1100,00</w:t>
            </w:r>
          </w:p>
        </w:tc>
        <w:tc>
          <w:tcPr>
            <w:tcW w:w="948" w:type="dxa"/>
            <w:vAlign w:val="center"/>
          </w:tcPr>
          <w:p w14:paraId="38837E7C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27983796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1599357C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31A58E2B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</w:tr>
      <w:tr w:rsidR="001F2083" w:rsidRPr="00AB33CC" w14:paraId="36FCDDA0" w14:textId="77777777" w:rsidTr="009A644E">
        <w:trPr>
          <w:trHeight w:val="340"/>
        </w:trPr>
        <w:tc>
          <w:tcPr>
            <w:tcW w:w="562" w:type="dxa"/>
            <w:vAlign w:val="center"/>
          </w:tcPr>
          <w:p w14:paraId="15D91EF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14:paraId="4584D3A6" w14:textId="77777777" w:rsidR="001F2083" w:rsidRPr="00AB33CC" w:rsidRDefault="001F2083" w:rsidP="009A644E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</w:tcPr>
          <w:p w14:paraId="13B867D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736E9B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66F431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B2EB5F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</w:tcPr>
          <w:p w14:paraId="65FC60D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E1B32CE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443616,90</w:t>
            </w:r>
          </w:p>
        </w:tc>
        <w:tc>
          <w:tcPr>
            <w:tcW w:w="1100" w:type="dxa"/>
            <w:vAlign w:val="center"/>
          </w:tcPr>
          <w:p w14:paraId="1478CC8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443616,90</w:t>
            </w:r>
          </w:p>
        </w:tc>
        <w:tc>
          <w:tcPr>
            <w:tcW w:w="1101" w:type="dxa"/>
            <w:vAlign w:val="center"/>
          </w:tcPr>
          <w:p w14:paraId="7949FECC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26C0D012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4DFB1509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3462D396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4E5BE8C0" w14:textId="77777777" w:rsidR="001F2083" w:rsidRPr="00AB33CC" w:rsidRDefault="001F2083" w:rsidP="009A644E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</w:tr>
      <w:tr w:rsidR="005C1BF0" w:rsidRPr="00AB33CC" w14:paraId="44B34501" w14:textId="77777777" w:rsidTr="009A644E">
        <w:trPr>
          <w:trHeight w:val="340"/>
        </w:trPr>
        <w:tc>
          <w:tcPr>
            <w:tcW w:w="562" w:type="dxa"/>
            <w:vAlign w:val="center"/>
          </w:tcPr>
          <w:p w14:paraId="1DCF0EBB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4</w:t>
            </w:r>
          </w:p>
        </w:tc>
        <w:tc>
          <w:tcPr>
            <w:tcW w:w="1701" w:type="dxa"/>
            <w:vAlign w:val="center"/>
          </w:tcPr>
          <w:p w14:paraId="2B74D9FA" w14:textId="77777777" w:rsidR="005C1BF0" w:rsidRPr="00AB33CC" w:rsidRDefault="005C1BF0" w:rsidP="005C1BF0">
            <w:pPr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 xml:space="preserve">местный бюджет, </w:t>
            </w:r>
          </w:p>
          <w:p w14:paraId="3CDB0E95" w14:textId="77777777" w:rsidR="005C1BF0" w:rsidRPr="00AB33CC" w:rsidRDefault="005C1BF0" w:rsidP="005C1B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14:paraId="3ACB3DE6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127D3E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5B8173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81EF05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</w:tcPr>
          <w:p w14:paraId="0ABB6F48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3A8D62D" w14:textId="571AF66A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175311,90</w:t>
            </w:r>
          </w:p>
        </w:tc>
        <w:tc>
          <w:tcPr>
            <w:tcW w:w="1100" w:type="dxa"/>
            <w:vAlign w:val="center"/>
          </w:tcPr>
          <w:p w14:paraId="0F2D5EF5" w14:textId="0E5E1875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174211,90</w:t>
            </w:r>
          </w:p>
        </w:tc>
        <w:tc>
          <w:tcPr>
            <w:tcW w:w="1101" w:type="dxa"/>
            <w:vAlign w:val="center"/>
          </w:tcPr>
          <w:p w14:paraId="5AA091FA" w14:textId="17CE09C6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1100,00</w:t>
            </w:r>
          </w:p>
        </w:tc>
        <w:tc>
          <w:tcPr>
            <w:tcW w:w="948" w:type="dxa"/>
            <w:vAlign w:val="center"/>
          </w:tcPr>
          <w:p w14:paraId="5D0D0DC4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58D61243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27876A0F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10FC9380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</w:tr>
      <w:tr w:rsidR="005C1BF0" w:rsidRPr="00AB33CC" w14:paraId="2DC09E54" w14:textId="77777777" w:rsidTr="009A644E">
        <w:trPr>
          <w:trHeight w:val="340"/>
        </w:trPr>
        <w:tc>
          <w:tcPr>
            <w:tcW w:w="562" w:type="dxa"/>
            <w:vAlign w:val="center"/>
          </w:tcPr>
          <w:p w14:paraId="2C6B1759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236B7EF6" w14:textId="77777777" w:rsidR="005C1BF0" w:rsidRPr="00AB33CC" w:rsidRDefault="005C1BF0" w:rsidP="005C1BF0">
            <w:pP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1418" w:type="dxa"/>
          </w:tcPr>
          <w:p w14:paraId="6DF25DBC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02E23F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AE428F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3C4037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809" w:type="dxa"/>
          </w:tcPr>
          <w:p w14:paraId="297856C6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8A5A6C6" w14:textId="4B12D84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175311,90</w:t>
            </w:r>
          </w:p>
        </w:tc>
        <w:tc>
          <w:tcPr>
            <w:tcW w:w="1100" w:type="dxa"/>
            <w:vAlign w:val="center"/>
          </w:tcPr>
          <w:p w14:paraId="55FBC049" w14:textId="712BE8C8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174211,90</w:t>
            </w:r>
          </w:p>
        </w:tc>
        <w:tc>
          <w:tcPr>
            <w:tcW w:w="1101" w:type="dxa"/>
            <w:vAlign w:val="center"/>
          </w:tcPr>
          <w:p w14:paraId="360C9FDD" w14:textId="366C9FEA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1100,00</w:t>
            </w:r>
          </w:p>
        </w:tc>
        <w:tc>
          <w:tcPr>
            <w:tcW w:w="948" w:type="dxa"/>
            <w:vAlign w:val="center"/>
          </w:tcPr>
          <w:p w14:paraId="1D5DB7FB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2F67D1BB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3CE5B997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  <w:tc>
          <w:tcPr>
            <w:tcW w:w="948" w:type="dxa"/>
            <w:vAlign w:val="center"/>
          </w:tcPr>
          <w:p w14:paraId="540DBAB5" w14:textId="77777777" w:rsidR="005C1BF0" w:rsidRPr="00AB33CC" w:rsidRDefault="005C1BF0" w:rsidP="005C1BF0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B33CC">
              <w:rPr>
                <w:rFonts w:ascii="Liberation Serif" w:hAnsi="Liberation Serif" w:cs="Liberation Serif"/>
                <w:color w:val="000000" w:themeColor="text1"/>
              </w:rPr>
              <w:t>0,00</w:t>
            </w:r>
          </w:p>
        </w:tc>
      </w:tr>
      <w:bookmarkEnd w:id="1"/>
    </w:tbl>
    <w:p w14:paraId="1FE96DB1" w14:textId="77777777" w:rsidR="001F2083" w:rsidRPr="00AB33CC" w:rsidRDefault="001F2083" w:rsidP="002B497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1F2083" w:rsidRPr="00AB33CC" w:rsidSect="00993CBF">
      <w:pgSz w:w="16838" w:h="11906" w:orient="landscape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60B7" w14:textId="77777777" w:rsidR="008C45E6" w:rsidRDefault="008C45E6">
      <w:r>
        <w:separator/>
      </w:r>
    </w:p>
  </w:endnote>
  <w:endnote w:type="continuationSeparator" w:id="0">
    <w:p w14:paraId="3F75A502" w14:textId="77777777" w:rsidR="008C45E6" w:rsidRDefault="008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5A77" w14:textId="77777777" w:rsidR="008C45E6" w:rsidRDefault="008C45E6">
      <w:r>
        <w:separator/>
      </w:r>
    </w:p>
  </w:footnote>
  <w:footnote w:type="continuationSeparator" w:id="0">
    <w:p w14:paraId="0012B5C7" w14:textId="77777777" w:rsidR="008C45E6" w:rsidRDefault="008C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601D" w14:textId="77777777" w:rsidR="00210E65" w:rsidRDefault="00210E65" w:rsidP="006A70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14:paraId="077607AA" w14:textId="77777777" w:rsidR="00210E65" w:rsidRDefault="00210E65">
    <w:pPr>
      <w:pStyle w:val="a7"/>
    </w:pPr>
  </w:p>
  <w:p w14:paraId="5610B10A" w14:textId="77777777" w:rsidR="00210E65" w:rsidRDefault="00210E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983612"/>
      <w:docPartObj>
        <w:docPartGallery w:val="Page Numbers (Top of Page)"/>
        <w:docPartUnique/>
      </w:docPartObj>
    </w:sdtPr>
    <w:sdtContent>
      <w:p w14:paraId="70601B8B" w14:textId="6D376B5A" w:rsidR="000841C1" w:rsidRDefault="00084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5A150" w14:textId="77777777" w:rsidR="00210E65" w:rsidRDefault="00210E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747"/>
    <w:multiLevelType w:val="hybridMultilevel"/>
    <w:tmpl w:val="65387DDE"/>
    <w:lvl w:ilvl="0" w:tplc="618EDB70">
      <w:start w:val="1"/>
      <w:numFmt w:val="bullet"/>
      <w:lvlText w:val=""/>
      <w:lvlJc w:val="left"/>
      <w:pPr>
        <w:ind w:left="74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13" w:hanging="360"/>
      </w:pPr>
      <w:rPr>
        <w:rFonts w:ascii="Wingdings" w:hAnsi="Wingdings" w:hint="default"/>
      </w:rPr>
    </w:lvl>
  </w:abstractNum>
  <w:abstractNum w:abstractNumId="1" w15:restartNumberingAfterBreak="0">
    <w:nsid w:val="05000907"/>
    <w:multiLevelType w:val="hybridMultilevel"/>
    <w:tmpl w:val="D4D0C484"/>
    <w:lvl w:ilvl="0" w:tplc="8AD21A7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53E8D"/>
    <w:multiLevelType w:val="hybridMultilevel"/>
    <w:tmpl w:val="C86C7EAC"/>
    <w:lvl w:ilvl="0" w:tplc="A1140C9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5099D"/>
    <w:multiLevelType w:val="hybridMultilevel"/>
    <w:tmpl w:val="6C2A2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3B9D"/>
    <w:multiLevelType w:val="hybridMultilevel"/>
    <w:tmpl w:val="C58878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39D"/>
    <w:multiLevelType w:val="hybridMultilevel"/>
    <w:tmpl w:val="F03A725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A6"/>
    <w:multiLevelType w:val="hybridMultilevel"/>
    <w:tmpl w:val="492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87CE4"/>
    <w:multiLevelType w:val="hybridMultilevel"/>
    <w:tmpl w:val="170690A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F511F"/>
    <w:multiLevelType w:val="hybridMultilevel"/>
    <w:tmpl w:val="962CBD62"/>
    <w:lvl w:ilvl="0" w:tplc="DE18F42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7421F6"/>
    <w:multiLevelType w:val="hybridMultilevel"/>
    <w:tmpl w:val="15329C4A"/>
    <w:lvl w:ilvl="0" w:tplc="DED29DAA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373A9"/>
    <w:multiLevelType w:val="hybridMultilevel"/>
    <w:tmpl w:val="B8BE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76F1"/>
    <w:multiLevelType w:val="hybridMultilevel"/>
    <w:tmpl w:val="2F7E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6006"/>
    <w:multiLevelType w:val="hybridMultilevel"/>
    <w:tmpl w:val="51DCDB6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304D"/>
    <w:multiLevelType w:val="hybridMultilevel"/>
    <w:tmpl w:val="A9604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C75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5131E4"/>
    <w:multiLevelType w:val="hybridMultilevel"/>
    <w:tmpl w:val="6658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6743"/>
    <w:multiLevelType w:val="multilevel"/>
    <w:tmpl w:val="BD6458A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96947CA"/>
    <w:multiLevelType w:val="hybridMultilevel"/>
    <w:tmpl w:val="DAEC0E70"/>
    <w:lvl w:ilvl="0" w:tplc="64D002EE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57F93"/>
    <w:multiLevelType w:val="hybridMultilevel"/>
    <w:tmpl w:val="EA5209CE"/>
    <w:lvl w:ilvl="0" w:tplc="C3F87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34E33"/>
    <w:multiLevelType w:val="hybridMultilevel"/>
    <w:tmpl w:val="D8FA8F3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0454"/>
    <w:multiLevelType w:val="multilevel"/>
    <w:tmpl w:val="75C0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6111C"/>
    <w:multiLevelType w:val="multilevel"/>
    <w:tmpl w:val="AB8A76F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num w:numId="1" w16cid:durableId="561259121">
    <w:abstractNumId w:val="14"/>
  </w:num>
  <w:num w:numId="2" w16cid:durableId="12807551">
    <w:abstractNumId w:val="16"/>
  </w:num>
  <w:num w:numId="3" w16cid:durableId="1948148295">
    <w:abstractNumId w:val="21"/>
  </w:num>
  <w:num w:numId="4" w16cid:durableId="371149754">
    <w:abstractNumId w:val="7"/>
  </w:num>
  <w:num w:numId="5" w16cid:durableId="1655792761">
    <w:abstractNumId w:val="4"/>
  </w:num>
  <w:num w:numId="6" w16cid:durableId="1024094686">
    <w:abstractNumId w:val="19"/>
  </w:num>
  <w:num w:numId="7" w16cid:durableId="555122289">
    <w:abstractNumId w:val="8"/>
  </w:num>
  <w:num w:numId="8" w16cid:durableId="2053118497">
    <w:abstractNumId w:val="12"/>
  </w:num>
  <w:num w:numId="9" w16cid:durableId="420639557">
    <w:abstractNumId w:val="2"/>
  </w:num>
  <w:num w:numId="10" w16cid:durableId="1813866227">
    <w:abstractNumId w:val="1"/>
  </w:num>
  <w:num w:numId="11" w16cid:durableId="1291744966">
    <w:abstractNumId w:val="0"/>
  </w:num>
  <w:num w:numId="12" w16cid:durableId="1640528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9933648">
    <w:abstractNumId w:val="13"/>
  </w:num>
  <w:num w:numId="14" w16cid:durableId="1663728494">
    <w:abstractNumId w:val="10"/>
  </w:num>
  <w:num w:numId="15" w16cid:durableId="185942969">
    <w:abstractNumId w:val="18"/>
  </w:num>
  <w:num w:numId="16" w16cid:durableId="1212695290">
    <w:abstractNumId w:val="3"/>
  </w:num>
  <w:num w:numId="17" w16cid:durableId="954361036">
    <w:abstractNumId w:val="5"/>
  </w:num>
  <w:num w:numId="18" w16cid:durableId="637226174">
    <w:abstractNumId w:val="20"/>
  </w:num>
  <w:num w:numId="19" w16cid:durableId="1712849020">
    <w:abstractNumId w:val="17"/>
  </w:num>
  <w:num w:numId="20" w16cid:durableId="1049568844">
    <w:abstractNumId w:val="9"/>
  </w:num>
  <w:num w:numId="21" w16cid:durableId="898900080">
    <w:abstractNumId w:val="11"/>
  </w:num>
  <w:num w:numId="22" w16cid:durableId="2124691777">
    <w:abstractNumId w:val="15"/>
  </w:num>
  <w:num w:numId="23" w16cid:durableId="1026981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72"/>
    <w:rsid w:val="0000073A"/>
    <w:rsid w:val="00000F82"/>
    <w:rsid w:val="0000115D"/>
    <w:rsid w:val="00001AAB"/>
    <w:rsid w:val="00001BEE"/>
    <w:rsid w:val="00002F20"/>
    <w:rsid w:val="000035B9"/>
    <w:rsid w:val="000036D9"/>
    <w:rsid w:val="00004752"/>
    <w:rsid w:val="0000492E"/>
    <w:rsid w:val="00004E12"/>
    <w:rsid w:val="00005E71"/>
    <w:rsid w:val="000073B6"/>
    <w:rsid w:val="000075F1"/>
    <w:rsid w:val="00007ADD"/>
    <w:rsid w:val="000103CF"/>
    <w:rsid w:val="000103D0"/>
    <w:rsid w:val="00010729"/>
    <w:rsid w:val="00010E07"/>
    <w:rsid w:val="0001103E"/>
    <w:rsid w:val="00011C81"/>
    <w:rsid w:val="00012819"/>
    <w:rsid w:val="00012F97"/>
    <w:rsid w:val="00013637"/>
    <w:rsid w:val="00013EA1"/>
    <w:rsid w:val="00014143"/>
    <w:rsid w:val="000143FE"/>
    <w:rsid w:val="000144C8"/>
    <w:rsid w:val="00014508"/>
    <w:rsid w:val="00014CA6"/>
    <w:rsid w:val="00014F6A"/>
    <w:rsid w:val="0001555A"/>
    <w:rsid w:val="00015576"/>
    <w:rsid w:val="00015610"/>
    <w:rsid w:val="00015BA1"/>
    <w:rsid w:val="00015E25"/>
    <w:rsid w:val="00015EDB"/>
    <w:rsid w:val="00015F4D"/>
    <w:rsid w:val="0001699F"/>
    <w:rsid w:val="0001763B"/>
    <w:rsid w:val="0001798B"/>
    <w:rsid w:val="00017E01"/>
    <w:rsid w:val="0002064D"/>
    <w:rsid w:val="00020C97"/>
    <w:rsid w:val="00021F2B"/>
    <w:rsid w:val="0002282F"/>
    <w:rsid w:val="00022EAE"/>
    <w:rsid w:val="00023054"/>
    <w:rsid w:val="00023618"/>
    <w:rsid w:val="00023DB5"/>
    <w:rsid w:val="0002515A"/>
    <w:rsid w:val="00026340"/>
    <w:rsid w:val="00026383"/>
    <w:rsid w:val="000265DD"/>
    <w:rsid w:val="00026E7C"/>
    <w:rsid w:val="000270ED"/>
    <w:rsid w:val="00027AA6"/>
    <w:rsid w:val="00027B2D"/>
    <w:rsid w:val="00027CF5"/>
    <w:rsid w:val="00030436"/>
    <w:rsid w:val="00030BA2"/>
    <w:rsid w:val="00031D2D"/>
    <w:rsid w:val="00032612"/>
    <w:rsid w:val="00032D28"/>
    <w:rsid w:val="000341C7"/>
    <w:rsid w:val="000348E7"/>
    <w:rsid w:val="0003592A"/>
    <w:rsid w:val="00035BD7"/>
    <w:rsid w:val="00036A2D"/>
    <w:rsid w:val="00036FA4"/>
    <w:rsid w:val="00040134"/>
    <w:rsid w:val="000401DB"/>
    <w:rsid w:val="00041979"/>
    <w:rsid w:val="00041C2B"/>
    <w:rsid w:val="00042113"/>
    <w:rsid w:val="000421D1"/>
    <w:rsid w:val="00042650"/>
    <w:rsid w:val="00043A8D"/>
    <w:rsid w:val="00043DD4"/>
    <w:rsid w:val="000443F3"/>
    <w:rsid w:val="00044986"/>
    <w:rsid w:val="00044BC3"/>
    <w:rsid w:val="00044C07"/>
    <w:rsid w:val="00044D4A"/>
    <w:rsid w:val="00045DE4"/>
    <w:rsid w:val="0005034F"/>
    <w:rsid w:val="000505E0"/>
    <w:rsid w:val="0005077F"/>
    <w:rsid w:val="00050EBB"/>
    <w:rsid w:val="00051F29"/>
    <w:rsid w:val="00052426"/>
    <w:rsid w:val="00053010"/>
    <w:rsid w:val="00053933"/>
    <w:rsid w:val="00053AAE"/>
    <w:rsid w:val="00054355"/>
    <w:rsid w:val="00054E76"/>
    <w:rsid w:val="0005545C"/>
    <w:rsid w:val="00056006"/>
    <w:rsid w:val="000562D7"/>
    <w:rsid w:val="00056665"/>
    <w:rsid w:val="000578D0"/>
    <w:rsid w:val="00057904"/>
    <w:rsid w:val="00057978"/>
    <w:rsid w:val="00057E79"/>
    <w:rsid w:val="00057F50"/>
    <w:rsid w:val="000604E9"/>
    <w:rsid w:val="000607BD"/>
    <w:rsid w:val="00060FD0"/>
    <w:rsid w:val="000614C1"/>
    <w:rsid w:val="00061795"/>
    <w:rsid w:val="00062349"/>
    <w:rsid w:val="0006238B"/>
    <w:rsid w:val="00062B75"/>
    <w:rsid w:val="00062C78"/>
    <w:rsid w:val="00062D8A"/>
    <w:rsid w:val="0006329C"/>
    <w:rsid w:val="0006357F"/>
    <w:rsid w:val="00063CAC"/>
    <w:rsid w:val="000640DD"/>
    <w:rsid w:val="00064691"/>
    <w:rsid w:val="0006498B"/>
    <w:rsid w:val="00065D70"/>
    <w:rsid w:val="000669A3"/>
    <w:rsid w:val="0006799E"/>
    <w:rsid w:val="000707D8"/>
    <w:rsid w:val="00070A14"/>
    <w:rsid w:val="0007138C"/>
    <w:rsid w:val="000713E9"/>
    <w:rsid w:val="00072256"/>
    <w:rsid w:val="0007276D"/>
    <w:rsid w:val="00072AFF"/>
    <w:rsid w:val="00072CDA"/>
    <w:rsid w:val="00072D61"/>
    <w:rsid w:val="00073E73"/>
    <w:rsid w:val="00075A84"/>
    <w:rsid w:val="000773FA"/>
    <w:rsid w:val="0008097A"/>
    <w:rsid w:val="00080AB7"/>
    <w:rsid w:val="00080DA5"/>
    <w:rsid w:val="00080E9A"/>
    <w:rsid w:val="00080F19"/>
    <w:rsid w:val="000816F4"/>
    <w:rsid w:val="00082010"/>
    <w:rsid w:val="00082929"/>
    <w:rsid w:val="00082CED"/>
    <w:rsid w:val="00082DFC"/>
    <w:rsid w:val="00083001"/>
    <w:rsid w:val="00083497"/>
    <w:rsid w:val="000838B0"/>
    <w:rsid w:val="00083CDD"/>
    <w:rsid w:val="000841C1"/>
    <w:rsid w:val="000849F5"/>
    <w:rsid w:val="00086261"/>
    <w:rsid w:val="000869B0"/>
    <w:rsid w:val="00086E9F"/>
    <w:rsid w:val="0008737D"/>
    <w:rsid w:val="00090139"/>
    <w:rsid w:val="00091175"/>
    <w:rsid w:val="000914ED"/>
    <w:rsid w:val="000926C4"/>
    <w:rsid w:val="00092806"/>
    <w:rsid w:val="00092BD7"/>
    <w:rsid w:val="000933C3"/>
    <w:rsid w:val="0009359F"/>
    <w:rsid w:val="00093639"/>
    <w:rsid w:val="00093D04"/>
    <w:rsid w:val="0009457F"/>
    <w:rsid w:val="00094623"/>
    <w:rsid w:val="000950BF"/>
    <w:rsid w:val="00095A14"/>
    <w:rsid w:val="00095D2E"/>
    <w:rsid w:val="00096A0F"/>
    <w:rsid w:val="000970A8"/>
    <w:rsid w:val="000973C7"/>
    <w:rsid w:val="0009756C"/>
    <w:rsid w:val="000979E4"/>
    <w:rsid w:val="000A08D3"/>
    <w:rsid w:val="000A0A3E"/>
    <w:rsid w:val="000A0C56"/>
    <w:rsid w:val="000A0C5A"/>
    <w:rsid w:val="000A1365"/>
    <w:rsid w:val="000A1545"/>
    <w:rsid w:val="000A21F2"/>
    <w:rsid w:val="000A29FE"/>
    <w:rsid w:val="000A2C08"/>
    <w:rsid w:val="000A3176"/>
    <w:rsid w:val="000A31D6"/>
    <w:rsid w:val="000A3476"/>
    <w:rsid w:val="000A38D1"/>
    <w:rsid w:val="000A4501"/>
    <w:rsid w:val="000A52C6"/>
    <w:rsid w:val="000A5548"/>
    <w:rsid w:val="000A5F69"/>
    <w:rsid w:val="000A6CC2"/>
    <w:rsid w:val="000A6CCB"/>
    <w:rsid w:val="000A7A5E"/>
    <w:rsid w:val="000B036C"/>
    <w:rsid w:val="000B1D52"/>
    <w:rsid w:val="000B1E88"/>
    <w:rsid w:val="000B31CC"/>
    <w:rsid w:val="000B42BD"/>
    <w:rsid w:val="000B4CF6"/>
    <w:rsid w:val="000B4D96"/>
    <w:rsid w:val="000B5836"/>
    <w:rsid w:val="000B633D"/>
    <w:rsid w:val="000B6B14"/>
    <w:rsid w:val="000B6D0A"/>
    <w:rsid w:val="000B70F0"/>
    <w:rsid w:val="000B78EA"/>
    <w:rsid w:val="000C015F"/>
    <w:rsid w:val="000C1A46"/>
    <w:rsid w:val="000C2882"/>
    <w:rsid w:val="000C2A0B"/>
    <w:rsid w:val="000C2F0C"/>
    <w:rsid w:val="000C34E5"/>
    <w:rsid w:val="000C365E"/>
    <w:rsid w:val="000C3792"/>
    <w:rsid w:val="000C3809"/>
    <w:rsid w:val="000C3A09"/>
    <w:rsid w:val="000C3AB7"/>
    <w:rsid w:val="000C464D"/>
    <w:rsid w:val="000C4A21"/>
    <w:rsid w:val="000C4B9E"/>
    <w:rsid w:val="000C527F"/>
    <w:rsid w:val="000C56A7"/>
    <w:rsid w:val="000C5B93"/>
    <w:rsid w:val="000C67F3"/>
    <w:rsid w:val="000C686E"/>
    <w:rsid w:val="000C7C11"/>
    <w:rsid w:val="000D072B"/>
    <w:rsid w:val="000D0BBD"/>
    <w:rsid w:val="000D106B"/>
    <w:rsid w:val="000D1177"/>
    <w:rsid w:val="000D118F"/>
    <w:rsid w:val="000D1C53"/>
    <w:rsid w:val="000D1DBE"/>
    <w:rsid w:val="000D3A09"/>
    <w:rsid w:val="000D4336"/>
    <w:rsid w:val="000D49CE"/>
    <w:rsid w:val="000D4CB7"/>
    <w:rsid w:val="000D50D3"/>
    <w:rsid w:val="000D512E"/>
    <w:rsid w:val="000D5A97"/>
    <w:rsid w:val="000D6665"/>
    <w:rsid w:val="000D675D"/>
    <w:rsid w:val="000D7180"/>
    <w:rsid w:val="000D7707"/>
    <w:rsid w:val="000E1727"/>
    <w:rsid w:val="000E19BF"/>
    <w:rsid w:val="000E2C99"/>
    <w:rsid w:val="000E2DDB"/>
    <w:rsid w:val="000E2E15"/>
    <w:rsid w:val="000E3258"/>
    <w:rsid w:val="000E367C"/>
    <w:rsid w:val="000E3823"/>
    <w:rsid w:val="000E3B4A"/>
    <w:rsid w:val="000E47E1"/>
    <w:rsid w:val="000E4A66"/>
    <w:rsid w:val="000E59C1"/>
    <w:rsid w:val="000E5E0B"/>
    <w:rsid w:val="000E61B5"/>
    <w:rsid w:val="000E6E03"/>
    <w:rsid w:val="000E729C"/>
    <w:rsid w:val="000E72E4"/>
    <w:rsid w:val="000E7AC0"/>
    <w:rsid w:val="000F00A1"/>
    <w:rsid w:val="000F08E2"/>
    <w:rsid w:val="000F0A64"/>
    <w:rsid w:val="000F0F8A"/>
    <w:rsid w:val="000F21A6"/>
    <w:rsid w:val="000F22B6"/>
    <w:rsid w:val="000F2C7D"/>
    <w:rsid w:val="000F3261"/>
    <w:rsid w:val="000F5160"/>
    <w:rsid w:val="000F5C5D"/>
    <w:rsid w:val="000F5E50"/>
    <w:rsid w:val="000F603E"/>
    <w:rsid w:val="000F6063"/>
    <w:rsid w:val="000F6456"/>
    <w:rsid w:val="00100581"/>
    <w:rsid w:val="00101294"/>
    <w:rsid w:val="0010212A"/>
    <w:rsid w:val="0010217C"/>
    <w:rsid w:val="00102188"/>
    <w:rsid w:val="0010378F"/>
    <w:rsid w:val="00103AE7"/>
    <w:rsid w:val="0010476F"/>
    <w:rsid w:val="00104AD5"/>
    <w:rsid w:val="00104C75"/>
    <w:rsid w:val="00104EDB"/>
    <w:rsid w:val="0010519F"/>
    <w:rsid w:val="00105292"/>
    <w:rsid w:val="00105470"/>
    <w:rsid w:val="00105C3B"/>
    <w:rsid w:val="00105E3E"/>
    <w:rsid w:val="00106EB3"/>
    <w:rsid w:val="00107C5C"/>
    <w:rsid w:val="0011030C"/>
    <w:rsid w:val="001109A9"/>
    <w:rsid w:val="001109F7"/>
    <w:rsid w:val="00110A28"/>
    <w:rsid w:val="00110AA9"/>
    <w:rsid w:val="00110DBD"/>
    <w:rsid w:val="00110E0F"/>
    <w:rsid w:val="00110F30"/>
    <w:rsid w:val="00110FB9"/>
    <w:rsid w:val="001114D1"/>
    <w:rsid w:val="00111853"/>
    <w:rsid w:val="00111900"/>
    <w:rsid w:val="00111D99"/>
    <w:rsid w:val="001122D6"/>
    <w:rsid w:val="001127D6"/>
    <w:rsid w:val="001128FC"/>
    <w:rsid w:val="00112F0D"/>
    <w:rsid w:val="00113324"/>
    <w:rsid w:val="001139D0"/>
    <w:rsid w:val="00113B7F"/>
    <w:rsid w:val="00114374"/>
    <w:rsid w:val="00114641"/>
    <w:rsid w:val="001147B5"/>
    <w:rsid w:val="00114E2D"/>
    <w:rsid w:val="00115889"/>
    <w:rsid w:val="00116307"/>
    <w:rsid w:val="00116D32"/>
    <w:rsid w:val="001171A8"/>
    <w:rsid w:val="00117860"/>
    <w:rsid w:val="0012055E"/>
    <w:rsid w:val="001210D5"/>
    <w:rsid w:val="0012189A"/>
    <w:rsid w:val="0012365F"/>
    <w:rsid w:val="00123CCE"/>
    <w:rsid w:val="00124353"/>
    <w:rsid w:val="0012465D"/>
    <w:rsid w:val="00124ADE"/>
    <w:rsid w:val="00124E2C"/>
    <w:rsid w:val="001250AA"/>
    <w:rsid w:val="001254A1"/>
    <w:rsid w:val="001257CD"/>
    <w:rsid w:val="00126A0F"/>
    <w:rsid w:val="0012718A"/>
    <w:rsid w:val="00127A13"/>
    <w:rsid w:val="001301F8"/>
    <w:rsid w:val="00130CBC"/>
    <w:rsid w:val="00131DB7"/>
    <w:rsid w:val="00132862"/>
    <w:rsid w:val="001329C4"/>
    <w:rsid w:val="00132C49"/>
    <w:rsid w:val="00132CFF"/>
    <w:rsid w:val="00132D0E"/>
    <w:rsid w:val="00133450"/>
    <w:rsid w:val="00134CB3"/>
    <w:rsid w:val="00134F87"/>
    <w:rsid w:val="00136529"/>
    <w:rsid w:val="00136861"/>
    <w:rsid w:val="001374F2"/>
    <w:rsid w:val="00137AA8"/>
    <w:rsid w:val="00141170"/>
    <w:rsid w:val="001419D6"/>
    <w:rsid w:val="00141CE0"/>
    <w:rsid w:val="00142967"/>
    <w:rsid w:val="001432DC"/>
    <w:rsid w:val="001437DD"/>
    <w:rsid w:val="00143C63"/>
    <w:rsid w:val="00144C02"/>
    <w:rsid w:val="00144C79"/>
    <w:rsid w:val="00144F3D"/>
    <w:rsid w:val="00145307"/>
    <w:rsid w:val="00145314"/>
    <w:rsid w:val="00145BDD"/>
    <w:rsid w:val="00145F91"/>
    <w:rsid w:val="00145FD7"/>
    <w:rsid w:val="00146275"/>
    <w:rsid w:val="001464F0"/>
    <w:rsid w:val="00147C73"/>
    <w:rsid w:val="00147E01"/>
    <w:rsid w:val="00147F88"/>
    <w:rsid w:val="00150207"/>
    <w:rsid w:val="00150682"/>
    <w:rsid w:val="00150DF2"/>
    <w:rsid w:val="0015103A"/>
    <w:rsid w:val="00151777"/>
    <w:rsid w:val="001517D2"/>
    <w:rsid w:val="001519A4"/>
    <w:rsid w:val="0015203C"/>
    <w:rsid w:val="00153133"/>
    <w:rsid w:val="0015419B"/>
    <w:rsid w:val="00154240"/>
    <w:rsid w:val="0015438C"/>
    <w:rsid w:val="00154485"/>
    <w:rsid w:val="001546CB"/>
    <w:rsid w:val="001548DA"/>
    <w:rsid w:val="00155FB5"/>
    <w:rsid w:val="00156E77"/>
    <w:rsid w:val="00156EC3"/>
    <w:rsid w:val="00157941"/>
    <w:rsid w:val="001611A2"/>
    <w:rsid w:val="00161C80"/>
    <w:rsid w:val="001623CE"/>
    <w:rsid w:val="001629FA"/>
    <w:rsid w:val="00162BB2"/>
    <w:rsid w:val="00163FE7"/>
    <w:rsid w:val="00164263"/>
    <w:rsid w:val="00164598"/>
    <w:rsid w:val="001648A2"/>
    <w:rsid w:val="001648B5"/>
    <w:rsid w:val="00164B68"/>
    <w:rsid w:val="00165631"/>
    <w:rsid w:val="0016572A"/>
    <w:rsid w:val="00165D58"/>
    <w:rsid w:val="0016613E"/>
    <w:rsid w:val="00166974"/>
    <w:rsid w:val="00167A68"/>
    <w:rsid w:val="00167B2E"/>
    <w:rsid w:val="0017040C"/>
    <w:rsid w:val="00171485"/>
    <w:rsid w:val="00171DDD"/>
    <w:rsid w:val="00172876"/>
    <w:rsid w:val="001729F8"/>
    <w:rsid w:val="00172A5E"/>
    <w:rsid w:val="001752A1"/>
    <w:rsid w:val="0017551A"/>
    <w:rsid w:val="0017617E"/>
    <w:rsid w:val="00176379"/>
    <w:rsid w:val="00176605"/>
    <w:rsid w:val="00176B50"/>
    <w:rsid w:val="00177917"/>
    <w:rsid w:val="00177CC3"/>
    <w:rsid w:val="00177EA0"/>
    <w:rsid w:val="00177EFE"/>
    <w:rsid w:val="001807B8"/>
    <w:rsid w:val="00180A15"/>
    <w:rsid w:val="00181215"/>
    <w:rsid w:val="00181301"/>
    <w:rsid w:val="0018138D"/>
    <w:rsid w:val="001815E5"/>
    <w:rsid w:val="00182F78"/>
    <w:rsid w:val="00183562"/>
    <w:rsid w:val="00183A98"/>
    <w:rsid w:val="001843C8"/>
    <w:rsid w:val="00184F6B"/>
    <w:rsid w:val="00185006"/>
    <w:rsid w:val="001850FB"/>
    <w:rsid w:val="00185809"/>
    <w:rsid w:val="001858D7"/>
    <w:rsid w:val="00186405"/>
    <w:rsid w:val="001865F3"/>
    <w:rsid w:val="00186BCF"/>
    <w:rsid w:val="00186C56"/>
    <w:rsid w:val="00186CFF"/>
    <w:rsid w:val="00187019"/>
    <w:rsid w:val="00187A93"/>
    <w:rsid w:val="00187F8C"/>
    <w:rsid w:val="00190199"/>
    <w:rsid w:val="00192B23"/>
    <w:rsid w:val="00193043"/>
    <w:rsid w:val="00193B20"/>
    <w:rsid w:val="001945B3"/>
    <w:rsid w:val="00194AFE"/>
    <w:rsid w:val="00195B18"/>
    <w:rsid w:val="00195C3A"/>
    <w:rsid w:val="00195EF8"/>
    <w:rsid w:val="00196349"/>
    <w:rsid w:val="00196EB6"/>
    <w:rsid w:val="00197565"/>
    <w:rsid w:val="001977F9"/>
    <w:rsid w:val="00197913"/>
    <w:rsid w:val="00197B4E"/>
    <w:rsid w:val="00197D16"/>
    <w:rsid w:val="00197FE1"/>
    <w:rsid w:val="001A10CE"/>
    <w:rsid w:val="001A2D50"/>
    <w:rsid w:val="001A2F67"/>
    <w:rsid w:val="001A3D2B"/>
    <w:rsid w:val="001A4D34"/>
    <w:rsid w:val="001A4DF1"/>
    <w:rsid w:val="001A5838"/>
    <w:rsid w:val="001A590C"/>
    <w:rsid w:val="001A63B9"/>
    <w:rsid w:val="001A6C95"/>
    <w:rsid w:val="001A6F48"/>
    <w:rsid w:val="001A7496"/>
    <w:rsid w:val="001A74A4"/>
    <w:rsid w:val="001A795F"/>
    <w:rsid w:val="001A7C40"/>
    <w:rsid w:val="001B02CB"/>
    <w:rsid w:val="001B06DE"/>
    <w:rsid w:val="001B0C37"/>
    <w:rsid w:val="001B1C30"/>
    <w:rsid w:val="001B1E06"/>
    <w:rsid w:val="001B34A6"/>
    <w:rsid w:val="001B3FB8"/>
    <w:rsid w:val="001B4580"/>
    <w:rsid w:val="001B472C"/>
    <w:rsid w:val="001B4B3B"/>
    <w:rsid w:val="001B4BAA"/>
    <w:rsid w:val="001B6447"/>
    <w:rsid w:val="001B6771"/>
    <w:rsid w:val="001C072C"/>
    <w:rsid w:val="001C0BCB"/>
    <w:rsid w:val="001C0CD4"/>
    <w:rsid w:val="001C2658"/>
    <w:rsid w:val="001C2F27"/>
    <w:rsid w:val="001C3189"/>
    <w:rsid w:val="001C35F4"/>
    <w:rsid w:val="001C3790"/>
    <w:rsid w:val="001C3865"/>
    <w:rsid w:val="001C3E1F"/>
    <w:rsid w:val="001C4511"/>
    <w:rsid w:val="001C47ED"/>
    <w:rsid w:val="001C5C6A"/>
    <w:rsid w:val="001C5F83"/>
    <w:rsid w:val="001C6B64"/>
    <w:rsid w:val="001C6D6B"/>
    <w:rsid w:val="001C6F51"/>
    <w:rsid w:val="001C7CF6"/>
    <w:rsid w:val="001C7D4A"/>
    <w:rsid w:val="001D0A45"/>
    <w:rsid w:val="001D1A3E"/>
    <w:rsid w:val="001D3706"/>
    <w:rsid w:val="001D39BD"/>
    <w:rsid w:val="001D3F61"/>
    <w:rsid w:val="001D421B"/>
    <w:rsid w:val="001D42D1"/>
    <w:rsid w:val="001D436F"/>
    <w:rsid w:val="001D4FA8"/>
    <w:rsid w:val="001D612F"/>
    <w:rsid w:val="001D634C"/>
    <w:rsid w:val="001D64A2"/>
    <w:rsid w:val="001D740C"/>
    <w:rsid w:val="001D782F"/>
    <w:rsid w:val="001D7DD1"/>
    <w:rsid w:val="001E00C8"/>
    <w:rsid w:val="001E0509"/>
    <w:rsid w:val="001E0CDD"/>
    <w:rsid w:val="001E125D"/>
    <w:rsid w:val="001E1679"/>
    <w:rsid w:val="001E16A8"/>
    <w:rsid w:val="001E21EF"/>
    <w:rsid w:val="001E24C4"/>
    <w:rsid w:val="001E2BD0"/>
    <w:rsid w:val="001E2CCB"/>
    <w:rsid w:val="001E37B9"/>
    <w:rsid w:val="001E393F"/>
    <w:rsid w:val="001E44B7"/>
    <w:rsid w:val="001E458B"/>
    <w:rsid w:val="001E4F7F"/>
    <w:rsid w:val="001E5788"/>
    <w:rsid w:val="001E5D36"/>
    <w:rsid w:val="001E5DB6"/>
    <w:rsid w:val="001E625E"/>
    <w:rsid w:val="001E77FF"/>
    <w:rsid w:val="001E7ED2"/>
    <w:rsid w:val="001F2083"/>
    <w:rsid w:val="001F27C7"/>
    <w:rsid w:val="001F294C"/>
    <w:rsid w:val="001F32D9"/>
    <w:rsid w:val="001F3437"/>
    <w:rsid w:val="001F41B5"/>
    <w:rsid w:val="001F468C"/>
    <w:rsid w:val="001F49CC"/>
    <w:rsid w:val="001F4ED7"/>
    <w:rsid w:val="001F4FB9"/>
    <w:rsid w:val="001F6F8F"/>
    <w:rsid w:val="001F6FA4"/>
    <w:rsid w:val="001F78E5"/>
    <w:rsid w:val="0020047F"/>
    <w:rsid w:val="0020081D"/>
    <w:rsid w:val="00200EFE"/>
    <w:rsid w:val="0020151D"/>
    <w:rsid w:val="002017A9"/>
    <w:rsid w:val="00201968"/>
    <w:rsid w:val="00202A5A"/>
    <w:rsid w:val="00202B7D"/>
    <w:rsid w:val="00203500"/>
    <w:rsid w:val="00203CB0"/>
    <w:rsid w:val="00204405"/>
    <w:rsid w:val="00204497"/>
    <w:rsid w:val="00204B6B"/>
    <w:rsid w:val="00205117"/>
    <w:rsid w:val="00206DDC"/>
    <w:rsid w:val="002076BA"/>
    <w:rsid w:val="00207709"/>
    <w:rsid w:val="00207E76"/>
    <w:rsid w:val="00210188"/>
    <w:rsid w:val="00210E65"/>
    <w:rsid w:val="00211086"/>
    <w:rsid w:val="00211912"/>
    <w:rsid w:val="00212A6B"/>
    <w:rsid w:val="002135A8"/>
    <w:rsid w:val="002139BB"/>
    <w:rsid w:val="002144CB"/>
    <w:rsid w:val="00214663"/>
    <w:rsid w:val="00214977"/>
    <w:rsid w:val="0021562F"/>
    <w:rsid w:val="00215687"/>
    <w:rsid w:val="002156A6"/>
    <w:rsid w:val="002159B1"/>
    <w:rsid w:val="00215ABD"/>
    <w:rsid w:val="00216890"/>
    <w:rsid w:val="00217210"/>
    <w:rsid w:val="00217289"/>
    <w:rsid w:val="00217AAE"/>
    <w:rsid w:val="002201C7"/>
    <w:rsid w:val="00220638"/>
    <w:rsid w:val="00221156"/>
    <w:rsid w:val="00221215"/>
    <w:rsid w:val="002216EA"/>
    <w:rsid w:val="00222C81"/>
    <w:rsid w:val="00222F2C"/>
    <w:rsid w:val="00222FE1"/>
    <w:rsid w:val="00223014"/>
    <w:rsid w:val="00223346"/>
    <w:rsid w:val="002235CA"/>
    <w:rsid w:val="00223864"/>
    <w:rsid w:val="0022393F"/>
    <w:rsid w:val="00223B49"/>
    <w:rsid w:val="00224720"/>
    <w:rsid w:val="00224E66"/>
    <w:rsid w:val="002258E6"/>
    <w:rsid w:val="00225A4C"/>
    <w:rsid w:val="00225E72"/>
    <w:rsid w:val="00226852"/>
    <w:rsid w:val="002270A1"/>
    <w:rsid w:val="00227166"/>
    <w:rsid w:val="00227231"/>
    <w:rsid w:val="00227A29"/>
    <w:rsid w:val="00227A73"/>
    <w:rsid w:val="00227EFB"/>
    <w:rsid w:val="002302A2"/>
    <w:rsid w:val="00230539"/>
    <w:rsid w:val="0023055F"/>
    <w:rsid w:val="00230B56"/>
    <w:rsid w:val="00231327"/>
    <w:rsid w:val="00231929"/>
    <w:rsid w:val="002319D0"/>
    <w:rsid w:val="0023315B"/>
    <w:rsid w:val="00233419"/>
    <w:rsid w:val="002342D8"/>
    <w:rsid w:val="00234429"/>
    <w:rsid w:val="00234ADA"/>
    <w:rsid w:val="00234F9C"/>
    <w:rsid w:val="00235658"/>
    <w:rsid w:val="002358CC"/>
    <w:rsid w:val="00236B12"/>
    <w:rsid w:val="00236B96"/>
    <w:rsid w:val="0023714B"/>
    <w:rsid w:val="002401CE"/>
    <w:rsid w:val="002406D5"/>
    <w:rsid w:val="0024093B"/>
    <w:rsid w:val="002414F4"/>
    <w:rsid w:val="00241A4D"/>
    <w:rsid w:val="00241CC0"/>
    <w:rsid w:val="00241F3B"/>
    <w:rsid w:val="002433C9"/>
    <w:rsid w:val="00243FC5"/>
    <w:rsid w:val="00244269"/>
    <w:rsid w:val="002442C6"/>
    <w:rsid w:val="002445E3"/>
    <w:rsid w:val="002449D1"/>
    <w:rsid w:val="00245326"/>
    <w:rsid w:val="00246252"/>
    <w:rsid w:val="002464C4"/>
    <w:rsid w:val="00246672"/>
    <w:rsid w:val="002478D8"/>
    <w:rsid w:val="00250840"/>
    <w:rsid w:val="00250862"/>
    <w:rsid w:val="00250974"/>
    <w:rsid w:val="002516B5"/>
    <w:rsid w:val="00251744"/>
    <w:rsid w:val="00251CE6"/>
    <w:rsid w:val="00251DB8"/>
    <w:rsid w:val="00251F08"/>
    <w:rsid w:val="002520C9"/>
    <w:rsid w:val="002527A6"/>
    <w:rsid w:val="00252CA5"/>
    <w:rsid w:val="0025405F"/>
    <w:rsid w:val="0025446E"/>
    <w:rsid w:val="00254AAB"/>
    <w:rsid w:val="00254D07"/>
    <w:rsid w:val="00256779"/>
    <w:rsid w:val="002572DC"/>
    <w:rsid w:val="00257738"/>
    <w:rsid w:val="00257952"/>
    <w:rsid w:val="00261D06"/>
    <w:rsid w:val="00261EE6"/>
    <w:rsid w:val="00262CD3"/>
    <w:rsid w:val="0026391D"/>
    <w:rsid w:val="00263983"/>
    <w:rsid w:val="00264071"/>
    <w:rsid w:val="002640C3"/>
    <w:rsid w:val="0026492C"/>
    <w:rsid w:val="00265639"/>
    <w:rsid w:val="00265903"/>
    <w:rsid w:val="00265D27"/>
    <w:rsid w:val="00266691"/>
    <w:rsid w:val="0026696F"/>
    <w:rsid w:val="00267059"/>
    <w:rsid w:val="0026724D"/>
    <w:rsid w:val="00267CFA"/>
    <w:rsid w:val="0027053E"/>
    <w:rsid w:val="00271B1F"/>
    <w:rsid w:val="002724BD"/>
    <w:rsid w:val="00272C3F"/>
    <w:rsid w:val="0027374F"/>
    <w:rsid w:val="00274217"/>
    <w:rsid w:val="00274385"/>
    <w:rsid w:val="0027498B"/>
    <w:rsid w:val="00274F4D"/>
    <w:rsid w:val="0027533D"/>
    <w:rsid w:val="00276F6F"/>
    <w:rsid w:val="00276F82"/>
    <w:rsid w:val="00280882"/>
    <w:rsid w:val="00280C06"/>
    <w:rsid w:val="00281AE8"/>
    <w:rsid w:val="00283E4F"/>
    <w:rsid w:val="0028434B"/>
    <w:rsid w:val="0028472B"/>
    <w:rsid w:val="002851EB"/>
    <w:rsid w:val="002856BE"/>
    <w:rsid w:val="0028603A"/>
    <w:rsid w:val="002861D0"/>
    <w:rsid w:val="00286C26"/>
    <w:rsid w:val="00287B57"/>
    <w:rsid w:val="0029007A"/>
    <w:rsid w:val="00290D3A"/>
    <w:rsid w:val="002912C6"/>
    <w:rsid w:val="00292FC1"/>
    <w:rsid w:val="00293DC8"/>
    <w:rsid w:val="00294163"/>
    <w:rsid w:val="0029417E"/>
    <w:rsid w:val="00294193"/>
    <w:rsid w:val="0029503E"/>
    <w:rsid w:val="002950D4"/>
    <w:rsid w:val="00297A16"/>
    <w:rsid w:val="002A0DA6"/>
    <w:rsid w:val="002A10D9"/>
    <w:rsid w:val="002A14C9"/>
    <w:rsid w:val="002A2693"/>
    <w:rsid w:val="002A2D70"/>
    <w:rsid w:val="002A380E"/>
    <w:rsid w:val="002A3AA6"/>
    <w:rsid w:val="002A4F12"/>
    <w:rsid w:val="002A5558"/>
    <w:rsid w:val="002A5FD3"/>
    <w:rsid w:val="002A69DE"/>
    <w:rsid w:val="002A6B46"/>
    <w:rsid w:val="002A6E3E"/>
    <w:rsid w:val="002A790F"/>
    <w:rsid w:val="002B008F"/>
    <w:rsid w:val="002B0803"/>
    <w:rsid w:val="002B101D"/>
    <w:rsid w:val="002B1D5E"/>
    <w:rsid w:val="002B24C6"/>
    <w:rsid w:val="002B26BC"/>
    <w:rsid w:val="002B28A3"/>
    <w:rsid w:val="002B31E3"/>
    <w:rsid w:val="002B3CA0"/>
    <w:rsid w:val="002B40C6"/>
    <w:rsid w:val="002B44B1"/>
    <w:rsid w:val="002B497E"/>
    <w:rsid w:val="002B4C72"/>
    <w:rsid w:val="002B4F19"/>
    <w:rsid w:val="002B506B"/>
    <w:rsid w:val="002B5250"/>
    <w:rsid w:val="002B6C73"/>
    <w:rsid w:val="002C028D"/>
    <w:rsid w:val="002C075F"/>
    <w:rsid w:val="002C1CC8"/>
    <w:rsid w:val="002C24E3"/>
    <w:rsid w:val="002C2AFB"/>
    <w:rsid w:val="002C3D6D"/>
    <w:rsid w:val="002C3D6F"/>
    <w:rsid w:val="002C451D"/>
    <w:rsid w:val="002C461C"/>
    <w:rsid w:val="002C4874"/>
    <w:rsid w:val="002C4E89"/>
    <w:rsid w:val="002C53C4"/>
    <w:rsid w:val="002C573E"/>
    <w:rsid w:val="002C5C0F"/>
    <w:rsid w:val="002C69C0"/>
    <w:rsid w:val="002D003F"/>
    <w:rsid w:val="002D032F"/>
    <w:rsid w:val="002D0AC7"/>
    <w:rsid w:val="002D143E"/>
    <w:rsid w:val="002D17D5"/>
    <w:rsid w:val="002D17DB"/>
    <w:rsid w:val="002D1DE2"/>
    <w:rsid w:val="002D22E2"/>
    <w:rsid w:val="002D250B"/>
    <w:rsid w:val="002D27BA"/>
    <w:rsid w:val="002D2BE5"/>
    <w:rsid w:val="002D308B"/>
    <w:rsid w:val="002D3332"/>
    <w:rsid w:val="002D41E6"/>
    <w:rsid w:val="002D48A2"/>
    <w:rsid w:val="002D526C"/>
    <w:rsid w:val="002D5486"/>
    <w:rsid w:val="002D5637"/>
    <w:rsid w:val="002D5AF8"/>
    <w:rsid w:val="002D5D78"/>
    <w:rsid w:val="002D63AB"/>
    <w:rsid w:val="002E011A"/>
    <w:rsid w:val="002E074C"/>
    <w:rsid w:val="002E18DC"/>
    <w:rsid w:val="002E22B5"/>
    <w:rsid w:val="002E23E7"/>
    <w:rsid w:val="002E5ED1"/>
    <w:rsid w:val="002E5FE8"/>
    <w:rsid w:val="002E64CF"/>
    <w:rsid w:val="002E7087"/>
    <w:rsid w:val="002E7182"/>
    <w:rsid w:val="002E7705"/>
    <w:rsid w:val="002E7B14"/>
    <w:rsid w:val="002E7F51"/>
    <w:rsid w:val="002F00EE"/>
    <w:rsid w:val="002F13E9"/>
    <w:rsid w:val="002F29B0"/>
    <w:rsid w:val="002F2D13"/>
    <w:rsid w:val="002F2E13"/>
    <w:rsid w:val="002F2EFE"/>
    <w:rsid w:val="002F333E"/>
    <w:rsid w:val="002F3367"/>
    <w:rsid w:val="002F351F"/>
    <w:rsid w:val="002F4766"/>
    <w:rsid w:val="002F4BB2"/>
    <w:rsid w:val="002F577F"/>
    <w:rsid w:val="002F5A28"/>
    <w:rsid w:val="002F64D8"/>
    <w:rsid w:val="002F6D93"/>
    <w:rsid w:val="002F7055"/>
    <w:rsid w:val="002F7532"/>
    <w:rsid w:val="002F7621"/>
    <w:rsid w:val="002F7683"/>
    <w:rsid w:val="0030009E"/>
    <w:rsid w:val="0030029C"/>
    <w:rsid w:val="00300D37"/>
    <w:rsid w:val="00301109"/>
    <w:rsid w:val="00301A7C"/>
    <w:rsid w:val="00301D09"/>
    <w:rsid w:val="0030217C"/>
    <w:rsid w:val="0030254D"/>
    <w:rsid w:val="003027DB"/>
    <w:rsid w:val="00303B4F"/>
    <w:rsid w:val="00304602"/>
    <w:rsid w:val="00305320"/>
    <w:rsid w:val="00305861"/>
    <w:rsid w:val="00305DC2"/>
    <w:rsid w:val="003076D1"/>
    <w:rsid w:val="00307D81"/>
    <w:rsid w:val="00307DA3"/>
    <w:rsid w:val="00310196"/>
    <w:rsid w:val="00310CE0"/>
    <w:rsid w:val="00312623"/>
    <w:rsid w:val="0031314A"/>
    <w:rsid w:val="00313654"/>
    <w:rsid w:val="00313CEB"/>
    <w:rsid w:val="003146C7"/>
    <w:rsid w:val="00314E53"/>
    <w:rsid w:val="0031503A"/>
    <w:rsid w:val="003152B7"/>
    <w:rsid w:val="00315B44"/>
    <w:rsid w:val="00317EDE"/>
    <w:rsid w:val="00320B81"/>
    <w:rsid w:val="00320C6F"/>
    <w:rsid w:val="00320ED4"/>
    <w:rsid w:val="0032170F"/>
    <w:rsid w:val="00321AFA"/>
    <w:rsid w:val="00322932"/>
    <w:rsid w:val="00322A70"/>
    <w:rsid w:val="0032397B"/>
    <w:rsid w:val="003239EB"/>
    <w:rsid w:val="0032485A"/>
    <w:rsid w:val="00326248"/>
    <w:rsid w:val="00326318"/>
    <w:rsid w:val="00326C69"/>
    <w:rsid w:val="00327B29"/>
    <w:rsid w:val="00327F91"/>
    <w:rsid w:val="003306EB"/>
    <w:rsid w:val="0033071F"/>
    <w:rsid w:val="00330781"/>
    <w:rsid w:val="00331037"/>
    <w:rsid w:val="00331CAB"/>
    <w:rsid w:val="003321BC"/>
    <w:rsid w:val="003322BA"/>
    <w:rsid w:val="003324C2"/>
    <w:rsid w:val="00332B3F"/>
    <w:rsid w:val="00333350"/>
    <w:rsid w:val="003334FF"/>
    <w:rsid w:val="003337F1"/>
    <w:rsid w:val="00334A52"/>
    <w:rsid w:val="00334B41"/>
    <w:rsid w:val="00334C0D"/>
    <w:rsid w:val="00335F7E"/>
    <w:rsid w:val="00335F84"/>
    <w:rsid w:val="00336205"/>
    <w:rsid w:val="00336E99"/>
    <w:rsid w:val="00337DFD"/>
    <w:rsid w:val="00340847"/>
    <w:rsid w:val="003410DB"/>
    <w:rsid w:val="00341104"/>
    <w:rsid w:val="003417EC"/>
    <w:rsid w:val="0034264D"/>
    <w:rsid w:val="003428CC"/>
    <w:rsid w:val="00344803"/>
    <w:rsid w:val="00344B8C"/>
    <w:rsid w:val="00344BF0"/>
    <w:rsid w:val="00344ED4"/>
    <w:rsid w:val="00345A56"/>
    <w:rsid w:val="00345D07"/>
    <w:rsid w:val="00345F8A"/>
    <w:rsid w:val="00346D3A"/>
    <w:rsid w:val="00347703"/>
    <w:rsid w:val="00347979"/>
    <w:rsid w:val="003501AE"/>
    <w:rsid w:val="00350704"/>
    <w:rsid w:val="00350CF0"/>
    <w:rsid w:val="00350DB6"/>
    <w:rsid w:val="00351ECB"/>
    <w:rsid w:val="003521E5"/>
    <w:rsid w:val="0035235D"/>
    <w:rsid w:val="003523A3"/>
    <w:rsid w:val="003526BA"/>
    <w:rsid w:val="00352C1B"/>
    <w:rsid w:val="00353609"/>
    <w:rsid w:val="00353852"/>
    <w:rsid w:val="003538AB"/>
    <w:rsid w:val="00356940"/>
    <w:rsid w:val="00356E58"/>
    <w:rsid w:val="0035710D"/>
    <w:rsid w:val="00357577"/>
    <w:rsid w:val="00357B29"/>
    <w:rsid w:val="00357B5D"/>
    <w:rsid w:val="0036132A"/>
    <w:rsid w:val="003614D5"/>
    <w:rsid w:val="00361C39"/>
    <w:rsid w:val="00362222"/>
    <w:rsid w:val="00362962"/>
    <w:rsid w:val="00362BD2"/>
    <w:rsid w:val="00363249"/>
    <w:rsid w:val="00363813"/>
    <w:rsid w:val="003652C2"/>
    <w:rsid w:val="00365A06"/>
    <w:rsid w:val="00365B0A"/>
    <w:rsid w:val="00366233"/>
    <w:rsid w:val="00366A24"/>
    <w:rsid w:val="00366F92"/>
    <w:rsid w:val="00367894"/>
    <w:rsid w:val="003707FC"/>
    <w:rsid w:val="00370911"/>
    <w:rsid w:val="00370D57"/>
    <w:rsid w:val="00371097"/>
    <w:rsid w:val="00371E71"/>
    <w:rsid w:val="0037227A"/>
    <w:rsid w:val="00372486"/>
    <w:rsid w:val="00372731"/>
    <w:rsid w:val="0037346A"/>
    <w:rsid w:val="00373866"/>
    <w:rsid w:val="0037548C"/>
    <w:rsid w:val="003757C4"/>
    <w:rsid w:val="00375C42"/>
    <w:rsid w:val="003767E4"/>
    <w:rsid w:val="00376A3C"/>
    <w:rsid w:val="00377435"/>
    <w:rsid w:val="00377891"/>
    <w:rsid w:val="00380B47"/>
    <w:rsid w:val="00380B72"/>
    <w:rsid w:val="00380E1A"/>
    <w:rsid w:val="0038101B"/>
    <w:rsid w:val="0038236A"/>
    <w:rsid w:val="00382862"/>
    <w:rsid w:val="00382888"/>
    <w:rsid w:val="00382C5A"/>
    <w:rsid w:val="00383349"/>
    <w:rsid w:val="003841E8"/>
    <w:rsid w:val="00384C39"/>
    <w:rsid w:val="00384E04"/>
    <w:rsid w:val="003859E7"/>
    <w:rsid w:val="0038647D"/>
    <w:rsid w:val="003864FE"/>
    <w:rsid w:val="003869DD"/>
    <w:rsid w:val="00386C34"/>
    <w:rsid w:val="00386F9F"/>
    <w:rsid w:val="0038768A"/>
    <w:rsid w:val="003915CF"/>
    <w:rsid w:val="003930B0"/>
    <w:rsid w:val="00393B5E"/>
    <w:rsid w:val="003940DB"/>
    <w:rsid w:val="003942CA"/>
    <w:rsid w:val="0039579F"/>
    <w:rsid w:val="00395F28"/>
    <w:rsid w:val="00396312"/>
    <w:rsid w:val="00397717"/>
    <w:rsid w:val="003978D9"/>
    <w:rsid w:val="003A01B6"/>
    <w:rsid w:val="003A07C9"/>
    <w:rsid w:val="003A0B6A"/>
    <w:rsid w:val="003A15E5"/>
    <w:rsid w:val="003A1AC9"/>
    <w:rsid w:val="003A2163"/>
    <w:rsid w:val="003A3CF7"/>
    <w:rsid w:val="003A3E25"/>
    <w:rsid w:val="003A3F98"/>
    <w:rsid w:val="003A5EC0"/>
    <w:rsid w:val="003A79CA"/>
    <w:rsid w:val="003B00A2"/>
    <w:rsid w:val="003B0154"/>
    <w:rsid w:val="003B0411"/>
    <w:rsid w:val="003B12A6"/>
    <w:rsid w:val="003B1952"/>
    <w:rsid w:val="003B198C"/>
    <w:rsid w:val="003B1CD8"/>
    <w:rsid w:val="003B249A"/>
    <w:rsid w:val="003B2C70"/>
    <w:rsid w:val="003B33B3"/>
    <w:rsid w:val="003B3912"/>
    <w:rsid w:val="003B39CE"/>
    <w:rsid w:val="003B4A91"/>
    <w:rsid w:val="003B4E41"/>
    <w:rsid w:val="003B6D7D"/>
    <w:rsid w:val="003B7128"/>
    <w:rsid w:val="003C08A5"/>
    <w:rsid w:val="003C1629"/>
    <w:rsid w:val="003C18E7"/>
    <w:rsid w:val="003C18E9"/>
    <w:rsid w:val="003C1B16"/>
    <w:rsid w:val="003C1DA1"/>
    <w:rsid w:val="003C290A"/>
    <w:rsid w:val="003C2B71"/>
    <w:rsid w:val="003C46BA"/>
    <w:rsid w:val="003C507F"/>
    <w:rsid w:val="003C51C2"/>
    <w:rsid w:val="003C5216"/>
    <w:rsid w:val="003C5477"/>
    <w:rsid w:val="003C57C9"/>
    <w:rsid w:val="003C5CBF"/>
    <w:rsid w:val="003D0E8C"/>
    <w:rsid w:val="003D1287"/>
    <w:rsid w:val="003D1917"/>
    <w:rsid w:val="003D1B76"/>
    <w:rsid w:val="003D2078"/>
    <w:rsid w:val="003D25F6"/>
    <w:rsid w:val="003D2DBA"/>
    <w:rsid w:val="003D2F8E"/>
    <w:rsid w:val="003D377B"/>
    <w:rsid w:val="003D4DD5"/>
    <w:rsid w:val="003D4F68"/>
    <w:rsid w:val="003D54B7"/>
    <w:rsid w:val="003D6073"/>
    <w:rsid w:val="003D6167"/>
    <w:rsid w:val="003D6567"/>
    <w:rsid w:val="003D6D41"/>
    <w:rsid w:val="003D7643"/>
    <w:rsid w:val="003D785C"/>
    <w:rsid w:val="003E06B6"/>
    <w:rsid w:val="003E092A"/>
    <w:rsid w:val="003E0E1C"/>
    <w:rsid w:val="003E1998"/>
    <w:rsid w:val="003E1C89"/>
    <w:rsid w:val="003E1D6D"/>
    <w:rsid w:val="003E2CCC"/>
    <w:rsid w:val="003E2DB3"/>
    <w:rsid w:val="003E3631"/>
    <w:rsid w:val="003E3F1E"/>
    <w:rsid w:val="003E40ED"/>
    <w:rsid w:val="003E57F9"/>
    <w:rsid w:val="003E5C2B"/>
    <w:rsid w:val="003E635D"/>
    <w:rsid w:val="003E7493"/>
    <w:rsid w:val="003E76EF"/>
    <w:rsid w:val="003E7CE3"/>
    <w:rsid w:val="003F06A8"/>
    <w:rsid w:val="003F09DB"/>
    <w:rsid w:val="003F0BFA"/>
    <w:rsid w:val="003F100B"/>
    <w:rsid w:val="003F108D"/>
    <w:rsid w:val="003F2536"/>
    <w:rsid w:val="003F304A"/>
    <w:rsid w:val="003F350A"/>
    <w:rsid w:val="003F4187"/>
    <w:rsid w:val="003F4EC6"/>
    <w:rsid w:val="003F5078"/>
    <w:rsid w:val="003F5188"/>
    <w:rsid w:val="003F56DE"/>
    <w:rsid w:val="003F5B7B"/>
    <w:rsid w:val="003F62A3"/>
    <w:rsid w:val="003F65E2"/>
    <w:rsid w:val="003F77B2"/>
    <w:rsid w:val="003F7C04"/>
    <w:rsid w:val="003F7E3A"/>
    <w:rsid w:val="00400920"/>
    <w:rsid w:val="00400D7A"/>
    <w:rsid w:val="00401D38"/>
    <w:rsid w:val="004029CB"/>
    <w:rsid w:val="00402A25"/>
    <w:rsid w:val="00403083"/>
    <w:rsid w:val="00404008"/>
    <w:rsid w:val="00404067"/>
    <w:rsid w:val="00404248"/>
    <w:rsid w:val="00405094"/>
    <w:rsid w:val="0040515C"/>
    <w:rsid w:val="00405530"/>
    <w:rsid w:val="00405AF3"/>
    <w:rsid w:val="00405C5D"/>
    <w:rsid w:val="004064B5"/>
    <w:rsid w:val="00406A5A"/>
    <w:rsid w:val="00410E4A"/>
    <w:rsid w:val="00411031"/>
    <w:rsid w:val="00411A92"/>
    <w:rsid w:val="00412B8A"/>
    <w:rsid w:val="00412B9D"/>
    <w:rsid w:val="00412E00"/>
    <w:rsid w:val="0041391D"/>
    <w:rsid w:val="0041393E"/>
    <w:rsid w:val="00413CEE"/>
    <w:rsid w:val="00413F45"/>
    <w:rsid w:val="004149A3"/>
    <w:rsid w:val="00415278"/>
    <w:rsid w:val="00415E51"/>
    <w:rsid w:val="00417076"/>
    <w:rsid w:val="004173CC"/>
    <w:rsid w:val="00417414"/>
    <w:rsid w:val="004203E0"/>
    <w:rsid w:val="00420BD3"/>
    <w:rsid w:val="00421E82"/>
    <w:rsid w:val="0042223F"/>
    <w:rsid w:val="0042295A"/>
    <w:rsid w:val="00423B6E"/>
    <w:rsid w:val="00424698"/>
    <w:rsid w:val="0042504E"/>
    <w:rsid w:val="004251E5"/>
    <w:rsid w:val="00425C97"/>
    <w:rsid w:val="00425CF4"/>
    <w:rsid w:val="00426AF5"/>
    <w:rsid w:val="00427310"/>
    <w:rsid w:val="0042736A"/>
    <w:rsid w:val="00427CF5"/>
    <w:rsid w:val="0043138B"/>
    <w:rsid w:val="00431ED5"/>
    <w:rsid w:val="00432052"/>
    <w:rsid w:val="00432F59"/>
    <w:rsid w:val="004334D1"/>
    <w:rsid w:val="0043459C"/>
    <w:rsid w:val="0043470D"/>
    <w:rsid w:val="00434733"/>
    <w:rsid w:val="00434D07"/>
    <w:rsid w:val="00436719"/>
    <w:rsid w:val="004368B2"/>
    <w:rsid w:val="00437DAE"/>
    <w:rsid w:val="00440858"/>
    <w:rsid w:val="00440B2A"/>
    <w:rsid w:val="00441052"/>
    <w:rsid w:val="004413C0"/>
    <w:rsid w:val="0044167F"/>
    <w:rsid w:val="00441745"/>
    <w:rsid w:val="00441DB1"/>
    <w:rsid w:val="004420C5"/>
    <w:rsid w:val="004420CD"/>
    <w:rsid w:val="004426D1"/>
    <w:rsid w:val="004429C6"/>
    <w:rsid w:val="004432DA"/>
    <w:rsid w:val="0044391E"/>
    <w:rsid w:val="004443BD"/>
    <w:rsid w:val="00444459"/>
    <w:rsid w:val="004445B9"/>
    <w:rsid w:val="00444AD7"/>
    <w:rsid w:val="00444F0D"/>
    <w:rsid w:val="00446977"/>
    <w:rsid w:val="00447238"/>
    <w:rsid w:val="004475E5"/>
    <w:rsid w:val="0044769B"/>
    <w:rsid w:val="00447C1E"/>
    <w:rsid w:val="00447FAC"/>
    <w:rsid w:val="0045035E"/>
    <w:rsid w:val="00450A7F"/>
    <w:rsid w:val="00450F3B"/>
    <w:rsid w:val="0045120B"/>
    <w:rsid w:val="00453155"/>
    <w:rsid w:val="00453FA8"/>
    <w:rsid w:val="00454A9C"/>
    <w:rsid w:val="00454B63"/>
    <w:rsid w:val="004550AF"/>
    <w:rsid w:val="00455EE3"/>
    <w:rsid w:val="00456F54"/>
    <w:rsid w:val="0045746A"/>
    <w:rsid w:val="004609BB"/>
    <w:rsid w:val="00460A31"/>
    <w:rsid w:val="00460B4C"/>
    <w:rsid w:val="004610B3"/>
    <w:rsid w:val="00461E5F"/>
    <w:rsid w:val="0046256C"/>
    <w:rsid w:val="00462933"/>
    <w:rsid w:val="0046306C"/>
    <w:rsid w:val="00463146"/>
    <w:rsid w:val="0046394D"/>
    <w:rsid w:val="0046410C"/>
    <w:rsid w:val="004642D6"/>
    <w:rsid w:val="004655E1"/>
    <w:rsid w:val="00465FA8"/>
    <w:rsid w:val="00466960"/>
    <w:rsid w:val="004675D9"/>
    <w:rsid w:val="00467968"/>
    <w:rsid w:val="0047066C"/>
    <w:rsid w:val="00470ADE"/>
    <w:rsid w:val="00471703"/>
    <w:rsid w:val="00472FA9"/>
    <w:rsid w:val="004734AE"/>
    <w:rsid w:val="00474682"/>
    <w:rsid w:val="00475D12"/>
    <w:rsid w:val="00475DC8"/>
    <w:rsid w:val="00476D2F"/>
    <w:rsid w:val="004777EE"/>
    <w:rsid w:val="00480245"/>
    <w:rsid w:val="00480409"/>
    <w:rsid w:val="00481E42"/>
    <w:rsid w:val="0048376B"/>
    <w:rsid w:val="00483BD4"/>
    <w:rsid w:val="00484314"/>
    <w:rsid w:val="00484466"/>
    <w:rsid w:val="004848CD"/>
    <w:rsid w:val="00485944"/>
    <w:rsid w:val="00485BAA"/>
    <w:rsid w:val="00485E29"/>
    <w:rsid w:val="00485E83"/>
    <w:rsid w:val="0048663B"/>
    <w:rsid w:val="00486B92"/>
    <w:rsid w:val="00486F51"/>
    <w:rsid w:val="00487584"/>
    <w:rsid w:val="00487B26"/>
    <w:rsid w:val="00487C96"/>
    <w:rsid w:val="00490F21"/>
    <w:rsid w:val="004910DF"/>
    <w:rsid w:val="004912BC"/>
    <w:rsid w:val="004912D0"/>
    <w:rsid w:val="004912D8"/>
    <w:rsid w:val="00491BB3"/>
    <w:rsid w:val="00492374"/>
    <w:rsid w:val="00492AE5"/>
    <w:rsid w:val="00492F48"/>
    <w:rsid w:val="00493846"/>
    <w:rsid w:val="00493F02"/>
    <w:rsid w:val="0049466E"/>
    <w:rsid w:val="00496931"/>
    <w:rsid w:val="004A117C"/>
    <w:rsid w:val="004A1486"/>
    <w:rsid w:val="004A1794"/>
    <w:rsid w:val="004A185B"/>
    <w:rsid w:val="004A2647"/>
    <w:rsid w:val="004A2B23"/>
    <w:rsid w:val="004A2DE7"/>
    <w:rsid w:val="004A3825"/>
    <w:rsid w:val="004A4174"/>
    <w:rsid w:val="004A4D0B"/>
    <w:rsid w:val="004A7499"/>
    <w:rsid w:val="004B09FD"/>
    <w:rsid w:val="004B167A"/>
    <w:rsid w:val="004B1C23"/>
    <w:rsid w:val="004B20B6"/>
    <w:rsid w:val="004B24C0"/>
    <w:rsid w:val="004B27AC"/>
    <w:rsid w:val="004B2FCB"/>
    <w:rsid w:val="004B395B"/>
    <w:rsid w:val="004B4226"/>
    <w:rsid w:val="004B450B"/>
    <w:rsid w:val="004B4931"/>
    <w:rsid w:val="004B4D51"/>
    <w:rsid w:val="004B4D5F"/>
    <w:rsid w:val="004B5BA0"/>
    <w:rsid w:val="004B64FF"/>
    <w:rsid w:val="004B69E0"/>
    <w:rsid w:val="004B6B5A"/>
    <w:rsid w:val="004B6F65"/>
    <w:rsid w:val="004B741D"/>
    <w:rsid w:val="004B7597"/>
    <w:rsid w:val="004B79FC"/>
    <w:rsid w:val="004B7C7E"/>
    <w:rsid w:val="004C090D"/>
    <w:rsid w:val="004C0BAC"/>
    <w:rsid w:val="004C0C5D"/>
    <w:rsid w:val="004C0F93"/>
    <w:rsid w:val="004C1438"/>
    <w:rsid w:val="004C17FA"/>
    <w:rsid w:val="004C1C0C"/>
    <w:rsid w:val="004C2CD9"/>
    <w:rsid w:val="004C38A5"/>
    <w:rsid w:val="004C3BEB"/>
    <w:rsid w:val="004C4806"/>
    <w:rsid w:val="004C4C59"/>
    <w:rsid w:val="004C5125"/>
    <w:rsid w:val="004C5D20"/>
    <w:rsid w:val="004C6EB5"/>
    <w:rsid w:val="004C760D"/>
    <w:rsid w:val="004C768E"/>
    <w:rsid w:val="004C7693"/>
    <w:rsid w:val="004D00F7"/>
    <w:rsid w:val="004D0469"/>
    <w:rsid w:val="004D06CD"/>
    <w:rsid w:val="004D1C03"/>
    <w:rsid w:val="004D287E"/>
    <w:rsid w:val="004D2CC1"/>
    <w:rsid w:val="004D3011"/>
    <w:rsid w:val="004D3398"/>
    <w:rsid w:val="004D381F"/>
    <w:rsid w:val="004D3D56"/>
    <w:rsid w:val="004D4204"/>
    <w:rsid w:val="004D432C"/>
    <w:rsid w:val="004D45BE"/>
    <w:rsid w:val="004D5541"/>
    <w:rsid w:val="004D57D3"/>
    <w:rsid w:val="004D66EB"/>
    <w:rsid w:val="004D6CBB"/>
    <w:rsid w:val="004D7905"/>
    <w:rsid w:val="004E020B"/>
    <w:rsid w:val="004E068D"/>
    <w:rsid w:val="004E0BB7"/>
    <w:rsid w:val="004E0CF2"/>
    <w:rsid w:val="004E20E4"/>
    <w:rsid w:val="004E2390"/>
    <w:rsid w:val="004E3628"/>
    <w:rsid w:val="004E5816"/>
    <w:rsid w:val="004E5C9B"/>
    <w:rsid w:val="004E5E2C"/>
    <w:rsid w:val="004E6D52"/>
    <w:rsid w:val="004E7239"/>
    <w:rsid w:val="004F0266"/>
    <w:rsid w:val="004F1164"/>
    <w:rsid w:val="004F18AA"/>
    <w:rsid w:val="004F1C5D"/>
    <w:rsid w:val="004F2036"/>
    <w:rsid w:val="004F257F"/>
    <w:rsid w:val="004F36A9"/>
    <w:rsid w:val="004F371C"/>
    <w:rsid w:val="004F3BE6"/>
    <w:rsid w:val="004F40D1"/>
    <w:rsid w:val="004F4B6E"/>
    <w:rsid w:val="004F554F"/>
    <w:rsid w:val="004F5673"/>
    <w:rsid w:val="004F5D33"/>
    <w:rsid w:val="004F642C"/>
    <w:rsid w:val="004F6C36"/>
    <w:rsid w:val="004F6F31"/>
    <w:rsid w:val="004F7056"/>
    <w:rsid w:val="004F72B0"/>
    <w:rsid w:val="004F7DD3"/>
    <w:rsid w:val="0050042B"/>
    <w:rsid w:val="005006D8"/>
    <w:rsid w:val="00500A83"/>
    <w:rsid w:val="00500D76"/>
    <w:rsid w:val="005020A9"/>
    <w:rsid w:val="005020B0"/>
    <w:rsid w:val="005028CB"/>
    <w:rsid w:val="005030DF"/>
    <w:rsid w:val="00503884"/>
    <w:rsid w:val="00503CC3"/>
    <w:rsid w:val="00504B34"/>
    <w:rsid w:val="00504C45"/>
    <w:rsid w:val="005056BB"/>
    <w:rsid w:val="00505E0C"/>
    <w:rsid w:val="00505EA1"/>
    <w:rsid w:val="00506515"/>
    <w:rsid w:val="005067A4"/>
    <w:rsid w:val="005075DB"/>
    <w:rsid w:val="00507C4D"/>
    <w:rsid w:val="00510C3F"/>
    <w:rsid w:val="00510CEC"/>
    <w:rsid w:val="0051176A"/>
    <w:rsid w:val="0051304E"/>
    <w:rsid w:val="00513303"/>
    <w:rsid w:val="005133EE"/>
    <w:rsid w:val="005135C4"/>
    <w:rsid w:val="00513B25"/>
    <w:rsid w:val="005140A5"/>
    <w:rsid w:val="005143B1"/>
    <w:rsid w:val="005143CE"/>
    <w:rsid w:val="005145F3"/>
    <w:rsid w:val="0051467B"/>
    <w:rsid w:val="0051598E"/>
    <w:rsid w:val="005164B5"/>
    <w:rsid w:val="0051675E"/>
    <w:rsid w:val="00517E50"/>
    <w:rsid w:val="005202A9"/>
    <w:rsid w:val="0052085E"/>
    <w:rsid w:val="0052092C"/>
    <w:rsid w:val="00520B69"/>
    <w:rsid w:val="005210B7"/>
    <w:rsid w:val="00521232"/>
    <w:rsid w:val="00521BEE"/>
    <w:rsid w:val="00522E8B"/>
    <w:rsid w:val="00523292"/>
    <w:rsid w:val="00523620"/>
    <w:rsid w:val="00523B2A"/>
    <w:rsid w:val="005245B5"/>
    <w:rsid w:val="005249FB"/>
    <w:rsid w:val="00524B60"/>
    <w:rsid w:val="005253EA"/>
    <w:rsid w:val="005259AB"/>
    <w:rsid w:val="005260A5"/>
    <w:rsid w:val="00526508"/>
    <w:rsid w:val="005265E0"/>
    <w:rsid w:val="00526761"/>
    <w:rsid w:val="00526F66"/>
    <w:rsid w:val="00527B49"/>
    <w:rsid w:val="00527C2A"/>
    <w:rsid w:val="00527F29"/>
    <w:rsid w:val="0053027F"/>
    <w:rsid w:val="00530558"/>
    <w:rsid w:val="00530625"/>
    <w:rsid w:val="005306D1"/>
    <w:rsid w:val="00530A4B"/>
    <w:rsid w:val="00530C5D"/>
    <w:rsid w:val="0053146F"/>
    <w:rsid w:val="005314E7"/>
    <w:rsid w:val="0053163F"/>
    <w:rsid w:val="0053167C"/>
    <w:rsid w:val="005327DF"/>
    <w:rsid w:val="00532B42"/>
    <w:rsid w:val="00532CC6"/>
    <w:rsid w:val="0053335F"/>
    <w:rsid w:val="005334E2"/>
    <w:rsid w:val="005335C8"/>
    <w:rsid w:val="00533D71"/>
    <w:rsid w:val="00533EFF"/>
    <w:rsid w:val="00534574"/>
    <w:rsid w:val="0053521C"/>
    <w:rsid w:val="005360A6"/>
    <w:rsid w:val="0053624A"/>
    <w:rsid w:val="0053688F"/>
    <w:rsid w:val="00536FB4"/>
    <w:rsid w:val="005400BF"/>
    <w:rsid w:val="00540284"/>
    <w:rsid w:val="005409E2"/>
    <w:rsid w:val="00541535"/>
    <w:rsid w:val="005421E7"/>
    <w:rsid w:val="00542BA9"/>
    <w:rsid w:val="0054329B"/>
    <w:rsid w:val="00543B9B"/>
    <w:rsid w:val="00544634"/>
    <w:rsid w:val="005448D1"/>
    <w:rsid w:val="00544D76"/>
    <w:rsid w:val="00545286"/>
    <w:rsid w:val="00545290"/>
    <w:rsid w:val="00545CCE"/>
    <w:rsid w:val="005466EB"/>
    <w:rsid w:val="00546FA2"/>
    <w:rsid w:val="00547F61"/>
    <w:rsid w:val="00550229"/>
    <w:rsid w:val="00550555"/>
    <w:rsid w:val="00551042"/>
    <w:rsid w:val="00551ED3"/>
    <w:rsid w:val="0055253C"/>
    <w:rsid w:val="00552BAF"/>
    <w:rsid w:val="005530E9"/>
    <w:rsid w:val="00553123"/>
    <w:rsid w:val="0055425A"/>
    <w:rsid w:val="00554791"/>
    <w:rsid w:val="00555068"/>
    <w:rsid w:val="005570BC"/>
    <w:rsid w:val="005572C0"/>
    <w:rsid w:val="00557969"/>
    <w:rsid w:val="00560228"/>
    <w:rsid w:val="005618FE"/>
    <w:rsid w:val="00561DA9"/>
    <w:rsid w:val="005627FC"/>
    <w:rsid w:val="00564412"/>
    <w:rsid w:val="00564648"/>
    <w:rsid w:val="00564DF0"/>
    <w:rsid w:val="005652F7"/>
    <w:rsid w:val="00565659"/>
    <w:rsid w:val="00566969"/>
    <w:rsid w:val="005669AF"/>
    <w:rsid w:val="00567C17"/>
    <w:rsid w:val="00567CE6"/>
    <w:rsid w:val="0057009A"/>
    <w:rsid w:val="00571D04"/>
    <w:rsid w:val="00571D1A"/>
    <w:rsid w:val="00572FA3"/>
    <w:rsid w:val="00573819"/>
    <w:rsid w:val="005748C7"/>
    <w:rsid w:val="00574B77"/>
    <w:rsid w:val="005750D7"/>
    <w:rsid w:val="00575329"/>
    <w:rsid w:val="005761CA"/>
    <w:rsid w:val="005765E5"/>
    <w:rsid w:val="00576E61"/>
    <w:rsid w:val="005773A1"/>
    <w:rsid w:val="0057767A"/>
    <w:rsid w:val="00577A41"/>
    <w:rsid w:val="00580489"/>
    <w:rsid w:val="005809D4"/>
    <w:rsid w:val="00580B33"/>
    <w:rsid w:val="00580FE5"/>
    <w:rsid w:val="0058145D"/>
    <w:rsid w:val="005816E3"/>
    <w:rsid w:val="00581740"/>
    <w:rsid w:val="00581791"/>
    <w:rsid w:val="00581AA8"/>
    <w:rsid w:val="00581D86"/>
    <w:rsid w:val="00582119"/>
    <w:rsid w:val="00582768"/>
    <w:rsid w:val="00582A91"/>
    <w:rsid w:val="00582A9F"/>
    <w:rsid w:val="00582DBB"/>
    <w:rsid w:val="005830A6"/>
    <w:rsid w:val="00583FD8"/>
    <w:rsid w:val="0058477F"/>
    <w:rsid w:val="005851EE"/>
    <w:rsid w:val="00585CDF"/>
    <w:rsid w:val="00586350"/>
    <w:rsid w:val="00586902"/>
    <w:rsid w:val="00586C2D"/>
    <w:rsid w:val="00587926"/>
    <w:rsid w:val="0059007F"/>
    <w:rsid w:val="0059043F"/>
    <w:rsid w:val="0059093F"/>
    <w:rsid w:val="00591725"/>
    <w:rsid w:val="005919E7"/>
    <w:rsid w:val="00592A6B"/>
    <w:rsid w:val="005933EB"/>
    <w:rsid w:val="00593463"/>
    <w:rsid w:val="005939D8"/>
    <w:rsid w:val="005949D7"/>
    <w:rsid w:val="005949EE"/>
    <w:rsid w:val="00595067"/>
    <w:rsid w:val="00595269"/>
    <w:rsid w:val="00595344"/>
    <w:rsid w:val="00595C48"/>
    <w:rsid w:val="0059638D"/>
    <w:rsid w:val="00596987"/>
    <w:rsid w:val="00596A2C"/>
    <w:rsid w:val="00596BBF"/>
    <w:rsid w:val="00596FF0"/>
    <w:rsid w:val="00597151"/>
    <w:rsid w:val="0059746C"/>
    <w:rsid w:val="005974F5"/>
    <w:rsid w:val="00597E1E"/>
    <w:rsid w:val="005A0127"/>
    <w:rsid w:val="005A0527"/>
    <w:rsid w:val="005A0A1E"/>
    <w:rsid w:val="005A0E4F"/>
    <w:rsid w:val="005A12C0"/>
    <w:rsid w:val="005A200E"/>
    <w:rsid w:val="005A271B"/>
    <w:rsid w:val="005A314E"/>
    <w:rsid w:val="005A3964"/>
    <w:rsid w:val="005A3B3F"/>
    <w:rsid w:val="005A3E3C"/>
    <w:rsid w:val="005A40EC"/>
    <w:rsid w:val="005A452B"/>
    <w:rsid w:val="005A5495"/>
    <w:rsid w:val="005A5568"/>
    <w:rsid w:val="005A578C"/>
    <w:rsid w:val="005A5994"/>
    <w:rsid w:val="005A6823"/>
    <w:rsid w:val="005A6B01"/>
    <w:rsid w:val="005A7695"/>
    <w:rsid w:val="005A7B61"/>
    <w:rsid w:val="005B05B0"/>
    <w:rsid w:val="005B159F"/>
    <w:rsid w:val="005B2E5A"/>
    <w:rsid w:val="005B3329"/>
    <w:rsid w:val="005B3557"/>
    <w:rsid w:val="005B3F42"/>
    <w:rsid w:val="005B409A"/>
    <w:rsid w:val="005B431D"/>
    <w:rsid w:val="005B4320"/>
    <w:rsid w:val="005B460D"/>
    <w:rsid w:val="005B4F1A"/>
    <w:rsid w:val="005B5256"/>
    <w:rsid w:val="005B5714"/>
    <w:rsid w:val="005B57CC"/>
    <w:rsid w:val="005B61E6"/>
    <w:rsid w:val="005B6961"/>
    <w:rsid w:val="005B7A78"/>
    <w:rsid w:val="005C0232"/>
    <w:rsid w:val="005C0253"/>
    <w:rsid w:val="005C0798"/>
    <w:rsid w:val="005C1007"/>
    <w:rsid w:val="005C1549"/>
    <w:rsid w:val="005C1BF0"/>
    <w:rsid w:val="005C2294"/>
    <w:rsid w:val="005C2951"/>
    <w:rsid w:val="005C2B17"/>
    <w:rsid w:val="005C3748"/>
    <w:rsid w:val="005C385C"/>
    <w:rsid w:val="005C3C35"/>
    <w:rsid w:val="005C4EBD"/>
    <w:rsid w:val="005C5C9B"/>
    <w:rsid w:val="005C6020"/>
    <w:rsid w:val="005C6625"/>
    <w:rsid w:val="005C708F"/>
    <w:rsid w:val="005C77A1"/>
    <w:rsid w:val="005D0648"/>
    <w:rsid w:val="005D076C"/>
    <w:rsid w:val="005D0789"/>
    <w:rsid w:val="005D0973"/>
    <w:rsid w:val="005D0A41"/>
    <w:rsid w:val="005D120B"/>
    <w:rsid w:val="005D1E77"/>
    <w:rsid w:val="005D26B4"/>
    <w:rsid w:val="005D2E63"/>
    <w:rsid w:val="005D3125"/>
    <w:rsid w:val="005D3218"/>
    <w:rsid w:val="005D3BF4"/>
    <w:rsid w:val="005D3D2B"/>
    <w:rsid w:val="005D443A"/>
    <w:rsid w:val="005D4DA7"/>
    <w:rsid w:val="005D5C83"/>
    <w:rsid w:val="005D5D03"/>
    <w:rsid w:val="005D5DE1"/>
    <w:rsid w:val="005D6332"/>
    <w:rsid w:val="005D64A4"/>
    <w:rsid w:val="005D7E0C"/>
    <w:rsid w:val="005E06BC"/>
    <w:rsid w:val="005E0917"/>
    <w:rsid w:val="005E101D"/>
    <w:rsid w:val="005E16DA"/>
    <w:rsid w:val="005E393D"/>
    <w:rsid w:val="005E43EE"/>
    <w:rsid w:val="005E4D63"/>
    <w:rsid w:val="005E5A8C"/>
    <w:rsid w:val="005E5D2B"/>
    <w:rsid w:val="005E60D0"/>
    <w:rsid w:val="005E63A5"/>
    <w:rsid w:val="005E6415"/>
    <w:rsid w:val="005E6502"/>
    <w:rsid w:val="005E6624"/>
    <w:rsid w:val="005E69C7"/>
    <w:rsid w:val="005E7A53"/>
    <w:rsid w:val="005F037A"/>
    <w:rsid w:val="005F0D30"/>
    <w:rsid w:val="005F2045"/>
    <w:rsid w:val="005F2348"/>
    <w:rsid w:val="005F2921"/>
    <w:rsid w:val="005F33B3"/>
    <w:rsid w:val="005F3488"/>
    <w:rsid w:val="005F3C01"/>
    <w:rsid w:val="005F4151"/>
    <w:rsid w:val="005F4551"/>
    <w:rsid w:val="005F534B"/>
    <w:rsid w:val="005F5692"/>
    <w:rsid w:val="005F6307"/>
    <w:rsid w:val="005F6DD2"/>
    <w:rsid w:val="00600661"/>
    <w:rsid w:val="00601219"/>
    <w:rsid w:val="0060234F"/>
    <w:rsid w:val="00602938"/>
    <w:rsid w:val="00602B3B"/>
    <w:rsid w:val="00602B9A"/>
    <w:rsid w:val="00603347"/>
    <w:rsid w:val="0060381D"/>
    <w:rsid w:val="00603B5C"/>
    <w:rsid w:val="0060409F"/>
    <w:rsid w:val="006041FB"/>
    <w:rsid w:val="00604438"/>
    <w:rsid w:val="00604FB5"/>
    <w:rsid w:val="00605374"/>
    <w:rsid w:val="00605C39"/>
    <w:rsid w:val="006065C6"/>
    <w:rsid w:val="00607AAD"/>
    <w:rsid w:val="00607DB4"/>
    <w:rsid w:val="006101D7"/>
    <w:rsid w:val="00610228"/>
    <w:rsid w:val="00610552"/>
    <w:rsid w:val="006106FF"/>
    <w:rsid w:val="00610C3F"/>
    <w:rsid w:val="0061141E"/>
    <w:rsid w:val="00611882"/>
    <w:rsid w:val="00611906"/>
    <w:rsid w:val="0061229A"/>
    <w:rsid w:val="006126ED"/>
    <w:rsid w:val="00612946"/>
    <w:rsid w:val="00612BB0"/>
    <w:rsid w:val="00613377"/>
    <w:rsid w:val="006140F9"/>
    <w:rsid w:val="00616738"/>
    <w:rsid w:val="00616C89"/>
    <w:rsid w:val="006172C8"/>
    <w:rsid w:val="006176E1"/>
    <w:rsid w:val="0061788C"/>
    <w:rsid w:val="00617CD3"/>
    <w:rsid w:val="00617CFF"/>
    <w:rsid w:val="006209A3"/>
    <w:rsid w:val="006215EA"/>
    <w:rsid w:val="00621AF5"/>
    <w:rsid w:val="00622040"/>
    <w:rsid w:val="00622651"/>
    <w:rsid w:val="0062352C"/>
    <w:rsid w:val="006235C1"/>
    <w:rsid w:val="0062396A"/>
    <w:rsid w:val="00623D74"/>
    <w:rsid w:val="006267F4"/>
    <w:rsid w:val="00626BDC"/>
    <w:rsid w:val="00626CA2"/>
    <w:rsid w:val="00627B00"/>
    <w:rsid w:val="00630237"/>
    <w:rsid w:val="006306C3"/>
    <w:rsid w:val="00630854"/>
    <w:rsid w:val="006311D6"/>
    <w:rsid w:val="00631318"/>
    <w:rsid w:val="0063164A"/>
    <w:rsid w:val="00631BBC"/>
    <w:rsid w:val="00631EA7"/>
    <w:rsid w:val="006322E0"/>
    <w:rsid w:val="0063230D"/>
    <w:rsid w:val="00632CA5"/>
    <w:rsid w:val="00633FE3"/>
    <w:rsid w:val="00634983"/>
    <w:rsid w:val="00634AB8"/>
    <w:rsid w:val="00635B14"/>
    <w:rsid w:val="00636532"/>
    <w:rsid w:val="00636CD0"/>
    <w:rsid w:val="006379C9"/>
    <w:rsid w:val="0064148F"/>
    <w:rsid w:val="006425DD"/>
    <w:rsid w:val="00642EE4"/>
    <w:rsid w:val="00643552"/>
    <w:rsid w:val="00643823"/>
    <w:rsid w:val="0064455E"/>
    <w:rsid w:val="006448BC"/>
    <w:rsid w:val="0064538B"/>
    <w:rsid w:val="00645D72"/>
    <w:rsid w:val="00645FA9"/>
    <w:rsid w:val="00646D23"/>
    <w:rsid w:val="0064733E"/>
    <w:rsid w:val="00647B4D"/>
    <w:rsid w:val="0065023F"/>
    <w:rsid w:val="006513CA"/>
    <w:rsid w:val="00651E3D"/>
    <w:rsid w:val="006528D0"/>
    <w:rsid w:val="00653707"/>
    <w:rsid w:val="00653F8E"/>
    <w:rsid w:val="00654043"/>
    <w:rsid w:val="006546DE"/>
    <w:rsid w:val="00654A3C"/>
    <w:rsid w:val="00654C63"/>
    <w:rsid w:val="00655CAF"/>
    <w:rsid w:val="006566DF"/>
    <w:rsid w:val="00656A56"/>
    <w:rsid w:val="00661793"/>
    <w:rsid w:val="00663647"/>
    <w:rsid w:val="00663CC6"/>
    <w:rsid w:val="00663D9C"/>
    <w:rsid w:val="00664E1C"/>
    <w:rsid w:val="0066519F"/>
    <w:rsid w:val="00665A1D"/>
    <w:rsid w:val="006668F0"/>
    <w:rsid w:val="00666CE4"/>
    <w:rsid w:val="00667085"/>
    <w:rsid w:val="006671DF"/>
    <w:rsid w:val="00667DE9"/>
    <w:rsid w:val="006704BF"/>
    <w:rsid w:val="00670D87"/>
    <w:rsid w:val="00671498"/>
    <w:rsid w:val="00671B28"/>
    <w:rsid w:val="006722DA"/>
    <w:rsid w:val="006728A7"/>
    <w:rsid w:val="006735A1"/>
    <w:rsid w:val="00673A9E"/>
    <w:rsid w:val="006740EF"/>
    <w:rsid w:val="0067419A"/>
    <w:rsid w:val="00674B19"/>
    <w:rsid w:val="00674EB2"/>
    <w:rsid w:val="00674FD7"/>
    <w:rsid w:val="00674FE6"/>
    <w:rsid w:val="006750AF"/>
    <w:rsid w:val="0067576D"/>
    <w:rsid w:val="00676A9A"/>
    <w:rsid w:val="00677137"/>
    <w:rsid w:val="006771A5"/>
    <w:rsid w:val="0067780C"/>
    <w:rsid w:val="00677F51"/>
    <w:rsid w:val="006802CD"/>
    <w:rsid w:val="00680753"/>
    <w:rsid w:val="00681017"/>
    <w:rsid w:val="00681F9C"/>
    <w:rsid w:val="00684F8C"/>
    <w:rsid w:val="006857CE"/>
    <w:rsid w:val="00685912"/>
    <w:rsid w:val="006859F5"/>
    <w:rsid w:val="00685DC4"/>
    <w:rsid w:val="00686647"/>
    <w:rsid w:val="00686716"/>
    <w:rsid w:val="00686ADA"/>
    <w:rsid w:val="00687B32"/>
    <w:rsid w:val="00690AAA"/>
    <w:rsid w:val="00691DA3"/>
    <w:rsid w:val="006928B0"/>
    <w:rsid w:val="00694333"/>
    <w:rsid w:val="006951E5"/>
    <w:rsid w:val="00695344"/>
    <w:rsid w:val="00695450"/>
    <w:rsid w:val="006961C8"/>
    <w:rsid w:val="0069646F"/>
    <w:rsid w:val="006968BC"/>
    <w:rsid w:val="006970B9"/>
    <w:rsid w:val="00697606"/>
    <w:rsid w:val="00697B57"/>
    <w:rsid w:val="006A18EB"/>
    <w:rsid w:val="006A2E88"/>
    <w:rsid w:val="006A2EA3"/>
    <w:rsid w:val="006A3726"/>
    <w:rsid w:val="006A39E2"/>
    <w:rsid w:val="006A3A0F"/>
    <w:rsid w:val="006A473F"/>
    <w:rsid w:val="006A4D10"/>
    <w:rsid w:val="006A50EF"/>
    <w:rsid w:val="006A61D8"/>
    <w:rsid w:val="006A69F0"/>
    <w:rsid w:val="006A6FF5"/>
    <w:rsid w:val="006A700F"/>
    <w:rsid w:val="006A7075"/>
    <w:rsid w:val="006A70CA"/>
    <w:rsid w:val="006A7424"/>
    <w:rsid w:val="006B1972"/>
    <w:rsid w:val="006B21FA"/>
    <w:rsid w:val="006B3302"/>
    <w:rsid w:val="006B3BBE"/>
    <w:rsid w:val="006B3F40"/>
    <w:rsid w:val="006B415E"/>
    <w:rsid w:val="006B472F"/>
    <w:rsid w:val="006B4AA1"/>
    <w:rsid w:val="006B4C9F"/>
    <w:rsid w:val="006B61FE"/>
    <w:rsid w:val="006B62D9"/>
    <w:rsid w:val="006B646D"/>
    <w:rsid w:val="006B7243"/>
    <w:rsid w:val="006B76B1"/>
    <w:rsid w:val="006C0F5F"/>
    <w:rsid w:val="006C1789"/>
    <w:rsid w:val="006C1859"/>
    <w:rsid w:val="006C1908"/>
    <w:rsid w:val="006C1955"/>
    <w:rsid w:val="006C1A08"/>
    <w:rsid w:val="006C207B"/>
    <w:rsid w:val="006C2748"/>
    <w:rsid w:val="006C3AFD"/>
    <w:rsid w:val="006C3D0F"/>
    <w:rsid w:val="006C4366"/>
    <w:rsid w:val="006C4742"/>
    <w:rsid w:val="006C5395"/>
    <w:rsid w:val="006C5415"/>
    <w:rsid w:val="006C574A"/>
    <w:rsid w:val="006C6515"/>
    <w:rsid w:val="006C653A"/>
    <w:rsid w:val="006C6D70"/>
    <w:rsid w:val="006C7357"/>
    <w:rsid w:val="006C7471"/>
    <w:rsid w:val="006C74DC"/>
    <w:rsid w:val="006C7978"/>
    <w:rsid w:val="006D16F6"/>
    <w:rsid w:val="006D24A4"/>
    <w:rsid w:val="006D2D01"/>
    <w:rsid w:val="006D2EE1"/>
    <w:rsid w:val="006D3AB9"/>
    <w:rsid w:val="006D4A42"/>
    <w:rsid w:val="006D5082"/>
    <w:rsid w:val="006D5E8F"/>
    <w:rsid w:val="006D65F6"/>
    <w:rsid w:val="006D698C"/>
    <w:rsid w:val="006D6E93"/>
    <w:rsid w:val="006D712C"/>
    <w:rsid w:val="006D7D44"/>
    <w:rsid w:val="006D7E7C"/>
    <w:rsid w:val="006E0F38"/>
    <w:rsid w:val="006E101A"/>
    <w:rsid w:val="006E1397"/>
    <w:rsid w:val="006E144D"/>
    <w:rsid w:val="006E2274"/>
    <w:rsid w:val="006E3836"/>
    <w:rsid w:val="006E38EF"/>
    <w:rsid w:val="006E400E"/>
    <w:rsid w:val="006E4E5A"/>
    <w:rsid w:val="006E4F88"/>
    <w:rsid w:val="006E5DE1"/>
    <w:rsid w:val="006E5ED3"/>
    <w:rsid w:val="006E6130"/>
    <w:rsid w:val="006E63B3"/>
    <w:rsid w:val="006E6EB2"/>
    <w:rsid w:val="006E72E4"/>
    <w:rsid w:val="006F01AF"/>
    <w:rsid w:val="006F05BD"/>
    <w:rsid w:val="006F0D3E"/>
    <w:rsid w:val="006F0E2F"/>
    <w:rsid w:val="006F2D5E"/>
    <w:rsid w:val="006F3857"/>
    <w:rsid w:val="006F3FEE"/>
    <w:rsid w:val="006F41D5"/>
    <w:rsid w:val="006F5059"/>
    <w:rsid w:val="006F58EE"/>
    <w:rsid w:val="006F5908"/>
    <w:rsid w:val="006F6406"/>
    <w:rsid w:val="006F74B3"/>
    <w:rsid w:val="006F751C"/>
    <w:rsid w:val="006F78F2"/>
    <w:rsid w:val="0070188B"/>
    <w:rsid w:val="00701E7E"/>
    <w:rsid w:val="007031F3"/>
    <w:rsid w:val="00703204"/>
    <w:rsid w:val="007035E7"/>
    <w:rsid w:val="007038B3"/>
    <w:rsid w:val="00704524"/>
    <w:rsid w:val="00704555"/>
    <w:rsid w:val="007048C5"/>
    <w:rsid w:val="00704E5D"/>
    <w:rsid w:val="007063D9"/>
    <w:rsid w:val="00706971"/>
    <w:rsid w:val="00706EFF"/>
    <w:rsid w:val="0070769E"/>
    <w:rsid w:val="00707AE5"/>
    <w:rsid w:val="007100F7"/>
    <w:rsid w:val="0071167E"/>
    <w:rsid w:val="00711770"/>
    <w:rsid w:val="007117F7"/>
    <w:rsid w:val="00711C2E"/>
    <w:rsid w:val="007120C4"/>
    <w:rsid w:val="00712451"/>
    <w:rsid w:val="007129CB"/>
    <w:rsid w:val="00713728"/>
    <w:rsid w:val="0071403A"/>
    <w:rsid w:val="00714B83"/>
    <w:rsid w:val="0071558D"/>
    <w:rsid w:val="00716543"/>
    <w:rsid w:val="0071767D"/>
    <w:rsid w:val="00717732"/>
    <w:rsid w:val="007177CF"/>
    <w:rsid w:val="00717CB4"/>
    <w:rsid w:val="00717D2D"/>
    <w:rsid w:val="00717ED3"/>
    <w:rsid w:val="00720699"/>
    <w:rsid w:val="00720A07"/>
    <w:rsid w:val="0072117E"/>
    <w:rsid w:val="00722075"/>
    <w:rsid w:val="007221CA"/>
    <w:rsid w:val="007222A2"/>
    <w:rsid w:val="007224C6"/>
    <w:rsid w:val="0072451B"/>
    <w:rsid w:val="00724AC6"/>
    <w:rsid w:val="00724BDC"/>
    <w:rsid w:val="00725303"/>
    <w:rsid w:val="00725B16"/>
    <w:rsid w:val="00726299"/>
    <w:rsid w:val="0072668C"/>
    <w:rsid w:val="00726BA5"/>
    <w:rsid w:val="00726C18"/>
    <w:rsid w:val="0072743C"/>
    <w:rsid w:val="00727940"/>
    <w:rsid w:val="00727D22"/>
    <w:rsid w:val="00727D63"/>
    <w:rsid w:val="00727E02"/>
    <w:rsid w:val="00727FD3"/>
    <w:rsid w:val="00730D24"/>
    <w:rsid w:val="00732427"/>
    <w:rsid w:val="0073441E"/>
    <w:rsid w:val="007347B7"/>
    <w:rsid w:val="00734A17"/>
    <w:rsid w:val="00734B2D"/>
    <w:rsid w:val="00734E7A"/>
    <w:rsid w:val="00735350"/>
    <w:rsid w:val="007358A8"/>
    <w:rsid w:val="00735E41"/>
    <w:rsid w:val="007363B6"/>
    <w:rsid w:val="00736598"/>
    <w:rsid w:val="007371A4"/>
    <w:rsid w:val="0073734A"/>
    <w:rsid w:val="007374DB"/>
    <w:rsid w:val="00737A20"/>
    <w:rsid w:val="00740A29"/>
    <w:rsid w:val="007418D3"/>
    <w:rsid w:val="00741C65"/>
    <w:rsid w:val="00742042"/>
    <w:rsid w:val="007429E5"/>
    <w:rsid w:val="00742A0A"/>
    <w:rsid w:val="00742D7E"/>
    <w:rsid w:val="0074327A"/>
    <w:rsid w:val="00743C70"/>
    <w:rsid w:val="00744191"/>
    <w:rsid w:val="00744518"/>
    <w:rsid w:val="007447C2"/>
    <w:rsid w:val="00744FF6"/>
    <w:rsid w:val="00745213"/>
    <w:rsid w:val="007460D9"/>
    <w:rsid w:val="00746695"/>
    <w:rsid w:val="00746863"/>
    <w:rsid w:val="00746FB9"/>
    <w:rsid w:val="00747910"/>
    <w:rsid w:val="0075021B"/>
    <w:rsid w:val="007505C9"/>
    <w:rsid w:val="00750786"/>
    <w:rsid w:val="00750C9E"/>
    <w:rsid w:val="00750CD0"/>
    <w:rsid w:val="007514DC"/>
    <w:rsid w:val="00751522"/>
    <w:rsid w:val="00752096"/>
    <w:rsid w:val="0075257D"/>
    <w:rsid w:val="00752A3C"/>
    <w:rsid w:val="00752BA3"/>
    <w:rsid w:val="0075323F"/>
    <w:rsid w:val="00753898"/>
    <w:rsid w:val="007540FB"/>
    <w:rsid w:val="007541D6"/>
    <w:rsid w:val="00754325"/>
    <w:rsid w:val="00754BD1"/>
    <w:rsid w:val="00754C76"/>
    <w:rsid w:val="00754D3E"/>
    <w:rsid w:val="00755222"/>
    <w:rsid w:val="00756B65"/>
    <w:rsid w:val="00757872"/>
    <w:rsid w:val="007601AE"/>
    <w:rsid w:val="0076020E"/>
    <w:rsid w:val="00760A6A"/>
    <w:rsid w:val="007615D6"/>
    <w:rsid w:val="00761660"/>
    <w:rsid w:val="007618A2"/>
    <w:rsid w:val="00761E4B"/>
    <w:rsid w:val="0076385A"/>
    <w:rsid w:val="00763E64"/>
    <w:rsid w:val="007640FB"/>
    <w:rsid w:val="007642B4"/>
    <w:rsid w:val="007648FB"/>
    <w:rsid w:val="00764B70"/>
    <w:rsid w:val="00764DC8"/>
    <w:rsid w:val="00765559"/>
    <w:rsid w:val="00765712"/>
    <w:rsid w:val="00766DF7"/>
    <w:rsid w:val="0076741B"/>
    <w:rsid w:val="007676BD"/>
    <w:rsid w:val="00767BB3"/>
    <w:rsid w:val="007706D9"/>
    <w:rsid w:val="007706E1"/>
    <w:rsid w:val="00770908"/>
    <w:rsid w:val="007709AF"/>
    <w:rsid w:val="0077126A"/>
    <w:rsid w:val="0077160D"/>
    <w:rsid w:val="00771683"/>
    <w:rsid w:val="007719BC"/>
    <w:rsid w:val="007724F2"/>
    <w:rsid w:val="007736A3"/>
    <w:rsid w:val="0077389C"/>
    <w:rsid w:val="00773BE6"/>
    <w:rsid w:val="0077570F"/>
    <w:rsid w:val="007761CE"/>
    <w:rsid w:val="0077635B"/>
    <w:rsid w:val="00777FF0"/>
    <w:rsid w:val="00780D4B"/>
    <w:rsid w:val="00780D9D"/>
    <w:rsid w:val="00781B68"/>
    <w:rsid w:val="00782222"/>
    <w:rsid w:val="00782920"/>
    <w:rsid w:val="00782EBA"/>
    <w:rsid w:val="007837C4"/>
    <w:rsid w:val="00783826"/>
    <w:rsid w:val="00783FB3"/>
    <w:rsid w:val="0078462B"/>
    <w:rsid w:val="007848FD"/>
    <w:rsid w:val="00786846"/>
    <w:rsid w:val="00786B20"/>
    <w:rsid w:val="0078712A"/>
    <w:rsid w:val="00787257"/>
    <w:rsid w:val="00787654"/>
    <w:rsid w:val="007876C9"/>
    <w:rsid w:val="00787944"/>
    <w:rsid w:val="00787B92"/>
    <w:rsid w:val="00791C6D"/>
    <w:rsid w:val="00791FDB"/>
    <w:rsid w:val="0079243C"/>
    <w:rsid w:val="00792BF2"/>
    <w:rsid w:val="007934A7"/>
    <w:rsid w:val="00793B26"/>
    <w:rsid w:val="00794379"/>
    <w:rsid w:val="00794800"/>
    <w:rsid w:val="00796AF4"/>
    <w:rsid w:val="00796DA4"/>
    <w:rsid w:val="00796EFC"/>
    <w:rsid w:val="00797851"/>
    <w:rsid w:val="00797C3F"/>
    <w:rsid w:val="007A034F"/>
    <w:rsid w:val="007A061B"/>
    <w:rsid w:val="007A0899"/>
    <w:rsid w:val="007A0902"/>
    <w:rsid w:val="007A0948"/>
    <w:rsid w:val="007A0F39"/>
    <w:rsid w:val="007A1D07"/>
    <w:rsid w:val="007A1EA7"/>
    <w:rsid w:val="007A26E0"/>
    <w:rsid w:val="007A280D"/>
    <w:rsid w:val="007A2925"/>
    <w:rsid w:val="007A2A98"/>
    <w:rsid w:val="007A2F9A"/>
    <w:rsid w:val="007A3CC2"/>
    <w:rsid w:val="007A50CF"/>
    <w:rsid w:val="007A5D41"/>
    <w:rsid w:val="007A666C"/>
    <w:rsid w:val="007A690F"/>
    <w:rsid w:val="007A7B6A"/>
    <w:rsid w:val="007A7EA9"/>
    <w:rsid w:val="007A7F1A"/>
    <w:rsid w:val="007A7FE3"/>
    <w:rsid w:val="007B0324"/>
    <w:rsid w:val="007B054E"/>
    <w:rsid w:val="007B05A1"/>
    <w:rsid w:val="007B0987"/>
    <w:rsid w:val="007B0B87"/>
    <w:rsid w:val="007B0C28"/>
    <w:rsid w:val="007B0EEB"/>
    <w:rsid w:val="007B2DA1"/>
    <w:rsid w:val="007B356F"/>
    <w:rsid w:val="007B3EDA"/>
    <w:rsid w:val="007B3F65"/>
    <w:rsid w:val="007B3F8A"/>
    <w:rsid w:val="007B44CB"/>
    <w:rsid w:val="007B4748"/>
    <w:rsid w:val="007B52F7"/>
    <w:rsid w:val="007B61B1"/>
    <w:rsid w:val="007B61CF"/>
    <w:rsid w:val="007B6446"/>
    <w:rsid w:val="007B6CF8"/>
    <w:rsid w:val="007B6F29"/>
    <w:rsid w:val="007B761E"/>
    <w:rsid w:val="007B77B1"/>
    <w:rsid w:val="007B7A23"/>
    <w:rsid w:val="007C05F6"/>
    <w:rsid w:val="007C070D"/>
    <w:rsid w:val="007C1375"/>
    <w:rsid w:val="007C16FB"/>
    <w:rsid w:val="007C2BB3"/>
    <w:rsid w:val="007C3153"/>
    <w:rsid w:val="007C3D55"/>
    <w:rsid w:val="007C3E92"/>
    <w:rsid w:val="007C48F4"/>
    <w:rsid w:val="007C4F59"/>
    <w:rsid w:val="007C4F73"/>
    <w:rsid w:val="007C54BD"/>
    <w:rsid w:val="007C5677"/>
    <w:rsid w:val="007C5A44"/>
    <w:rsid w:val="007C609B"/>
    <w:rsid w:val="007C6B9C"/>
    <w:rsid w:val="007C7BCD"/>
    <w:rsid w:val="007D0690"/>
    <w:rsid w:val="007D06EC"/>
    <w:rsid w:val="007D25CA"/>
    <w:rsid w:val="007D2EAD"/>
    <w:rsid w:val="007D4874"/>
    <w:rsid w:val="007D4E3D"/>
    <w:rsid w:val="007D57CB"/>
    <w:rsid w:val="007D658F"/>
    <w:rsid w:val="007D669D"/>
    <w:rsid w:val="007D67E8"/>
    <w:rsid w:val="007E0488"/>
    <w:rsid w:val="007E0B2A"/>
    <w:rsid w:val="007E235D"/>
    <w:rsid w:val="007E23A3"/>
    <w:rsid w:val="007E2E67"/>
    <w:rsid w:val="007E3BDF"/>
    <w:rsid w:val="007E3DED"/>
    <w:rsid w:val="007E3F19"/>
    <w:rsid w:val="007E42D4"/>
    <w:rsid w:val="007E455F"/>
    <w:rsid w:val="007E45F2"/>
    <w:rsid w:val="007E49A5"/>
    <w:rsid w:val="007E4DB7"/>
    <w:rsid w:val="007E52BD"/>
    <w:rsid w:val="007E56A8"/>
    <w:rsid w:val="007E5927"/>
    <w:rsid w:val="007E6722"/>
    <w:rsid w:val="007E6BD6"/>
    <w:rsid w:val="007E7283"/>
    <w:rsid w:val="007F0768"/>
    <w:rsid w:val="007F0A71"/>
    <w:rsid w:val="007F11D9"/>
    <w:rsid w:val="007F17ED"/>
    <w:rsid w:val="007F1A72"/>
    <w:rsid w:val="007F216B"/>
    <w:rsid w:val="007F2DF3"/>
    <w:rsid w:val="007F3223"/>
    <w:rsid w:val="007F39D4"/>
    <w:rsid w:val="007F6214"/>
    <w:rsid w:val="007F6B04"/>
    <w:rsid w:val="007F767F"/>
    <w:rsid w:val="007F7CC5"/>
    <w:rsid w:val="007F7CEF"/>
    <w:rsid w:val="007F7EBC"/>
    <w:rsid w:val="008026EB"/>
    <w:rsid w:val="0080384E"/>
    <w:rsid w:val="00803C22"/>
    <w:rsid w:val="00803F20"/>
    <w:rsid w:val="00804015"/>
    <w:rsid w:val="00804040"/>
    <w:rsid w:val="00804319"/>
    <w:rsid w:val="00804966"/>
    <w:rsid w:val="00805AD1"/>
    <w:rsid w:val="008063B1"/>
    <w:rsid w:val="00806648"/>
    <w:rsid w:val="00806B60"/>
    <w:rsid w:val="00806FD0"/>
    <w:rsid w:val="00807514"/>
    <w:rsid w:val="008076FA"/>
    <w:rsid w:val="00807A8E"/>
    <w:rsid w:val="0081135F"/>
    <w:rsid w:val="0081232C"/>
    <w:rsid w:val="0081280F"/>
    <w:rsid w:val="008128E1"/>
    <w:rsid w:val="00812E76"/>
    <w:rsid w:val="008144C3"/>
    <w:rsid w:val="00814A24"/>
    <w:rsid w:val="00815398"/>
    <w:rsid w:val="00815479"/>
    <w:rsid w:val="008160DC"/>
    <w:rsid w:val="0081688E"/>
    <w:rsid w:val="008168A9"/>
    <w:rsid w:val="00816E80"/>
    <w:rsid w:val="008176E7"/>
    <w:rsid w:val="00817FF1"/>
    <w:rsid w:val="00820809"/>
    <w:rsid w:val="00821599"/>
    <w:rsid w:val="008215A5"/>
    <w:rsid w:val="00821783"/>
    <w:rsid w:val="00821959"/>
    <w:rsid w:val="00821AD0"/>
    <w:rsid w:val="00822EF9"/>
    <w:rsid w:val="008230BA"/>
    <w:rsid w:val="008232C7"/>
    <w:rsid w:val="008236E5"/>
    <w:rsid w:val="00823A2F"/>
    <w:rsid w:val="00824388"/>
    <w:rsid w:val="0082465F"/>
    <w:rsid w:val="00824B78"/>
    <w:rsid w:val="00824BE3"/>
    <w:rsid w:val="00824E55"/>
    <w:rsid w:val="00824E8D"/>
    <w:rsid w:val="00824FEA"/>
    <w:rsid w:val="00825193"/>
    <w:rsid w:val="00825B74"/>
    <w:rsid w:val="00825DBE"/>
    <w:rsid w:val="008265F8"/>
    <w:rsid w:val="008268C9"/>
    <w:rsid w:val="00826D08"/>
    <w:rsid w:val="0082715B"/>
    <w:rsid w:val="00827B29"/>
    <w:rsid w:val="00827C2C"/>
    <w:rsid w:val="00827C65"/>
    <w:rsid w:val="00827E18"/>
    <w:rsid w:val="0083108B"/>
    <w:rsid w:val="00831170"/>
    <w:rsid w:val="0083137D"/>
    <w:rsid w:val="00831A58"/>
    <w:rsid w:val="00831C2E"/>
    <w:rsid w:val="008324F1"/>
    <w:rsid w:val="008326D4"/>
    <w:rsid w:val="00832CD5"/>
    <w:rsid w:val="0083338B"/>
    <w:rsid w:val="0083351B"/>
    <w:rsid w:val="00833A52"/>
    <w:rsid w:val="008343A7"/>
    <w:rsid w:val="0083462D"/>
    <w:rsid w:val="008350F4"/>
    <w:rsid w:val="008366A4"/>
    <w:rsid w:val="00836B85"/>
    <w:rsid w:val="00836EAF"/>
    <w:rsid w:val="00837B4C"/>
    <w:rsid w:val="00837B52"/>
    <w:rsid w:val="00840CB7"/>
    <w:rsid w:val="00841E91"/>
    <w:rsid w:val="008423D8"/>
    <w:rsid w:val="0084307D"/>
    <w:rsid w:val="008434A7"/>
    <w:rsid w:val="00843731"/>
    <w:rsid w:val="00843CA0"/>
    <w:rsid w:val="0084477A"/>
    <w:rsid w:val="008470A4"/>
    <w:rsid w:val="00847248"/>
    <w:rsid w:val="00847FD8"/>
    <w:rsid w:val="008504A8"/>
    <w:rsid w:val="0085116B"/>
    <w:rsid w:val="008511A2"/>
    <w:rsid w:val="00851499"/>
    <w:rsid w:val="008517E8"/>
    <w:rsid w:val="00851E61"/>
    <w:rsid w:val="008522B8"/>
    <w:rsid w:val="008528FC"/>
    <w:rsid w:val="008534ED"/>
    <w:rsid w:val="00853563"/>
    <w:rsid w:val="008538B7"/>
    <w:rsid w:val="00854271"/>
    <w:rsid w:val="0085435C"/>
    <w:rsid w:val="00854955"/>
    <w:rsid w:val="00854FEC"/>
    <w:rsid w:val="00856034"/>
    <w:rsid w:val="00856367"/>
    <w:rsid w:val="0085637D"/>
    <w:rsid w:val="00856AE8"/>
    <w:rsid w:val="00856E37"/>
    <w:rsid w:val="00857AA6"/>
    <w:rsid w:val="00860393"/>
    <w:rsid w:val="0086087A"/>
    <w:rsid w:val="008610F3"/>
    <w:rsid w:val="008613AC"/>
    <w:rsid w:val="008617C3"/>
    <w:rsid w:val="008617D4"/>
    <w:rsid w:val="00861E77"/>
    <w:rsid w:val="00862182"/>
    <w:rsid w:val="00862228"/>
    <w:rsid w:val="008624AB"/>
    <w:rsid w:val="00862B13"/>
    <w:rsid w:val="00862B69"/>
    <w:rsid w:val="00862F88"/>
    <w:rsid w:val="008630FF"/>
    <w:rsid w:val="00863926"/>
    <w:rsid w:val="008642B0"/>
    <w:rsid w:val="00866656"/>
    <w:rsid w:val="00866EAB"/>
    <w:rsid w:val="00867713"/>
    <w:rsid w:val="008712AB"/>
    <w:rsid w:val="0087208B"/>
    <w:rsid w:val="008728B2"/>
    <w:rsid w:val="00872E53"/>
    <w:rsid w:val="00872FB5"/>
    <w:rsid w:val="00873CF3"/>
    <w:rsid w:val="00873F85"/>
    <w:rsid w:val="00874796"/>
    <w:rsid w:val="0087485F"/>
    <w:rsid w:val="0087507D"/>
    <w:rsid w:val="00875A09"/>
    <w:rsid w:val="00875F4B"/>
    <w:rsid w:val="00876908"/>
    <w:rsid w:val="00877CB5"/>
    <w:rsid w:val="00880C5B"/>
    <w:rsid w:val="0088130A"/>
    <w:rsid w:val="008825A5"/>
    <w:rsid w:val="008835D2"/>
    <w:rsid w:val="0088448E"/>
    <w:rsid w:val="00884DE4"/>
    <w:rsid w:val="0088579B"/>
    <w:rsid w:val="0088628D"/>
    <w:rsid w:val="008863D1"/>
    <w:rsid w:val="00886CBB"/>
    <w:rsid w:val="00886F65"/>
    <w:rsid w:val="00887588"/>
    <w:rsid w:val="008875C6"/>
    <w:rsid w:val="00887873"/>
    <w:rsid w:val="00890016"/>
    <w:rsid w:val="008936DF"/>
    <w:rsid w:val="00893743"/>
    <w:rsid w:val="00893EE0"/>
    <w:rsid w:val="008940B7"/>
    <w:rsid w:val="008940B9"/>
    <w:rsid w:val="0089486B"/>
    <w:rsid w:val="00894A2D"/>
    <w:rsid w:val="00895019"/>
    <w:rsid w:val="008957FC"/>
    <w:rsid w:val="00895939"/>
    <w:rsid w:val="00896960"/>
    <w:rsid w:val="0089697A"/>
    <w:rsid w:val="00896E93"/>
    <w:rsid w:val="0089774E"/>
    <w:rsid w:val="00897943"/>
    <w:rsid w:val="00897C4A"/>
    <w:rsid w:val="008A0536"/>
    <w:rsid w:val="008A14F6"/>
    <w:rsid w:val="008A2893"/>
    <w:rsid w:val="008A2E53"/>
    <w:rsid w:val="008A36D5"/>
    <w:rsid w:val="008A37E2"/>
    <w:rsid w:val="008A394A"/>
    <w:rsid w:val="008A3B3F"/>
    <w:rsid w:val="008A461B"/>
    <w:rsid w:val="008A51A9"/>
    <w:rsid w:val="008A53CE"/>
    <w:rsid w:val="008A55D0"/>
    <w:rsid w:val="008A600C"/>
    <w:rsid w:val="008A7059"/>
    <w:rsid w:val="008A733D"/>
    <w:rsid w:val="008A7AB3"/>
    <w:rsid w:val="008A7E26"/>
    <w:rsid w:val="008B0632"/>
    <w:rsid w:val="008B097B"/>
    <w:rsid w:val="008B1C80"/>
    <w:rsid w:val="008B2191"/>
    <w:rsid w:val="008B3242"/>
    <w:rsid w:val="008B3509"/>
    <w:rsid w:val="008B3C04"/>
    <w:rsid w:val="008B3C4B"/>
    <w:rsid w:val="008B3D7E"/>
    <w:rsid w:val="008B6DE5"/>
    <w:rsid w:val="008C044A"/>
    <w:rsid w:val="008C0485"/>
    <w:rsid w:val="008C1760"/>
    <w:rsid w:val="008C282B"/>
    <w:rsid w:val="008C2CA7"/>
    <w:rsid w:val="008C3644"/>
    <w:rsid w:val="008C4151"/>
    <w:rsid w:val="008C45E6"/>
    <w:rsid w:val="008C4EC3"/>
    <w:rsid w:val="008C58C8"/>
    <w:rsid w:val="008C62CA"/>
    <w:rsid w:val="008C64B2"/>
    <w:rsid w:val="008C705F"/>
    <w:rsid w:val="008C7A41"/>
    <w:rsid w:val="008D0590"/>
    <w:rsid w:val="008D071E"/>
    <w:rsid w:val="008D0D5A"/>
    <w:rsid w:val="008D0FC8"/>
    <w:rsid w:val="008D1C51"/>
    <w:rsid w:val="008D2281"/>
    <w:rsid w:val="008D25A1"/>
    <w:rsid w:val="008D26AF"/>
    <w:rsid w:val="008D2E2B"/>
    <w:rsid w:val="008D37B6"/>
    <w:rsid w:val="008D3BFF"/>
    <w:rsid w:val="008D4391"/>
    <w:rsid w:val="008D4586"/>
    <w:rsid w:val="008D49E0"/>
    <w:rsid w:val="008D5146"/>
    <w:rsid w:val="008D5834"/>
    <w:rsid w:val="008D652E"/>
    <w:rsid w:val="008D6A5D"/>
    <w:rsid w:val="008D7207"/>
    <w:rsid w:val="008D75E3"/>
    <w:rsid w:val="008E013F"/>
    <w:rsid w:val="008E0307"/>
    <w:rsid w:val="008E108E"/>
    <w:rsid w:val="008E15CF"/>
    <w:rsid w:val="008E16F0"/>
    <w:rsid w:val="008E1C3C"/>
    <w:rsid w:val="008E1C51"/>
    <w:rsid w:val="008E38C2"/>
    <w:rsid w:val="008E4124"/>
    <w:rsid w:val="008E4602"/>
    <w:rsid w:val="008E4B2B"/>
    <w:rsid w:val="008E4B89"/>
    <w:rsid w:val="008E54CB"/>
    <w:rsid w:val="008E5E72"/>
    <w:rsid w:val="008E644C"/>
    <w:rsid w:val="008E65CA"/>
    <w:rsid w:val="008E6D3B"/>
    <w:rsid w:val="008E6FAB"/>
    <w:rsid w:val="008E714D"/>
    <w:rsid w:val="008E795C"/>
    <w:rsid w:val="008E7A9B"/>
    <w:rsid w:val="008F0AD2"/>
    <w:rsid w:val="008F12E3"/>
    <w:rsid w:val="008F1405"/>
    <w:rsid w:val="008F1B71"/>
    <w:rsid w:val="008F1BE6"/>
    <w:rsid w:val="008F1E7F"/>
    <w:rsid w:val="008F232E"/>
    <w:rsid w:val="008F33A5"/>
    <w:rsid w:val="008F3A67"/>
    <w:rsid w:val="008F4450"/>
    <w:rsid w:val="008F4B50"/>
    <w:rsid w:val="008F50F8"/>
    <w:rsid w:val="008F65FC"/>
    <w:rsid w:val="008F6875"/>
    <w:rsid w:val="008F6984"/>
    <w:rsid w:val="008F6AE8"/>
    <w:rsid w:val="0090003E"/>
    <w:rsid w:val="00900B53"/>
    <w:rsid w:val="0090115B"/>
    <w:rsid w:val="00901625"/>
    <w:rsid w:val="00902284"/>
    <w:rsid w:val="009027F1"/>
    <w:rsid w:val="00902F11"/>
    <w:rsid w:val="00903BF0"/>
    <w:rsid w:val="00903DB5"/>
    <w:rsid w:val="009054EB"/>
    <w:rsid w:val="009061AC"/>
    <w:rsid w:val="00906411"/>
    <w:rsid w:val="009064E4"/>
    <w:rsid w:val="009067D5"/>
    <w:rsid w:val="00906A47"/>
    <w:rsid w:val="009071EE"/>
    <w:rsid w:val="009075FF"/>
    <w:rsid w:val="00907A4F"/>
    <w:rsid w:val="00910245"/>
    <w:rsid w:val="009116A7"/>
    <w:rsid w:val="00911DDC"/>
    <w:rsid w:val="009124F9"/>
    <w:rsid w:val="0091252F"/>
    <w:rsid w:val="0091290A"/>
    <w:rsid w:val="00912D9F"/>
    <w:rsid w:val="0091340A"/>
    <w:rsid w:val="00913F25"/>
    <w:rsid w:val="0091410B"/>
    <w:rsid w:val="0091464F"/>
    <w:rsid w:val="009154A6"/>
    <w:rsid w:val="00915DAA"/>
    <w:rsid w:val="00915E47"/>
    <w:rsid w:val="009170F3"/>
    <w:rsid w:val="00917388"/>
    <w:rsid w:val="0092010E"/>
    <w:rsid w:val="0092031E"/>
    <w:rsid w:val="00920BC5"/>
    <w:rsid w:val="00920D89"/>
    <w:rsid w:val="00920DB3"/>
    <w:rsid w:val="009210C0"/>
    <w:rsid w:val="00921CE3"/>
    <w:rsid w:val="009229DB"/>
    <w:rsid w:val="00922F94"/>
    <w:rsid w:val="0092379C"/>
    <w:rsid w:val="009238A9"/>
    <w:rsid w:val="009240C2"/>
    <w:rsid w:val="0092487A"/>
    <w:rsid w:val="00924A19"/>
    <w:rsid w:val="00924EEC"/>
    <w:rsid w:val="00925175"/>
    <w:rsid w:val="00925873"/>
    <w:rsid w:val="009258BB"/>
    <w:rsid w:val="00926AD0"/>
    <w:rsid w:val="0092718F"/>
    <w:rsid w:val="00927D00"/>
    <w:rsid w:val="009306BA"/>
    <w:rsid w:val="0093096D"/>
    <w:rsid w:val="00930C62"/>
    <w:rsid w:val="0093112A"/>
    <w:rsid w:val="00931FB5"/>
    <w:rsid w:val="00931FDD"/>
    <w:rsid w:val="009323DF"/>
    <w:rsid w:val="00932876"/>
    <w:rsid w:val="00933C88"/>
    <w:rsid w:val="00934D0B"/>
    <w:rsid w:val="00935458"/>
    <w:rsid w:val="00935527"/>
    <w:rsid w:val="009360BF"/>
    <w:rsid w:val="0093613B"/>
    <w:rsid w:val="009369B4"/>
    <w:rsid w:val="00937023"/>
    <w:rsid w:val="009374E1"/>
    <w:rsid w:val="00937704"/>
    <w:rsid w:val="00937EC7"/>
    <w:rsid w:val="009408C8"/>
    <w:rsid w:val="009413FF"/>
    <w:rsid w:val="00941618"/>
    <w:rsid w:val="00941F2E"/>
    <w:rsid w:val="0094206B"/>
    <w:rsid w:val="00942D25"/>
    <w:rsid w:val="0094314A"/>
    <w:rsid w:val="0094330D"/>
    <w:rsid w:val="0094512A"/>
    <w:rsid w:val="00945F8A"/>
    <w:rsid w:val="00947206"/>
    <w:rsid w:val="00947E37"/>
    <w:rsid w:val="00950342"/>
    <w:rsid w:val="0095129A"/>
    <w:rsid w:val="00951760"/>
    <w:rsid w:val="00951BFB"/>
    <w:rsid w:val="00951C24"/>
    <w:rsid w:val="0095355D"/>
    <w:rsid w:val="00953C34"/>
    <w:rsid w:val="00955436"/>
    <w:rsid w:val="00956050"/>
    <w:rsid w:val="009561E0"/>
    <w:rsid w:val="0095695A"/>
    <w:rsid w:val="009569FE"/>
    <w:rsid w:val="009607B1"/>
    <w:rsid w:val="009613D1"/>
    <w:rsid w:val="00961EBA"/>
    <w:rsid w:val="00962550"/>
    <w:rsid w:val="0096297B"/>
    <w:rsid w:val="00962D68"/>
    <w:rsid w:val="00962EE2"/>
    <w:rsid w:val="00963F0D"/>
    <w:rsid w:val="00964DF0"/>
    <w:rsid w:val="00965512"/>
    <w:rsid w:val="00965693"/>
    <w:rsid w:val="00965EAC"/>
    <w:rsid w:val="00966265"/>
    <w:rsid w:val="00966E50"/>
    <w:rsid w:val="00967169"/>
    <w:rsid w:val="00970244"/>
    <w:rsid w:val="0097028B"/>
    <w:rsid w:val="009702B0"/>
    <w:rsid w:val="009711F8"/>
    <w:rsid w:val="0097197D"/>
    <w:rsid w:val="009721CE"/>
    <w:rsid w:val="00972A39"/>
    <w:rsid w:val="00972B62"/>
    <w:rsid w:val="00973BBF"/>
    <w:rsid w:val="00973F7B"/>
    <w:rsid w:val="00974CB3"/>
    <w:rsid w:val="00975D9A"/>
    <w:rsid w:val="00975DCD"/>
    <w:rsid w:val="00975E22"/>
    <w:rsid w:val="00975F16"/>
    <w:rsid w:val="009761E8"/>
    <w:rsid w:val="0097667D"/>
    <w:rsid w:val="00976885"/>
    <w:rsid w:val="009770F0"/>
    <w:rsid w:val="0097721A"/>
    <w:rsid w:val="00977701"/>
    <w:rsid w:val="0098143B"/>
    <w:rsid w:val="0098164C"/>
    <w:rsid w:val="00981B5E"/>
    <w:rsid w:val="0098234E"/>
    <w:rsid w:val="00982625"/>
    <w:rsid w:val="00982A86"/>
    <w:rsid w:val="00982AB1"/>
    <w:rsid w:val="00982D8B"/>
    <w:rsid w:val="009831DA"/>
    <w:rsid w:val="0098348D"/>
    <w:rsid w:val="0098350F"/>
    <w:rsid w:val="00983E54"/>
    <w:rsid w:val="009844BD"/>
    <w:rsid w:val="009849AA"/>
    <w:rsid w:val="0098507E"/>
    <w:rsid w:val="00985403"/>
    <w:rsid w:val="00985A77"/>
    <w:rsid w:val="0098647C"/>
    <w:rsid w:val="009866C6"/>
    <w:rsid w:val="00986F95"/>
    <w:rsid w:val="00987F38"/>
    <w:rsid w:val="00990062"/>
    <w:rsid w:val="009912D1"/>
    <w:rsid w:val="009918E1"/>
    <w:rsid w:val="009936F4"/>
    <w:rsid w:val="00993CBF"/>
    <w:rsid w:val="0099425D"/>
    <w:rsid w:val="00994E4B"/>
    <w:rsid w:val="00994F99"/>
    <w:rsid w:val="0099514A"/>
    <w:rsid w:val="00995463"/>
    <w:rsid w:val="009954FC"/>
    <w:rsid w:val="00995697"/>
    <w:rsid w:val="0099696C"/>
    <w:rsid w:val="00996D91"/>
    <w:rsid w:val="009A0087"/>
    <w:rsid w:val="009A0E57"/>
    <w:rsid w:val="009A11D2"/>
    <w:rsid w:val="009A15E2"/>
    <w:rsid w:val="009A1B52"/>
    <w:rsid w:val="009A1BE6"/>
    <w:rsid w:val="009A2336"/>
    <w:rsid w:val="009A2404"/>
    <w:rsid w:val="009A36F4"/>
    <w:rsid w:val="009A3BC8"/>
    <w:rsid w:val="009A3D2E"/>
    <w:rsid w:val="009A3D59"/>
    <w:rsid w:val="009A3DB1"/>
    <w:rsid w:val="009A46EC"/>
    <w:rsid w:val="009A5203"/>
    <w:rsid w:val="009A529E"/>
    <w:rsid w:val="009A5473"/>
    <w:rsid w:val="009A5B27"/>
    <w:rsid w:val="009A694D"/>
    <w:rsid w:val="009A6AEB"/>
    <w:rsid w:val="009A75DD"/>
    <w:rsid w:val="009A75E5"/>
    <w:rsid w:val="009A77C3"/>
    <w:rsid w:val="009B005A"/>
    <w:rsid w:val="009B008C"/>
    <w:rsid w:val="009B0C5C"/>
    <w:rsid w:val="009B0D16"/>
    <w:rsid w:val="009B0FB5"/>
    <w:rsid w:val="009B183D"/>
    <w:rsid w:val="009B205C"/>
    <w:rsid w:val="009B2497"/>
    <w:rsid w:val="009B26CA"/>
    <w:rsid w:val="009B2BD4"/>
    <w:rsid w:val="009B2E50"/>
    <w:rsid w:val="009B31D6"/>
    <w:rsid w:val="009B3C60"/>
    <w:rsid w:val="009B4564"/>
    <w:rsid w:val="009B4632"/>
    <w:rsid w:val="009B4772"/>
    <w:rsid w:val="009B57CC"/>
    <w:rsid w:val="009B59F2"/>
    <w:rsid w:val="009B64DD"/>
    <w:rsid w:val="009B7E18"/>
    <w:rsid w:val="009C082B"/>
    <w:rsid w:val="009C1040"/>
    <w:rsid w:val="009C16F0"/>
    <w:rsid w:val="009C18F3"/>
    <w:rsid w:val="009C216F"/>
    <w:rsid w:val="009C27AF"/>
    <w:rsid w:val="009C2CF8"/>
    <w:rsid w:val="009C30DE"/>
    <w:rsid w:val="009C3D38"/>
    <w:rsid w:val="009C42B6"/>
    <w:rsid w:val="009C4CF3"/>
    <w:rsid w:val="009C65C8"/>
    <w:rsid w:val="009C70DC"/>
    <w:rsid w:val="009C7C76"/>
    <w:rsid w:val="009D0444"/>
    <w:rsid w:val="009D128D"/>
    <w:rsid w:val="009D1CE6"/>
    <w:rsid w:val="009D24BE"/>
    <w:rsid w:val="009D280E"/>
    <w:rsid w:val="009D2E6F"/>
    <w:rsid w:val="009D5766"/>
    <w:rsid w:val="009D5C65"/>
    <w:rsid w:val="009D5E98"/>
    <w:rsid w:val="009D5F3A"/>
    <w:rsid w:val="009D6A48"/>
    <w:rsid w:val="009D6B1C"/>
    <w:rsid w:val="009D7482"/>
    <w:rsid w:val="009D7864"/>
    <w:rsid w:val="009D7EB0"/>
    <w:rsid w:val="009E0DDC"/>
    <w:rsid w:val="009E1156"/>
    <w:rsid w:val="009E1CBC"/>
    <w:rsid w:val="009E1D13"/>
    <w:rsid w:val="009E1F12"/>
    <w:rsid w:val="009E242B"/>
    <w:rsid w:val="009E315C"/>
    <w:rsid w:val="009E37E2"/>
    <w:rsid w:val="009E46F6"/>
    <w:rsid w:val="009E4A0C"/>
    <w:rsid w:val="009E4AB2"/>
    <w:rsid w:val="009E50F3"/>
    <w:rsid w:val="009E52F0"/>
    <w:rsid w:val="009E5410"/>
    <w:rsid w:val="009E5891"/>
    <w:rsid w:val="009E5CF3"/>
    <w:rsid w:val="009E5FDA"/>
    <w:rsid w:val="009E684F"/>
    <w:rsid w:val="009E69E0"/>
    <w:rsid w:val="009E6FD7"/>
    <w:rsid w:val="009E7201"/>
    <w:rsid w:val="009E7591"/>
    <w:rsid w:val="009E7704"/>
    <w:rsid w:val="009E7A97"/>
    <w:rsid w:val="009F068F"/>
    <w:rsid w:val="009F0765"/>
    <w:rsid w:val="009F0DFC"/>
    <w:rsid w:val="009F1083"/>
    <w:rsid w:val="009F125F"/>
    <w:rsid w:val="009F13D9"/>
    <w:rsid w:val="009F1EF6"/>
    <w:rsid w:val="009F1F67"/>
    <w:rsid w:val="009F2091"/>
    <w:rsid w:val="009F29F6"/>
    <w:rsid w:val="009F2B81"/>
    <w:rsid w:val="009F3495"/>
    <w:rsid w:val="009F38DC"/>
    <w:rsid w:val="009F4494"/>
    <w:rsid w:val="009F4557"/>
    <w:rsid w:val="009F51D4"/>
    <w:rsid w:val="009F52B1"/>
    <w:rsid w:val="009F5767"/>
    <w:rsid w:val="009F58DF"/>
    <w:rsid w:val="009F6860"/>
    <w:rsid w:val="009F6DBD"/>
    <w:rsid w:val="009F7B6B"/>
    <w:rsid w:val="00A022E0"/>
    <w:rsid w:val="00A023F9"/>
    <w:rsid w:val="00A0243E"/>
    <w:rsid w:val="00A0416D"/>
    <w:rsid w:val="00A04B33"/>
    <w:rsid w:val="00A06134"/>
    <w:rsid w:val="00A06BC1"/>
    <w:rsid w:val="00A0747D"/>
    <w:rsid w:val="00A07541"/>
    <w:rsid w:val="00A10D71"/>
    <w:rsid w:val="00A113B7"/>
    <w:rsid w:val="00A123F1"/>
    <w:rsid w:val="00A13064"/>
    <w:rsid w:val="00A13267"/>
    <w:rsid w:val="00A132A7"/>
    <w:rsid w:val="00A13871"/>
    <w:rsid w:val="00A13DE6"/>
    <w:rsid w:val="00A14085"/>
    <w:rsid w:val="00A15528"/>
    <w:rsid w:val="00A15A34"/>
    <w:rsid w:val="00A15A7E"/>
    <w:rsid w:val="00A15FFB"/>
    <w:rsid w:val="00A1636E"/>
    <w:rsid w:val="00A174FA"/>
    <w:rsid w:val="00A17590"/>
    <w:rsid w:val="00A17A3E"/>
    <w:rsid w:val="00A17A59"/>
    <w:rsid w:val="00A2045A"/>
    <w:rsid w:val="00A20575"/>
    <w:rsid w:val="00A216CF"/>
    <w:rsid w:val="00A21E29"/>
    <w:rsid w:val="00A220D2"/>
    <w:rsid w:val="00A2219E"/>
    <w:rsid w:val="00A22BCE"/>
    <w:rsid w:val="00A235A8"/>
    <w:rsid w:val="00A242D1"/>
    <w:rsid w:val="00A24F28"/>
    <w:rsid w:val="00A255A6"/>
    <w:rsid w:val="00A25D14"/>
    <w:rsid w:val="00A269F9"/>
    <w:rsid w:val="00A26E26"/>
    <w:rsid w:val="00A270D3"/>
    <w:rsid w:val="00A271FF"/>
    <w:rsid w:val="00A2765F"/>
    <w:rsid w:val="00A30981"/>
    <w:rsid w:val="00A30C99"/>
    <w:rsid w:val="00A33A68"/>
    <w:rsid w:val="00A33ECF"/>
    <w:rsid w:val="00A34B27"/>
    <w:rsid w:val="00A34DBC"/>
    <w:rsid w:val="00A35582"/>
    <w:rsid w:val="00A3642F"/>
    <w:rsid w:val="00A3649D"/>
    <w:rsid w:val="00A3676D"/>
    <w:rsid w:val="00A36E4D"/>
    <w:rsid w:val="00A37160"/>
    <w:rsid w:val="00A37CC5"/>
    <w:rsid w:val="00A40447"/>
    <w:rsid w:val="00A42434"/>
    <w:rsid w:val="00A425BA"/>
    <w:rsid w:val="00A444EB"/>
    <w:rsid w:val="00A44863"/>
    <w:rsid w:val="00A45D25"/>
    <w:rsid w:val="00A4617B"/>
    <w:rsid w:val="00A468CA"/>
    <w:rsid w:val="00A47448"/>
    <w:rsid w:val="00A478F6"/>
    <w:rsid w:val="00A47C96"/>
    <w:rsid w:val="00A501D1"/>
    <w:rsid w:val="00A5045D"/>
    <w:rsid w:val="00A506C6"/>
    <w:rsid w:val="00A50ADB"/>
    <w:rsid w:val="00A516ED"/>
    <w:rsid w:val="00A518EB"/>
    <w:rsid w:val="00A51A2D"/>
    <w:rsid w:val="00A51A6B"/>
    <w:rsid w:val="00A52DFC"/>
    <w:rsid w:val="00A532E7"/>
    <w:rsid w:val="00A53802"/>
    <w:rsid w:val="00A5391A"/>
    <w:rsid w:val="00A53B10"/>
    <w:rsid w:val="00A53F69"/>
    <w:rsid w:val="00A53FE1"/>
    <w:rsid w:val="00A547F1"/>
    <w:rsid w:val="00A54CB8"/>
    <w:rsid w:val="00A55A00"/>
    <w:rsid w:val="00A55F26"/>
    <w:rsid w:val="00A5664F"/>
    <w:rsid w:val="00A56B42"/>
    <w:rsid w:val="00A57A38"/>
    <w:rsid w:val="00A57CE7"/>
    <w:rsid w:val="00A60D4E"/>
    <w:rsid w:val="00A60DDA"/>
    <w:rsid w:val="00A61102"/>
    <w:rsid w:val="00A61856"/>
    <w:rsid w:val="00A62008"/>
    <w:rsid w:val="00A6264F"/>
    <w:rsid w:val="00A62680"/>
    <w:rsid w:val="00A62807"/>
    <w:rsid w:val="00A62B07"/>
    <w:rsid w:val="00A62B94"/>
    <w:rsid w:val="00A62DFB"/>
    <w:rsid w:val="00A62EB1"/>
    <w:rsid w:val="00A630F0"/>
    <w:rsid w:val="00A6318D"/>
    <w:rsid w:val="00A63621"/>
    <w:rsid w:val="00A63D41"/>
    <w:rsid w:val="00A64100"/>
    <w:rsid w:val="00A648AD"/>
    <w:rsid w:val="00A65063"/>
    <w:rsid w:val="00A65107"/>
    <w:rsid w:val="00A6613F"/>
    <w:rsid w:val="00A666D8"/>
    <w:rsid w:val="00A66780"/>
    <w:rsid w:val="00A66A5D"/>
    <w:rsid w:val="00A6725F"/>
    <w:rsid w:val="00A67D05"/>
    <w:rsid w:val="00A7173F"/>
    <w:rsid w:val="00A71954"/>
    <w:rsid w:val="00A7262B"/>
    <w:rsid w:val="00A73474"/>
    <w:rsid w:val="00A73E24"/>
    <w:rsid w:val="00A764AC"/>
    <w:rsid w:val="00A7670F"/>
    <w:rsid w:val="00A76BEB"/>
    <w:rsid w:val="00A76E9D"/>
    <w:rsid w:val="00A777E7"/>
    <w:rsid w:val="00A7795D"/>
    <w:rsid w:val="00A77C21"/>
    <w:rsid w:val="00A77E8D"/>
    <w:rsid w:val="00A802AE"/>
    <w:rsid w:val="00A8043C"/>
    <w:rsid w:val="00A80663"/>
    <w:rsid w:val="00A80986"/>
    <w:rsid w:val="00A80F3F"/>
    <w:rsid w:val="00A8120F"/>
    <w:rsid w:val="00A8130E"/>
    <w:rsid w:val="00A813D8"/>
    <w:rsid w:val="00A816FB"/>
    <w:rsid w:val="00A81C48"/>
    <w:rsid w:val="00A82465"/>
    <w:rsid w:val="00A824E6"/>
    <w:rsid w:val="00A83C20"/>
    <w:rsid w:val="00A83C5A"/>
    <w:rsid w:val="00A84788"/>
    <w:rsid w:val="00A84D03"/>
    <w:rsid w:val="00A84DC0"/>
    <w:rsid w:val="00A84DCB"/>
    <w:rsid w:val="00A84E44"/>
    <w:rsid w:val="00A84F7E"/>
    <w:rsid w:val="00A85333"/>
    <w:rsid w:val="00A85405"/>
    <w:rsid w:val="00A8622A"/>
    <w:rsid w:val="00A8664A"/>
    <w:rsid w:val="00A86931"/>
    <w:rsid w:val="00A8695E"/>
    <w:rsid w:val="00A86F38"/>
    <w:rsid w:val="00A87C90"/>
    <w:rsid w:val="00A90429"/>
    <w:rsid w:val="00A90F20"/>
    <w:rsid w:val="00A918F6"/>
    <w:rsid w:val="00A91964"/>
    <w:rsid w:val="00A92DAD"/>
    <w:rsid w:val="00A93201"/>
    <w:rsid w:val="00A9336A"/>
    <w:rsid w:val="00A9336C"/>
    <w:rsid w:val="00A935CF"/>
    <w:rsid w:val="00A942B3"/>
    <w:rsid w:val="00A94402"/>
    <w:rsid w:val="00A94957"/>
    <w:rsid w:val="00A95062"/>
    <w:rsid w:val="00A96947"/>
    <w:rsid w:val="00A970F2"/>
    <w:rsid w:val="00A97932"/>
    <w:rsid w:val="00A97B9C"/>
    <w:rsid w:val="00AA11B0"/>
    <w:rsid w:val="00AA1BCC"/>
    <w:rsid w:val="00AA1F40"/>
    <w:rsid w:val="00AA27B7"/>
    <w:rsid w:val="00AA2883"/>
    <w:rsid w:val="00AA2B71"/>
    <w:rsid w:val="00AA2F3C"/>
    <w:rsid w:val="00AA36AE"/>
    <w:rsid w:val="00AA40FA"/>
    <w:rsid w:val="00AA4711"/>
    <w:rsid w:val="00AA507A"/>
    <w:rsid w:val="00AA5EE9"/>
    <w:rsid w:val="00AA70E3"/>
    <w:rsid w:val="00AA772C"/>
    <w:rsid w:val="00AA77AD"/>
    <w:rsid w:val="00AA7C95"/>
    <w:rsid w:val="00AA7DB6"/>
    <w:rsid w:val="00AB0F61"/>
    <w:rsid w:val="00AB126D"/>
    <w:rsid w:val="00AB180D"/>
    <w:rsid w:val="00AB1AB7"/>
    <w:rsid w:val="00AB2BB8"/>
    <w:rsid w:val="00AB2C90"/>
    <w:rsid w:val="00AB33CC"/>
    <w:rsid w:val="00AB3489"/>
    <w:rsid w:val="00AB3534"/>
    <w:rsid w:val="00AB373F"/>
    <w:rsid w:val="00AB3E9D"/>
    <w:rsid w:val="00AB3EDD"/>
    <w:rsid w:val="00AB49B8"/>
    <w:rsid w:val="00AB4B87"/>
    <w:rsid w:val="00AB4CD6"/>
    <w:rsid w:val="00AB4DF2"/>
    <w:rsid w:val="00AB4F7F"/>
    <w:rsid w:val="00AB5259"/>
    <w:rsid w:val="00AB66D5"/>
    <w:rsid w:val="00AB6A97"/>
    <w:rsid w:val="00AB728B"/>
    <w:rsid w:val="00AB7D6D"/>
    <w:rsid w:val="00AB7ED8"/>
    <w:rsid w:val="00AC0933"/>
    <w:rsid w:val="00AC0BB0"/>
    <w:rsid w:val="00AC0C27"/>
    <w:rsid w:val="00AC1151"/>
    <w:rsid w:val="00AC1CFD"/>
    <w:rsid w:val="00AC29CB"/>
    <w:rsid w:val="00AC2DE1"/>
    <w:rsid w:val="00AC317F"/>
    <w:rsid w:val="00AC338E"/>
    <w:rsid w:val="00AC35A4"/>
    <w:rsid w:val="00AC3DCF"/>
    <w:rsid w:val="00AC4A17"/>
    <w:rsid w:val="00AC5988"/>
    <w:rsid w:val="00AC62B6"/>
    <w:rsid w:val="00AC62D0"/>
    <w:rsid w:val="00AC69BE"/>
    <w:rsid w:val="00AC6B3E"/>
    <w:rsid w:val="00AC6F5E"/>
    <w:rsid w:val="00AC6FEB"/>
    <w:rsid w:val="00AC743F"/>
    <w:rsid w:val="00AD0890"/>
    <w:rsid w:val="00AD0A11"/>
    <w:rsid w:val="00AD0AB7"/>
    <w:rsid w:val="00AD1838"/>
    <w:rsid w:val="00AD21B7"/>
    <w:rsid w:val="00AD2526"/>
    <w:rsid w:val="00AD29D9"/>
    <w:rsid w:val="00AD329C"/>
    <w:rsid w:val="00AD33E8"/>
    <w:rsid w:val="00AD3670"/>
    <w:rsid w:val="00AD3CAB"/>
    <w:rsid w:val="00AD450C"/>
    <w:rsid w:val="00AD508F"/>
    <w:rsid w:val="00AD574E"/>
    <w:rsid w:val="00AD5878"/>
    <w:rsid w:val="00AD598B"/>
    <w:rsid w:val="00AD5D23"/>
    <w:rsid w:val="00AD5E14"/>
    <w:rsid w:val="00AD5E5A"/>
    <w:rsid w:val="00AD68AF"/>
    <w:rsid w:val="00AD69AC"/>
    <w:rsid w:val="00AD6E74"/>
    <w:rsid w:val="00AD72D3"/>
    <w:rsid w:val="00AD73A1"/>
    <w:rsid w:val="00AD7476"/>
    <w:rsid w:val="00AD7548"/>
    <w:rsid w:val="00AD7879"/>
    <w:rsid w:val="00AE0106"/>
    <w:rsid w:val="00AE0150"/>
    <w:rsid w:val="00AE02E9"/>
    <w:rsid w:val="00AE11CF"/>
    <w:rsid w:val="00AE124E"/>
    <w:rsid w:val="00AE2FCA"/>
    <w:rsid w:val="00AE48CF"/>
    <w:rsid w:val="00AE53B8"/>
    <w:rsid w:val="00AE5CC2"/>
    <w:rsid w:val="00AE5EA1"/>
    <w:rsid w:val="00AE5FCA"/>
    <w:rsid w:val="00AE65CF"/>
    <w:rsid w:val="00AE6838"/>
    <w:rsid w:val="00AE76AE"/>
    <w:rsid w:val="00AF0D2C"/>
    <w:rsid w:val="00AF1976"/>
    <w:rsid w:val="00AF2B5E"/>
    <w:rsid w:val="00AF417F"/>
    <w:rsid w:val="00AF4359"/>
    <w:rsid w:val="00AF4391"/>
    <w:rsid w:val="00AF5336"/>
    <w:rsid w:val="00AF5EA4"/>
    <w:rsid w:val="00AF6481"/>
    <w:rsid w:val="00AF6796"/>
    <w:rsid w:val="00AF690A"/>
    <w:rsid w:val="00AF6D67"/>
    <w:rsid w:val="00B00413"/>
    <w:rsid w:val="00B00D3E"/>
    <w:rsid w:val="00B00FA0"/>
    <w:rsid w:val="00B0102D"/>
    <w:rsid w:val="00B0111D"/>
    <w:rsid w:val="00B0114B"/>
    <w:rsid w:val="00B01338"/>
    <w:rsid w:val="00B01539"/>
    <w:rsid w:val="00B01775"/>
    <w:rsid w:val="00B01A6B"/>
    <w:rsid w:val="00B03723"/>
    <w:rsid w:val="00B048B1"/>
    <w:rsid w:val="00B0611C"/>
    <w:rsid w:val="00B06995"/>
    <w:rsid w:val="00B06C2C"/>
    <w:rsid w:val="00B07A97"/>
    <w:rsid w:val="00B1033E"/>
    <w:rsid w:val="00B10A48"/>
    <w:rsid w:val="00B11850"/>
    <w:rsid w:val="00B11CC6"/>
    <w:rsid w:val="00B11D32"/>
    <w:rsid w:val="00B11D68"/>
    <w:rsid w:val="00B122DF"/>
    <w:rsid w:val="00B12300"/>
    <w:rsid w:val="00B129D8"/>
    <w:rsid w:val="00B12B79"/>
    <w:rsid w:val="00B12CC2"/>
    <w:rsid w:val="00B12DBA"/>
    <w:rsid w:val="00B136DC"/>
    <w:rsid w:val="00B139A9"/>
    <w:rsid w:val="00B14E2A"/>
    <w:rsid w:val="00B15322"/>
    <w:rsid w:val="00B15862"/>
    <w:rsid w:val="00B15F43"/>
    <w:rsid w:val="00B164E9"/>
    <w:rsid w:val="00B17F33"/>
    <w:rsid w:val="00B2033C"/>
    <w:rsid w:val="00B2072C"/>
    <w:rsid w:val="00B20BBB"/>
    <w:rsid w:val="00B20C9F"/>
    <w:rsid w:val="00B21048"/>
    <w:rsid w:val="00B22052"/>
    <w:rsid w:val="00B22120"/>
    <w:rsid w:val="00B2255B"/>
    <w:rsid w:val="00B22B0D"/>
    <w:rsid w:val="00B22B7D"/>
    <w:rsid w:val="00B2328D"/>
    <w:rsid w:val="00B2365C"/>
    <w:rsid w:val="00B239A9"/>
    <w:rsid w:val="00B23A64"/>
    <w:rsid w:val="00B23B3C"/>
    <w:rsid w:val="00B23BB7"/>
    <w:rsid w:val="00B23F0C"/>
    <w:rsid w:val="00B2510D"/>
    <w:rsid w:val="00B25670"/>
    <w:rsid w:val="00B256E1"/>
    <w:rsid w:val="00B25809"/>
    <w:rsid w:val="00B259EB"/>
    <w:rsid w:val="00B26D4A"/>
    <w:rsid w:val="00B27047"/>
    <w:rsid w:val="00B278E4"/>
    <w:rsid w:val="00B27B8B"/>
    <w:rsid w:val="00B27FA6"/>
    <w:rsid w:val="00B30479"/>
    <w:rsid w:val="00B306B2"/>
    <w:rsid w:val="00B311F7"/>
    <w:rsid w:val="00B321C3"/>
    <w:rsid w:val="00B32256"/>
    <w:rsid w:val="00B322D8"/>
    <w:rsid w:val="00B324FC"/>
    <w:rsid w:val="00B32C27"/>
    <w:rsid w:val="00B33076"/>
    <w:rsid w:val="00B3320B"/>
    <w:rsid w:val="00B337A5"/>
    <w:rsid w:val="00B33BF8"/>
    <w:rsid w:val="00B342F3"/>
    <w:rsid w:val="00B34330"/>
    <w:rsid w:val="00B34726"/>
    <w:rsid w:val="00B34D70"/>
    <w:rsid w:val="00B35290"/>
    <w:rsid w:val="00B356CC"/>
    <w:rsid w:val="00B35CEB"/>
    <w:rsid w:val="00B37704"/>
    <w:rsid w:val="00B401B0"/>
    <w:rsid w:val="00B40568"/>
    <w:rsid w:val="00B405A8"/>
    <w:rsid w:val="00B4176A"/>
    <w:rsid w:val="00B41803"/>
    <w:rsid w:val="00B41B6D"/>
    <w:rsid w:val="00B41BBB"/>
    <w:rsid w:val="00B41E2F"/>
    <w:rsid w:val="00B420FB"/>
    <w:rsid w:val="00B423E3"/>
    <w:rsid w:val="00B4252E"/>
    <w:rsid w:val="00B4270E"/>
    <w:rsid w:val="00B4299B"/>
    <w:rsid w:val="00B437A5"/>
    <w:rsid w:val="00B43880"/>
    <w:rsid w:val="00B44A69"/>
    <w:rsid w:val="00B45350"/>
    <w:rsid w:val="00B461D4"/>
    <w:rsid w:val="00B46994"/>
    <w:rsid w:val="00B46F20"/>
    <w:rsid w:val="00B473A7"/>
    <w:rsid w:val="00B50338"/>
    <w:rsid w:val="00B516AC"/>
    <w:rsid w:val="00B51D56"/>
    <w:rsid w:val="00B51E87"/>
    <w:rsid w:val="00B52781"/>
    <w:rsid w:val="00B52AC2"/>
    <w:rsid w:val="00B536BC"/>
    <w:rsid w:val="00B538E4"/>
    <w:rsid w:val="00B54229"/>
    <w:rsid w:val="00B54252"/>
    <w:rsid w:val="00B5528E"/>
    <w:rsid w:val="00B554A4"/>
    <w:rsid w:val="00B5632B"/>
    <w:rsid w:val="00B56F91"/>
    <w:rsid w:val="00B571EC"/>
    <w:rsid w:val="00B57937"/>
    <w:rsid w:val="00B620F9"/>
    <w:rsid w:val="00B623E5"/>
    <w:rsid w:val="00B626BD"/>
    <w:rsid w:val="00B63140"/>
    <w:rsid w:val="00B63798"/>
    <w:rsid w:val="00B652A2"/>
    <w:rsid w:val="00B65431"/>
    <w:rsid w:val="00B65A54"/>
    <w:rsid w:val="00B65E13"/>
    <w:rsid w:val="00B66266"/>
    <w:rsid w:val="00B66FCB"/>
    <w:rsid w:val="00B714FB"/>
    <w:rsid w:val="00B7193E"/>
    <w:rsid w:val="00B719D8"/>
    <w:rsid w:val="00B71E77"/>
    <w:rsid w:val="00B71F6E"/>
    <w:rsid w:val="00B7229C"/>
    <w:rsid w:val="00B72878"/>
    <w:rsid w:val="00B7371D"/>
    <w:rsid w:val="00B744FB"/>
    <w:rsid w:val="00B74E31"/>
    <w:rsid w:val="00B754F8"/>
    <w:rsid w:val="00B756A2"/>
    <w:rsid w:val="00B758AC"/>
    <w:rsid w:val="00B75ADE"/>
    <w:rsid w:val="00B771C9"/>
    <w:rsid w:val="00B81137"/>
    <w:rsid w:val="00B811CC"/>
    <w:rsid w:val="00B81244"/>
    <w:rsid w:val="00B81328"/>
    <w:rsid w:val="00B81FD1"/>
    <w:rsid w:val="00B82479"/>
    <w:rsid w:val="00B82589"/>
    <w:rsid w:val="00B82ECF"/>
    <w:rsid w:val="00B8330B"/>
    <w:rsid w:val="00B83A39"/>
    <w:rsid w:val="00B83E33"/>
    <w:rsid w:val="00B847C1"/>
    <w:rsid w:val="00B848A5"/>
    <w:rsid w:val="00B852ED"/>
    <w:rsid w:val="00B85C63"/>
    <w:rsid w:val="00B86777"/>
    <w:rsid w:val="00B86D89"/>
    <w:rsid w:val="00B86FE9"/>
    <w:rsid w:val="00B87352"/>
    <w:rsid w:val="00B87691"/>
    <w:rsid w:val="00B87D3E"/>
    <w:rsid w:val="00B90C96"/>
    <w:rsid w:val="00B90E03"/>
    <w:rsid w:val="00B9116A"/>
    <w:rsid w:val="00B92A77"/>
    <w:rsid w:val="00B93152"/>
    <w:rsid w:val="00B94158"/>
    <w:rsid w:val="00B9603C"/>
    <w:rsid w:val="00B96074"/>
    <w:rsid w:val="00B961A0"/>
    <w:rsid w:val="00B97282"/>
    <w:rsid w:val="00B979A9"/>
    <w:rsid w:val="00B979C0"/>
    <w:rsid w:val="00BA076D"/>
    <w:rsid w:val="00BA08A2"/>
    <w:rsid w:val="00BA0D6D"/>
    <w:rsid w:val="00BA102A"/>
    <w:rsid w:val="00BA1303"/>
    <w:rsid w:val="00BA1527"/>
    <w:rsid w:val="00BA25CB"/>
    <w:rsid w:val="00BA3BE8"/>
    <w:rsid w:val="00BA559A"/>
    <w:rsid w:val="00BA55C3"/>
    <w:rsid w:val="00BA5853"/>
    <w:rsid w:val="00BA5936"/>
    <w:rsid w:val="00BA5A6C"/>
    <w:rsid w:val="00BA5DE2"/>
    <w:rsid w:val="00BA6321"/>
    <w:rsid w:val="00BA680A"/>
    <w:rsid w:val="00BB07FA"/>
    <w:rsid w:val="00BB0CB4"/>
    <w:rsid w:val="00BB21D3"/>
    <w:rsid w:val="00BB2DA1"/>
    <w:rsid w:val="00BB381D"/>
    <w:rsid w:val="00BB38A7"/>
    <w:rsid w:val="00BB40C1"/>
    <w:rsid w:val="00BB414F"/>
    <w:rsid w:val="00BB49C2"/>
    <w:rsid w:val="00BB4C1F"/>
    <w:rsid w:val="00BB50C1"/>
    <w:rsid w:val="00BB6438"/>
    <w:rsid w:val="00BB6BDF"/>
    <w:rsid w:val="00BB714A"/>
    <w:rsid w:val="00BB7645"/>
    <w:rsid w:val="00BC044D"/>
    <w:rsid w:val="00BC05D0"/>
    <w:rsid w:val="00BC0FD2"/>
    <w:rsid w:val="00BC1AA6"/>
    <w:rsid w:val="00BC1F61"/>
    <w:rsid w:val="00BC26B6"/>
    <w:rsid w:val="00BC29CE"/>
    <w:rsid w:val="00BC2C7F"/>
    <w:rsid w:val="00BC2E30"/>
    <w:rsid w:val="00BC2E45"/>
    <w:rsid w:val="00BC32E9"/>
    <w:rsid w:val="00BC3D03"/>
    <w:rsid w:val="00BC4595"/>
    <w:rsid w:val="00BC679B"/>
    <w:rsid w:val="00BC6D09"/>
    <w:rsid w:val="00BD0138"/>
    <w:rsid w:val="00BD096A"/>
    <w:rsid w:val="00BD17B0"/>
    <w:rsid w:val="00BD181D"/>
    <w:rsid w:val="00BD1D2D"/>
    <w:rsid w:val="00BD27EA"/>
    <w:rsid w:val="00BD2995"/>
    <w:rsid w:val="00BD2DB6"/>
    <w:rsid w:val="00BD2E14"/>
    <w:rsid w:val="00BD31E2"/>
    <w:rsid w:val="00BD435A"/>
    <w:rsid w:val="00BD461F"/>
    <w:rsid w:val="00BD4F66"/>
    <w:rsid w:val="00BD4F76"/>
    <w:rsid w:val="00BD539C"/>
    <w:rsid w:val="00BD5851"/>
    <w:rsid w:val="00BD5AA3"/>
    <w:rsid w:val="00BD605E"/>
    <w:rsid w:val="00BD60E7"/>
    <w:rsid w:val="00BD6800"/>
    <w:rsid w:val="00BD6A9D"/>
    <w:rsid w:val="00BD6F5A"/>
    <w:rsid w:val="00BD7146"/>
    <w:rsid w:val="00BD723D"/>
    <w:rsid w:val="00BD7E5E"/>
    <w:rsid w:val="00BD7FED"/>
    <w:rsid w:val="00BE0FDB"/>
    <w:rsid w:val="00BE2250"/>
    <w:rsid w:val="00BE235D"/>
    <w:rsid w:val="00BE24C6"/>
    <w:rsid w:val="00BE433D"/>
    <w:rsid w:val="00BE4616"/>
    <w:rsid w:val="00BE477F"/>
    <w:rsid w:val="00BE4C8D"/>
    <w:rsid w:val="00BE4FFD"/>
    <w:rsid w:val="00BE506C"/>
    <w:rsid w:val="00BE73F6"/>
    <w:rsid w:val="00BE7B71"/>
    <w:rsid w:val="00BF03C3"/>
    <w:rsid w:val="00BF06A8"/>
    <w:rsid w:val="00BF0BC0"/>
    <w:rsid w:val="00BF344B"/>
    <w:rsid w:val="00BF374B"/>
    <w:rsid w:val="00BF37D2"/>
    <w:rsid w:val="00BF3CAC"/>
    <w:rsid w:val="00BF4415"/>
    <w:rsid w:val="00BF4895"/>
    <w:rsid w:val="00BF4F7C"/>
    <w:rsid w:val="00BF5C89"/>
    <w:rsid w:val="00BF61CD"/>
    <w:rsid w:val="00BF6880"/>
    <w:rsid w:val="00BF68BE"/>
    <w:rsid w:val="00BF6989"/>
    <w:rsid w:val="00BF74CE"/>
    <w:rsid w:val="00BF76FA"/>
    <w:rsid w:val="00C00072"/>
    <w:rsid w:val="00C000F3"/>
    <w:rsid w:val="00C00E29"/>
    <w:rsid w:val="00C01169"/>
    <w:rsid w:val="00C01792"/>
    <w:rsid w:val="00C01C5E"/>
    <w:rsid w:val="00C01F05"/>
    <w:rsid w:val="00C01F1F"/>
    <w:rsid w:val="00C02449"/>
    <w:rsid w:val="00C02A39"/>
    <w:rsid w:val="00C02D89"/>
    <w:rsid w:val="00C03CB3"/>
    <w:rsid w:val="00C0474F"/>
    <w:rsid w:val="00C054AE"/>
    <w:rsid w:val="00C06562"/>
    <w:rsid w:val="00C1039B"/>
    <w:rsid w:val="00C107A1"/>
    <w:rsid w:val="00C10D33"/>
    <w:rsid w:val="00C1123D"/>
    <w:rsid w:val="00C11381"/>
    <w:rsid w:val="00C1156E"/>
    <w:rsid w:val="00C11AFB"/>
    <w:rsid w:val="00C12653"/>
    <w:rsid w:val="00C12A59"/>
    <w:rsid w:val="00C12CCA"/>
    <w:rsid w:val="00C1351A"/>
    <w:rsid w:val="00C139D4"/>
    <w:rsid w:val="00C13C07"/>
    <w:rsid w:val="00C15E55"/>
    <w:rsid w:val="00C1654B"/>
    <w:rsid w:val="00C165C1"/>
    <w:rsid w:val="00C16B00"/>
    <w:rsid w:val="00C16D86"/>
    <w:rsid w:val="00C16DC9"/>
    <w:rsid w:val="00C16E6E"/>
    <w:rsid w:val="00C17539"/>
    <w:rsid w:val="00C177FA"/>
    <w:rsid w:val="00C17822"/>
    <w:rsid w:val="00C21041"/>
    <w:rsid w:val="00C210EB"/>
    <w:rsid w:val="00C21153"/>
    <w:rsid w:val="00C215EB"/>
    <w:rsid w:val="00C21D12"/>
    <w:rsid w:val="00C221EF"/>
    <w:rsid w:val="00C221F3"/>
    <w:rsid w:val="00C22A23"/>
    <w:rsid w:val="00C22BC8"/>
    <w:rsid w:val="00C22FE7"/>
    <w:rsid w:val="00C2312B"/>
    <w:rsid w:val="00C23933"/>
    <w:rsid w:val="00C24209"/>
    <w:rsid w:val="00C2438E"/>
    <w:rsid w:val="00C246E0"/>
    <w:rsid w:val="00C256E0"/>
    <w:rsid w:val="00C26CC6"/>
    <w:rsid w:val="00C2720C"/>
    <w:rsid w:val="00C27628"/>
    <w:rsid w:val="00C277A6"/>
    <w:rsid w:val="00C302F5"/>
    <w:rsid w:val="00C30831"/>
    <w:rsid w:val="00C31254"/>
    <w:rsid w:val="00C318A7"/>
    <w:rsid w:val="00C32890"/>
    <w:rsid w:val="00C32B2E"/>
    <w:rsid w:val="00C32C96"/>
    <w:rsid w:val="00C334AC"/>
    <w:rsid w:val="00C3462E"/>
    <w:rsid w:val="00C34F5F"/>
    <w:rsid w:val="00C3546E"/>
    <w:rsid w:val="00C35613"/>
    <w:rsid w:val="00C36BB2"/>
    <w:rsid w:val="00C36ED7"/>
    <w:rsid w:val="00C36F1D"/>
    <w:rsid w:val="00C3716E"/>
    <w:rsid w:val="00C37318"/>
    <w:rsid w:val="00C374A5"/>
    <w:rsid w:val="00C40557"/>
    <w:rsid w:val="00C40BDB"/>
    <w:rsid w:val="00C418D9"/>
    <w:rsid w:val="00C41BA7"/>
    <w:rsid w:val="00C427D7"/>
    <w:rsid w:val="00C42840"/>
    <w:rsid w:val="00C42AEA"/>
    <w:rsid w:val="00C43694"/>
    <w:rsid w:val="00C43826"/>
    <w:rsid w:val="00C43967"/>
    <w:rsid w:val="00C43D63"/>
    <w:rsid w:val="00C444BC"/>
    <w:rsid w:val="00C4479A"/>
    <w:rsid w:val="00C449F7"/>
    <w:rsid w:val="00C4522C"/>
    <w:rsid w:val="00C454E1"/>
    <w:rsid w:val="00C458F9"/>
    <w:rsid w:val="00C45B31"/>
    <w:rsid w:val="00C45C5D"/>
    <w:rsid w:val="00C45D70"/>
    <w:rsid w:val="00C45EB7"/>
    <w:rsid w:val="00C45F63"/>
    <w:rsid w:val="00C4627A"/>
    <w:rsid w:val="00C465B7"/>
    <w:rsid w:val="00C46FA6"/>
    <w:rsid w:val="00C47474"/>
    <w:rsid w:val="00C47CDE"/>
    <w:rsid w:val="00C50649"/>
    <w:rsid w:val="00C50F16"/>
    <w:rsid w:val="00C511A2"/>
    <w:rsid w:val="00C51876"/>
    <w:rsid w:val="00C51FE7"/>
    <w:rsid w:val="00C5201D"/>
    <w:rsid w:val="00C53E05"/>
    <w:rsid w:val="00C558D0"/>
    <w:rsid w:val="00C55B6A"/>
    <w:rsid w:val="00C5616E"/>
    <w:rsid w:val="00C57821"/>
    <w:rsid w:val="00C57C92"/>
    <w:rsid w:val="00C60A42"/>
    <w:rsid w:val="00C60BEF"/>
    <w:rsid w:val="00C61A5D"/>
    <w:rsid w:val="00C61C48"/>
    <w:rsid w:val="00C61C9A"/>
    <w:rsid w:val="00C61F2C"/>
    <w:rsid w:val="00C626E0"/>
    <w:rsid w:val="00C644AA"/>
    <w:rsid w:val="00C64896"/>
    <w:rsid w:val="00C648A4"/>
    <w:rsid w:val="00C64B0E"/>
    <w:rsid w:val="00C65681"/>
    <w:rsid w:val="00C656DF"/>
    <w:rsid w:val="00C65D7D"/>
    <w:rsid w:val="00C65FBF"/>
    <w:rsid w:val="00C667EA"/>
    <w:rsid w:val="00C66997"/>
    <w:rsid w:val="00C6699C"/>
    <w:rsid w:val="00C669BB"/>
    <w:rsid w:val="00C66AFE"/>
    <w:rsid w:val="00C6755C"/>
    <w:rsid w:val="00C675D7"/>
    <w:rsid w:val="00C71AAC"/>
    <w:rsid w:val="00C71B38"/>
    <w:rsid w:val="00C71E0D"/>
    <w:rsid w:val="00C720EB"/>
    <w:rsid w:val="00C721EB"/>
    <w:rsid w:val="00C72724"/>
    <w:rsid w:val="00C72B4E"/>
    <w:rsid w:val="00C72D17"/>
    <w:rsid w:val="00C73032"/>
    <w:rsid w:val="00C738DF"/>
    <w:rsid w:val="00C7395E"/>
    <w:rsid w:val="00C7445B"/>
    <w:rsid w:val="00C74850"/>
    <w:rsid w:val="00C74BD0"/>
    <w:rsid w:val="00C7509D"/>
    <w:rsid w:val="00C75323"/>
    <w:rsid w:val="00C7552E"/>
    <w:rsid w:val="00C75EC7"/>
    <w:rsid w:val="00C76131"/>
    <w:rsid w:val="00C76153"/>
    <w:rsid w:val="00C7622C"/>
    <w:rsid w:val="00C76B5A"/>
    <w:rsid w:val="00C76E7E"/>
    <w:rsid w:val="00C7737C"/>
    <w:rsid w:val="00C774AA"/>
    <w:rsid w:val="00C80816"/>
    <w:rsid w:val="00C81F66"/>
    <w:rsid w:val="00C82139"/>
    <w:rsid w:val="00C82582"/>
    <w:rsid w:val="00C82A1C"/>
    <w:rsid w:val="00C82FA2"/>
    <w:rsid w:val="00C8422C"/>
    <w:rsid w:val="00C8448F"/>
    <w:rsid w:val="00C85C50"/>
    <w:rsid w:val="00C86AE9"/>
    <w:rsid w:val="00C87127"/>
    <w:rsid w:val="00C8717C"/>
    <w:rsid w:val="00C8723B"/>
    <w:rsid w:val="00C87356"/>
    <w:rsid w:val="00C87B4C"/>
    <w:rsid w:val="00C91134"/>
    <w:rsid w:val="00C91981"/>
    <w:rsid w:val="00C924F2"/>
    <w:rsid w:val="00C92527"/>
    <w:rsid w:val="00C932A2"/>
    <w:rsid w:val="00C9419B"/>
    <w:rsid w:val="00C94520"/>
    <w:rsid w:val="00C951A7"/>
    <w:rsid w:val="00C97427"/>
    <w:rsid w:val="00C97600"/>
    <w:rsid w:val="00C97C61"/>
    <w:rsid w:val="00CA056B"/>
    <w:rsid w:val="00CA088A"/>
    <w:rsid w:val="00CA08A6"/>
    <w:rsid w:val="00CA13C8"/>
    <w:rsid w:val="00CA20CC"/>
    <w:rsid w:val="00CA24E1"/>
    <w:rsid w:val="00CA26F3"/>
    <w:rsid w:val="00CA3468"/>
    <w:rsid w:val="00CA3F8C"/>
    <w:rsid w:val="00CA461C"/>
    <w:rsid w:val="00CA466E"/>
    <w:rsid w:val="00CA52CA"/>
    <w:rsid w:val="00CA6045"/>
    <w:rsid w:val="00CA64FC"/>
    <w:rsid w:val="00CA6625"/>
    <w:rsid w:val="00CA68AA"/>
    <w:rsid w:val="00CA7077"/>
    <w:rsid w:val="00CA7976"/>
    <w:rsid w:val="00CA7FFA"/>
    <w:rsid w:val="00CB061B"/>
    <w:rsid w:val="00CB07FD"/>
    <w:rsid w:val="00CB1553"/>
    <w:rsid w:val="00CB1B92"/>
    <w:rsid w:val="00CB260C"/>
    <w:rsid w:val="00CB2A3E"/>
    <w:rsid w:val="00CB3E6B"/>
    <w:rsid w:val="00CB4714"/>
    <w:rsid w:val="00CB4D57"/>
    <w:rsid w:val="00CB5B00"/>
    <w:rsid w:val="00CB5DC5"/>
    <w:rsid w:val="00CB6857"/>
    <w:rsid w:val="00CB6D16"/>
    <w:rsid w:val="00CB6EDF"/>
    <w:rsid w:val="00CC05DA"/>
    <w:rsid w:val="00CC1791"/>
    <w:rsid w:val="00CC2040"/>
    <w:rsid w:val="00CC2F9F"/>
    <w:rsid w:val="00CC46BE"/>
    <w:rsid w:val="00CC4E1C"/>
    <w:rsid w:val="00CC527D"/>
    <w:rsid w:val="00CC53F8"/>
    <w:rsid w:val="00CC5728"/>
    <w:rsid w:val="00CC5C5B"/>
    <w:rsid w:val="00CC5D69"/>
    <w:rsid w:val="00CC63A7"/>
    <w:rsid w:val="00CC7663"/>
    <w:rsid w:val="00CC7A48"/>
    <w:rsid w:val="00CD01F1"/>
    <w:rsid w:val="00CD0D69"/>
    <w:rsid w:val="00CD11A3"/>
    <w:rsid w:val="00CD14F2"/>
    <w:rsid w:val="00CD167A"/>
    <w:rsid w:val="00CD176D"/>
    <w:rsid w:val="00CD2AC4"/>
    <w:rsid w:val="00CD2F77"/>
    <w:rsid w:val="00CD4027"/>
    <w:rsid w:val="00CD414C"/>
    <w:rsid w:val="00CD4281"/>
    <w:rsid w:val="00CD48E1"/>
    <w:rsid w:val="00CD5223"/>
    <w:rsid w:val="00CD58C9"/>
    <w:rsid w:val="00CD5D44"/>
    <w:rsid w:val="00CD5F51"/>
    <w:rsid w:val="00CD64C9"/>
    <w:rsid w:val="00CD6661"/>
    <w:rsid w:val="00CD66A9"/>
    <w:rsid w:val="00CD69B0"/>
    <w:rsid w:val="00CD6B8A"/>
    <w:rsid w:val="00CD7783"/>
    <w:rsid w:val="00CE0DE7"/>
    <w:rsid w:val="00CE16E6"/>
    <w:rsid w:val="00CE1DA3"/>
    <w:rsid w:val="00CE28E5"/>
    <w:rsid w:val="00CE3B83"/>
    <w:rsid w:val="00CE410B"/>
    <w:rsid w:val="00CE4369"/>
    <w:rsid w:val="00CE4B7C"/>
    <w:rsid w:val="00CE4BA6"/>
    <w:rsid w:val="00CE5B70"/>
    <w:rsid w:val="00CE6791"/>
    <w:rsid w:val="00CE79E6"/>
    <w:rsid w:val="00CF0187"/>
    <w:rsid w:val="00CF0385"/>
    <w:rsid w:val="00CF0968"/>
    <w:rsid w:val="00CF10D2"/>
    <w:rsid w:val="00CF1238"/>
    <w:rsid w:val="00CF1EE7"/>
    <w:rsid w:val="00CF2583"/>
    <w:rsid w:val="00CF32E9"/>
    <w:rsid w:val="00CF3ED6"/>
    <w:rsid w:val="00CF4181"/>
    <w:rsid w:val="00CF4ACD"/>
    <w:rsid w:val="00CF540B"/>
    <w:rsid w:val="00CF5799"/>
    <w:rsid w:val="00CF6281"/>
    <w:rsid w:val="00CF635D"/>
    <w:rsid w:val="00CF6CA7"/>
    <w:rsid w:val="00CF6ED2"/>
    <w:rsid w:val="00CF7A24"/>
    <w:rsid w:val="00D00CDF"/>
    <w:rsid w:val="00D0179E"/>
    <w:rsid w:val="00D01815"/>
    <w:rsid w:val="00D02124"/>
    <w:rsid w:val="00D02A4D"/>
    <w:rsid w:val="00D02AFC"/>
    <w:rsid w:val="00D03077"/>
    <w:rsid w:val="00D03974"/>
    <w:rsid w:val="00D03AD6"/>
    <w:rsid w:val="00D04000"/>
    <w:rsid w:val="00D04434"/>
    <w:rsid w:val="00D04932"/>
    <w:rsid w:val="00D04EEC"/>
    <w:rsid w:val="00D05B13"/>
    <w:rsid w:val="00D06B4C"/>
    <w:rsid w:val="00D070CD"/>
    <w:rsid w:val="00D070D1"/>
    <w:rsid w:val="00D07838"/>
    <w:rsid w:val="00D07F96"/>
    <w:rsid w:val="00D1021E"/>
    <w:rsid w:val="00D109D0"/>
    <w:rsid w:val="00D1125E"/>
    <w:rsid w:val="00D11269"/>
    <w:rsid w:val="00D11741"/>
    <w:rsid w:val="00D1240E"/>
    <w:rsid w:val="00D12E9D"/>
    <w:rsid w:val="00D1438C"/>
    <w:rsid w:val="00D15AC4"/>
    <w:rsid w:val="00D1612D"/>
    <w:rsid w:val="00D16B75"/>
    <w:rsid w:val="00D16D8A"/>
    <w:rsid w:val="00D16E5E"/>
    <w:rsid w:val="00D2082E"/>
    <w:rsid w:val="00D20C38"/>
    <w:rsid w:val="00D21935"/>
    <w:rsid w:val="00D2219C"/>
    <w:rsid w:val="00D226D9"/>
    <w:rsid w:val="00D2270D"/>
    <w:rsid w:val="00D22AB9"/>
    <w:rsid w:val="00D23AB8"/>
    <w:rsid w:val="00D24672"/>
    <w:rsid w:val="00D24DED"/>
    <w:rsid w:val="00D2585F"/>
    <w:rsid w:val="00D259CB"/>
    <w:rsid w:val="00D25A95"/>
    <w:rsid w:val="00D25D32"/>
    <w:rsid w:val="00D26075"/>
    <w:rsid w:val="00D27037"/>
    <w:rsid w:val="00D275F1"/>
    <w:rsid w:val="00D276B6"/>
    <w:rsid w:val="00D27ECA"/>
    <w:rsid w:val="00D27F0D"/>
    <w:rsid w:val="00D3034E"/>
    <w:rsid w:val="00D3050D"/>
    <w:rsid w:val="00D305ED"/>
    <w:rsid w:val="00D3101E"/>
    <w:rsid w:val="00D31A85"/>
    <w:rsid w:val="00D31E3A"/>
    <w:rsid w:val="00D3265E"/>
    <w:rsid w:val="00D329FA"/>
    <w:rsid w:val="00D339C3"/>
    <w:rsid w:val="00D3414B"/>
    <w:rsid w:val="00D342D9"/>
    <w:rsid w:val="00D34C53"/>
    <w:rsid w:val="00D36124"/>
    <w:rsid w:val="00D367A0"/>
    <w:rsid w:val="00D36A59"/>
    <w:rsid w:val="00D371E3"/>
    <w:rsid w:val="00D4049F"/>
    <w:rsid w:val="00D40AD6"/>
    <w:rsid w:val="00D40DEF"/>
    <w:rsid w:val="00D421F8"/>
    <w:rsid w:val="00D42DA6"/>
    <w:rsid w:val="00D42F1C"/>
    <w:rsid w:val="00D43277"/>
    <w:rsid w:val="00D434C5"/>
    <w:rsid w:val="00D44291"/>
    <w:rsid w:val="00D44E6B"/>
    <w:rsid w:val="00D45CD9"/>
    <w:rsid w:val="00D479CF"/>
    <w:rsid w:val="00D47B36"/>
    <w:rsid w:val="00D50073"/>
    <w:rsid w:val="00D50BAE"/>
    <w:rsid w:val="00D512EE"/>
    <w:rsid w:val="00D51C31"/>
    <w:rsid w:val="00D51C89"/>
    <w:rsid w:val="00D51D70"/>
    <w:rsid w:val="00D526E4"/>
    <w:rsid w:val="00D52852"/>
    <w:rsid w:val="00D52B0F"/>
    <w:rsid w:val="00D52B9F"/>
    <w:rsid w:val="00D531CA"/>
    <w:rsid w:val="00D53358"/>
    <w:rsid w:val="00D544EE"/>
    <w:rsid w:val="00D54535"/>
    <w:rsid w:val="00D546AB"/>
    <w:rsid w:val="00D546D0"/>
    <w:rsid w:val="00D54845"/>
    <w:rsid w:val="00D5516B"/>
    <w:rsid w:val="00D551B4"/>
    <w:rsid w:val="00D559B4"/>
    <w:rsid w:val="00D55E10"/>
    <w:rsid w:val="00D5723F"/>
    <w:rsid w:val="00D5725D"/>
    <w:rsid w:val="00D60172"/>
    <w:rsid w:val="00D604EB"/>
    <w:rsid w:val="00D60AB2"/>
    <w:rsid w:val="00D60F64"/>
    <w:rsid w:val="00D6118A"/>
    <w:rsid w:val="00D61520"/>
    <w:rsid w:val="00D61EC4"/>
    <w:rsid w:val="00D61F4F"/>
    <w:rsid w:val="00D62FA4"/>
    <w:rsid w:val="00D649B6"/>
    <w:rsid w:val="00D64F39"/>
    <w:rsid w:val="00D64F41"/>
    <w:rsid w:val="00D65227"/>
    <w:rsid w:val="00D658E8"/>
    <w:rsid w:val="00D66952"/>
    <w:rsid w:val="00D66F57"/>
    <w:rsid w:val="00D66FB7"/>
    <w:rsid w:val="00D7018A"/>
    <w:rsid w:val="00D701A6"/>
    <w:rsid w:val="00D712C0"/>
    <w:rsid w:val="00D71CF9"/>
    <w:rsid w:val="00D71DDF"/>
    <w:rsid w:val="00D72B70"/>
    <w:rsid w:val="00D7579E"/>
    <w:rsid w:val="00D75EFD"/>
    <w:rsid w:val="00D762DC"/>
    <w:rsid w:val="00D76973"/>
    <w:rsid w:val="00D76C8D"/>
    <w:rsid w:val="00D77717"/>
    <w:rsid w:val="00D806A1"/>
    <w:rsid w:val="00D8090C"/>
    <w:rsid w:val="00D811D5"/>
    <w:rsid w:val="00D81D67"/>
    <w:rsid w:val="00D81F1F"/>
    <w:rsid w:val="00D81F97"/>
    <w:rsid w:val="00D8391C"/>
    <w:rsid w:val="00D84789"/>
    <w:rsid w:val="00D84956"/>
    <w:rsid w:val="00D85643"/>
    <w:rsid w:val="00D85B20"/>
    <w:rsid w:val="00D86251"/>
    <w:rsid w:val="00D90FDE"/>
    <w:rsid w:val="00D9105D"/>
    <w:rsid w:val="00D91212"/>
    <w:rsid w:val="00D91B11"/>
    <w:rsid w:val="00D92496"/>
    <w:rsid w:val="00D92EFF"/>
    <w:rsid w:val="00D93055"/>
    <w:rsid w:val="00D9321D"/>
    <w:rsid w:val="00D939F4"/>
    <w:rsid w:val="00D93D44"/>
    <w:rsid w:val="00D93E80"/>
    <w:rsid w:val="00D949F1"/>
    <w:rsid w:val="00D95C1C"/>
    <w:rsid w:val="00D9627D"/>
    <w:rsid w:val="00D96A28"/>
    <w:rsid w:val="00D96A9D"/>
    <w:rsid w:val="00D97008"/>
    <w:rsid w:val="00DA01E7"/>
    <w:rsid w:val="00DA2352"/>
    <w:rsid w:val="00DA2695"/>
    <w:rsid w:val="00DA30CE"/>
    <w:rsid w:val="00DA342B"/>
    <w:rsid w:val="00DA4550"/>
    <w:rsid w:val="00DA48E5"/>
    <w:rsid w:val="00DA5037"/>
    <w:rsid w:val="00DA52A6"/>
    <w:rsid w:val="00DA56D3"/>
    <w:rsid w:val="00DA6318"/>
    <w:rsid w:val="00DA6AC0"/>
    <w:rsid w:val="00DA6E93"/>
    <w:rsid w:val="00DA6F08"/>
    <w:rsid w:val="00DA794C"/>
    <w:rsid w:val="00DB00C7"/>
    <w:rsid w:val="00DB00DD"/>
    <w:rsid w:val="00DB0324"/>
    <w:rsid w:val="00DB0DBC"/>
    <w:rsid w:val="00DB0E61"/>
    <w:rsid w:val="00DB1681"/>
    <w:rsid w:val="00DB16B7"/>
    <w:rsid w:val="00DB2154"/>
    <w:rsid w:val="00DB269F"/>
    <w:rsid w:val="00DB2A6F"/>
    <w:rsid w:val="00DB2ECA"/>
    <w:rsid w:val="00DB37D7"/>
    <w:rsid w:val="00DB3CFC"/>
    <w:rsid w:val="00DB3EEF"/>
    <w:rsid w:val="00DB411D"/>
    <w:rsid w:val="00DB4748"/>
    <w:rsid w:val="00DB581F"/>
    <w:rsid w:val="00DB6545"/>
    <w:rsid w:val="00DB67C7"/>
    <w:rsid w:val="00DB6E04"/>
    <w:rsid w:val="00DB7850"/>
    <w:rsid w:val="00DB7904"/>
    <w:rsid w:val="00DB7CC5"/>
    <w:rsid w:val="00DC05F0"/>
    <w:rsid w:val="00DC0689"/>
    <w:rsid w:val="00DC0CF2"/>
    <w:rsid w:val="00DC12C3"/>
    <w:rsid w:val="00DC1665"/>
    <w:rsid w:val="00DC1817"/>
    <w:rsid w:val="00DC190A"/>
    <w:rsid w:val="00DC2105"/>
    <w:rsid w:val="00DC2472"/>
    <w:rsid w:val="00DC303E"/>
    <w:rsid w:val="00DC320A"/>
    <w:rsid w:val="00DC3477"/>
    <w:rsid w:val="00DC3812"/>
    <w:rsid w:val="00DC3FC6"/>
    <w:rsid w:val="00DC424D"/>
    <w:rsid w:val="00DC4467"/>
    <w:rsid w:val="00DC4630"/>
    <w:rsid w:val="00DC484A"/>
    <w:rsid w:val="00DC5F89"/>
    <w:rsid w:val="00DC61B6"/>
    <w:rsid w:val="00DC6C0F"/>
    <w:rsid w:val="00DC6CA5"/>
    <w:rsid w:val="00DC6DF4"/>
    <w:rsid w:val="00DC74AE"/>
    <w:rsid w:val="00DC76D4"/>
    <w:rsid w:val="00DC7881"/>
    <w:rsid w:val="00DC7B53"/>
    <w:rsid w:val="00DC7E3F"/>
    <w:rsid w:val="00DD0715"/>
    <w:rsid w:val="00DD0833"/>
    <w:rsid w:val="00DD08DB"/>
    <w:rsid w:val="00DD1162"/>
    <w:rsid w:val="00DD25DA"/>
    <w:rsid w:val="00DD275F"/>
    <w:rsid w:val="00DD2C45"/>
    <w:rsid w:val="00DD33C8"/>
    <w:rsid w:val="00DD3AFE"/>
    <w:rsid w:val="00DD48F9"/>
    <w:rsid w:val="00DD4A09"/>
    <w:rsid w:val="00DD5744"/>
    <w:rsid w:val="00DD5754"/>
    <w:rsid w:val="00DD5A86"/>
    <w:rsid w:val="00DD5CA7"/>
    <w:rsid w:val="00DD63CB"/>
    <w:rsid w:val="00DD671C"/>
    <w:rsid w:val="00DD733F"/>
    <w:rsid w:val="00DD763A"/>
    <w:rsid w:val="00DE07F1"/>
    <w:rsid w:val="00DE0D62"/>
    <w:rsid w:val="00DE19E6"/>
    <w:rsid w:val="00DE1A8E"/>
    <w:rsid w:val="00DE20C9"/>
    <w:rsid w:val="00DE20F6"/>
    <w:rsid w:val="00DE234E"/>
    <w:rsid w:val="00DE2EC2"/>
    <w:rsid w:val="00DE3ED5"/>
    <w:rsid w:val="00DE4197"/>
    <w:rsid w:val="00DE47F4"/>
    <w:rsid w:val="00DE4CA2"/>
    <w:rsid w:val="00DE6736"/>
    <w:rsid w:val="00DE6811"/>
    <w:rsid w:val="00DE6E40"/>
    <w:rsid w:val="00DE744C"/>
    <w:rsid w:val="00DF1326"/>
    <w:rsid w:val="00DF1CDF"/>
    <w:rsid w:val="00DF21D4"/>
    <w:rsid w:val="00DF2796"/>
    <w:rsid w:val="00DF337E"/>
    <w:rsid w:val="00DF3B90"/>
    <w:rsid w:val="00DF3CAD"/>
    <w:rsid w:val="00DF498F"/>
    <w:rsid w:val="00DF4ACE"/>
    <w:rsid w:val="00DF4D6A"/>
    <w:rsid w:val="00DF50BD"/>
    <w:rsid w:val="00DF50D9"/>
    <w:rsid w:val="00DF55D7"/>
    <w:rsid w:val="00DF5B5A"/>
    <w:rsid w:val="00DF5D75"/>
    <w:rsid w:val="00DF5FD2"/>
    <w:rsid w:val="00DF60FB"/>
    <w:rsid w:val="00DF6227"/>
    <w:rsid w:val="00DF633B"/>
    <w:rsid w:val="00DF6AD5"/>
    <w:rsid w:val="00DF6BDD"/>
    <w:rsid w:val="00DF7E96"/>
    <w:rsid w:val="00E00219"/>
    <w:rsid w:val="00E0330D"/>
    <w:rsid w:val="00E039C3"/>
    <w:rsid w:val="00E03A0B"/>
    <w:rsid w:val="00E03A7D"/>
    <w:rsid w:val="00E03AF7"/>
    <w:rsid w:val="00E03C7C"/>
    <w:rsid w:val="00E03D94"/>
    <w:rsid w:val="00E04144"/>
    <w:rsid w:val="00E04312"/>
    <w:rsid w:val="00E04798"/>
    <w:rsid w:val="00E04E02"/>
    <w:rsid w:val="00E0591E"/>
    <w:rsid w:val="00E061B1"/>
    <w:rsid w:val="00E0623E"/>
    <w:rsid w:val="00E06577"/>
    <w:rsid w:val="00E069EF"/>
    <w:rsid w:val="00E06C16"/>
    <w:rsid w:val="00E07EA8"/>
    <w:rsid w:val="00E103FC"/>
    <w:rsid w:val="00E10711"/>
    <w:rsid w:val="00E10DC8"/>
    <w:rsid w:val="00E11368"/>
    <w:rsid w:val="00E127B1"/>
    <w:rsid w:val="00E12A73"/>
    <w:rsid w:val="00E13656"/>
    <w:rsid w:val="00E13CCA"/>
    <w:rsid w:val="00E13D90"/>
    <w:rsid w:val="00E15188"/>
    <w:rsid w:val="00E15370"/>
    <w:rsid w:val="00E15495"/>
    <w:rsid w:val="00E165D5"/>
    <w:rsid w:val="00E172BE"/>
    <w:rsid w:val="00E177EE"/>
    <w:rsid w:val="00E17EDD"/>
    <w:rsid w:val="00E20CEA"/>
    <w:rsid w:val="00E22DC5"/>
    <w:rsid w:val="00E23465"/>
    <w:rsid w:val="00E23491"/>
    <w:rsid w:val="00E243E2"/>
    <w:rsid w:val="00E24B83"/>
    <w:rsid w:val="00E24C30"/>
    <w:rsid w:val="00E24CAF"/>
    <w:rsid w:val="00E2573D"/>
    <w:rsid w:val="00E26317"/>
    <w:rsid w:val="00E2664C"/>
    <w:rsid w:val="00E26A8D"/>
    <w:rsid w:val="00E26EDC"/>
    <w:rsid w:val="00E26EE3"/>
    <w:rsid w:val="00E27BEA"/>
    <w:rsid w:val="00E30A50"/>
    <w:rsid w:val="00E30CA7"/>
    <w:rsid w:val="00E3145B"/>
    <w:rsid w:val="00E3259E"/>
    <w:rsid w:val="00E327FA"/>
    <w:rsid w:val="00E32DA1"/>
    <w:rsid w:val="00E33262"/>
    <w:rsid w:val="00E33871"/>
    <w:rsid w:val="00E34905"/>
    <w:rsid w:val="00E35C61"/>
    <w:rsid w:val="00E35D00"/>
    <w:rsid w:val="00E37327"/>
    <w:rsid w:val="00E37488"/>
    <w:rsid w:val="00E3797B"/>
    <w:rsid w:val="00E37DD1"/>
    <w:rsid w:val="00E41038"/>
    <w:rsid w:val="00E4137B"/>
    <w:rsid w:val="00E4166F"/>
    <w:rsid w:val="00E43E06"/>
    <w:rsid w:val="00E44930"/>
    <w:rsid w:val="00E4494C"/>
    <w:rsid w:val="00E4569B"/>
    <w:rsid w:val="00E457AD"/>
    <w:rsid w:val="00E45BE9"/>
    <w:rsid w:val="00E469E9"/>
    <w:rsid w:val="00E46F28"/>
    <w:rsid w:val="00E475F0"/>
    <w:rsid w:val="00E5022B"/>
    <w:rsid w:val="00E5068A"/>
    <w:rsid w:val="00E533E0"/>
    <w:rsid w:val="00E5391E"/>
    <w:rsid w:val="00E53AE7"/>
    <w:rsid w:val="00E54018"/>
    <w:rsid w:val="00E54C4D"/>
    <w:rsid w:val="00E54E41"/>
    <w:rsid w:val="00E54F16"/>
    <w:rsid w:val="00E5544E"/>
    <w:rsid w:val="00E55578"/>
    <w:rsid w:val="00E5565B"/>
    <w:rsid w:val="00E56D41"/>
    <w:rsid w:val="00E571C5"/>
    <w:rsid w:val="00E57CAD"/>
    <w:rsid w:val="00E57F28"/>
    <w:rsid w:val="00E6022B"/>
    <w:rsid w:val="00E6071D"/>
    <w:rsid w:val="00E61E43"/>
    <w:rsid w:val="00E63047"/>
    <w:rsid w:val="00E631E3"/>
    <w:rsid w:val="00E6382D"/>
    <w:rsid w:val="00E6417F"/>
    <w:rsid w:val="00E64C9D"/>
    <w:rsid w:val="00E658A5"/>
    <w:rsid w:val="00E65CCC"/>
    <w:rsid w:val="00E66147"/>
    <w:rsid w:val="00E666C6"/>
    <w:rsid w:val="00E670F8"/>
    <w:rsid w:val="00E67C8C"/>
    <w:rsid w:val="00E70527"/>
    <w:rsid w:val="00E70E9A"/>
    <w:rsid w:val="00E7106B"/>
    <w:rsid w:val="00E71591"/>
    <w:rsid w:val="00E7198E"/>
    <w:rsid w:val="00E71B20"/>
    <w:rsid w:val="00E71E5E"/>
    <w:rsid w:val="00E72A80"/>
    <w:rsid w:val="00E7339E"/>
    <w:rsid w:val="00E73832"/>
    <w:rsid w:val="00E74B28"/>
    <w:rsid w:val="00E7515D"/>
    <w:rsid w:val="00E75E42"/>
    <w:rsid w:val="00E7688A"/>
    <w:rsid w:val="00E775A6"/>
    <w:rsid w:val="00E77EBC"/>
    <w:rsid w:val="00E8045E"/>
    <w:rsid w:val="00E805E0"/>
    <w:rsid w:val="00E806B2"/>
    <w:rsid w:val="00E811E9"/>
    <w:rsid w:val="00E81F87"/>
    <w:rsid w:val="00E82648"/>
    <w:rsid w:val="00E82CD8"/>
    <w:rsid w:val="00E843D6"/>
    <w:rsid w:val="00E84C41"/>
    <w:rsid w:val="00E85288"/>
    <w:rsid w:val="00E86039"/>
    <w:rsid w:val="00E862D4"/>
    <w:rsid w:val="00E8648F"/>
    <w:rsid w:val="00E867D2"/>
    <w:rsid w:val="00E867F4"/>
    <w:rsid w:val="00E86A72"/>
    <w:rsid w:val="00E91522"/>
    <w:rsid w:val="00E91F0E"/>
    <w:rsid w:val="00E91FF6"/>
    <w:rsid w:val="00E92594"/>
    <w:rsid w:val="00E937E0"/>
    <w:rsid w:val="00E948DD"/>
    <w:rsid w:val="00E964D9"/>
    <w:rsid w:val="00E96A2B"/>
    <w:rsid w:val="00E96B09"/>
    <w:rsid w:val="00EA0548"/>
    <w:rsid w:val="00EA1E8F"/>
    <w:rsid w:val="00EA21DE"/>
    <w:rsid w:val="00EA28B3"/>
    <w:rsid w:val="00EA2C41"/>
    <w:rsid w:val="00EA2D89"/>
    <w:rsid w:val="00EA317E"/>
    <w:rsid w:val="00EA4942"/>
    <w:rsid w:val="00EA4E8D"/>
    <w:rsid w:val="00EA4FDF"/>
    <w:rsid w:val="00EA5258"/>
    <w:rsid w:val="00EA56DA"/>
    <w:rsid w:val="00EA5CF3"/>
    <w:rsid w:val="00EA674E"/>
    <w:rsid w:val="00EA726C"/>
    <w:rsid w:val="00EA74B5"/>
    <w:rsid w:val="00EA7E60"/>
    <w:rsid w:val="00EB013C"/>
    <w:rsid w:val="00EB024A"/>
    <w:rsid w:val="00EB0532"/>
    <w:rsid w:val="00EB0617"/>
    <w:rsid w:val="00EB1FC7"/>
    <w:rsid w:val="00EB2141"/>
    <w:rsid w:val="00EB2481"/>
    <w:rsid w:val="00EB2519"/>
    <w:rsid w:val="00EB2E97"/>
    <w:rsid w:val="00EB3076"/>
    <w:rsid w:val="00EB356B"/>
    <w:rsid w:val="00EB40C6"/>
    <w:rsid w:val="00EB446A"/>
    <w:rsid w:val="00EB4A1B"/>
    <w:rsid w:val="00EB4B92"/>
    <w:rsid w:val="00EB507B"/>
    <w:rsid w:val="00EB53BA"/>
    <w:rsid w:val="00EB5D7F"/>
    <w:rsid w:val="00EB5E95"/>
    <w:rsid w:val="00EB6001"/>
    <w:rsid w:val="00EB6A8C"/>
    <w:rsid w:val="00EB7312"/>
    <w:rsid w:val="00EB76E6"/>
    <w:rsid w:val="00EB792A"/>
    <w:rsid w:val="00EB7CFB"/>
    <w:rsid w:val="00EC02F0"/>
    <w:rsid w:val="00EC04E9"/>
    <w:rsid w:val="00EC0923"/>
    <w:rsid w:val="00EC1507"/>
    <w:rsid w:val="00EC1524"/>
    <w:rsid w:val="00EC170C"/>
    <w:rsid w:val="00EC29D8"/>
    <w:rsid w:val="00EC339A"/>
    <w:rsid w:val="00EC3FD1"/>
    <w:rsid w:val="00EC4177"/>
    <w:rsid w:val="00EC433B"/>
    <w:rsid w:val="00EC4E5B"/>
    <w:rsid w:val="00EC4FB1"/>
    <w:rsid w:val="00EC553A"/>
    <w:rsid w:val="00EC7A39"/>
    <w:rsid w:val="00EC7F67"/>
    <w:rsid w:val="00ED0D4C"/>
    <w:rsid w:val="00ED1B24"/>
    <w:rsid w:val="00ED1BE6"/>
    <w:rsid w:val="00ED1DBE"/>
    <w:rsid w:val="00ED2104"/>
    <w:rsid w:val="00ED2310"/>
    <w:rsid w:val="00ED2A56"/>
    <w:rsid w:val="00ED2C5A"/>
    <w:rsid w:val="00ED2E94"/>
    <w:rsid w:val="00ED3DC6"/>
    <w:rsid w:val="00ED4220"/>
    <w:rsid w:val="00ED45E6"/>
    <w:rsid w:val="00ED4D1E"/>
    <w:rsid w:val="00ED4DC5"/>
    <w:rsid w:val="00ED5554"/>
    <w:rsid w:val="00ED595D"/>
    <w:rsid w:val="00ED6349"/>
    <w:rsid w:val="00ED735B"/>
    <w:rsid w:val="00ED7467"/>
    <w:rsid w:val="00ED76EE"/>
    <w:rsid w:val="00ED7AFC"/>
    <w:rsid w:val="00EE084B"/>
    <w:rsid w:val="00EE09B8"/>
    <w:rsid w:val="00EE0EEB"/>
    <w:rsid w:val="00EE1DA9"/>
    <w:rsid w:val="00EE2114"/>
    <w:rsid w:val="00EE216C"/>
    <w:rsid w:val="00EE2C7F"/>
    <w:rsid w:val="00EE3A4D"/>
    <w:rsid w:val="00EE40B8"/>
    <w:rsid w:val="00EE4415"/>
    <w:rsid w:val="00EE4688"/>
    <w:rsid w:val="00EE468A"/>
    <w:rsid w:val="00EE5932"/>
    <w:rsid w:val="00EE5D21"/>
    <w:rsid w:val="00EE5E29"/>
    <w:rsid w:val="00EE615F"/>
    <w:rsid w:val="00EE625F"/>
    <w:rsid w:val="00EE6E42"/>
    <w:rsid w:val="00EE6E65"/>
    <w:rsid w:val="00EE702C"/>
    <w:rsid w:val="00EE7253"/>
    <w:rsid w:val="00EF06B6"/>
    <w:rsid w:val="00EF08E4"/>
    <w:rsid w:val="00EF0CD6"/>
    <w:rsid w:val="00EF145C"/>
    <w:rsid w:val="00EF179A"/>
    <w:rsid w:val="00EF191B"/>
    <w:rsid w:val="00EF2532"/>
    <w:rsid w:val="00EF26C0"/>
    <w:rsid w:val="00EF27E3"/>
    <w:rsid w:val="00EF2D0A"/>
    <w:rsid w:val="00EF3046"/>
    <w:rsid w:val="00EF34D5"/>
    <w:rsid w:val="00EF37D2"/>
    <w:rsid w:val="00EF3D5D"/>
    <w:rsid w:val="00EF4196"/>
    <w:rsid w:val="00EF449D"/>
    <w:rsid w:val="00EF4AF1"/>
    <w:rsid w:val="00EF4FDD"/>
    <w:rsid w:val="00EF5322"/>
    <w:rsid w:val="00EF5832"/>
    <w:rsid w:val="00EF5DFC"/>
    <w:rsid w:val="00EF5F3C"/>
    <w:rsid w:val="00EF6101"/>
    <w:rsid w:val="00EF6F17"/>
    <w:rsid w:val="00EF7202"/>
    <w:rsid w:val="00EF73D6"/>
    <w:rsid w:val="00F001C3"/>
    <w:rsid w:val="00F00EC8"/>
    <w:rsid w:val="00F0217C"/>
    <w:rsid w:val="00F02905"/>
    <w:rsid w:val="00F043DA"/>
    <w:rsid w:val="00F05149"/>
    <w:rsid w:val="00F054B6"/>
    <w:rsid w:val="00F05781"/>
    <w:rsid w:val="00F05826"/>
    <w:rsid w:val="00F058CF"/>
    <w:rsid w:val="00F06F40"/>
    <w:rsid w:val="00F071E2"/>
    <w:rsid w:val="00F07306"/>
    <w:rsid w:val="00F07451"/>
    <w:rsid w:val="00F10400"/>
    <w:rsid w:val="00F1136A"/>
    <w:rsid w:val="00F115A3"/>
    <w:rsid w:val="00F119A9"/>
    <w:rsid w:val="00F13000"/>
    <w:rsid w:val="00F131FC"/>
    <w:rsid w:val="00F14B39"/>
    <w:rsid w:val="00F15077"/>
    <w:rsid w:val="00F153FC"/>
    <w:rsid w:val="00F15602"/>
    <w:rsid w:val="00F1599B"/>
    <w:rsid w:val="00F15C5C"/>
    <w:rsid w:val="00F1608A"/>
    <w:rsid w:val="00F163B2"/>
    <w:rsid w:val="00F16CC2"/>
    <w:rsid w:val="00F16FDA"/>
    <w:rsid w:val="00F1711D"/>
    <w:rsid w:val="00F17447"/>
    <w:rsid w:val="00F175C0"/>
    <w:rsid w:val="00F2047B"/>
    <w:rsid w:val="00F20551"/>
    <w:rsid w:val="00F21946"/>
    <w:rsid w:val="00F21B24"/>
    <w:rsid w:val="00F222AF"/>
    <w:rsid w:val="00F22586"/>
    <w:rsid w:val="00F22AA8"/>
    <w:rsid w:val="00F22EF4"/>
    <w:rsid w:val="00F234AF"/>
    <w:rsid w:val="00F240FA"/>
    <w:rsid w:val="00F241E5"/>
    <w:rsid w:val="00F242FE"/>
    <w:rsid w:val="00F24D6E"/>
    <w:rsid w:val="00F25B7C"/>
    <w:rsid w:val="00F264F5"/>
    <w:rsid w:val="00F273DB"/>
    <w:rsid w:val="00F27B76"/>
    <w:rsid w:val="00F3019F"/>
    <w:rsid w:val="00F31B9A"/>
    <w:rsid w:val="00F3273B"/>
    <w:rsid w:val="00F33722"/>
    <w:rsid w:val="00F3381D"/>
    <w:rsid w:val="00F33BF3"/>
    <w:rsid w:val="00F33D1F"/>
    <w:rsid w:val="00F34777"/>
    <w:rsid w:val="00F34B36"/>
    <w:rsid w:val="00F35EF4"/>
    <w:rsid w:val="00F36887"/>
    <w:rsid w:val="00F3708B"/>
    <w:rsid w:val="00F37488"/>
    <w:rsid w:val="00F40BC5"/>
    <w:rsid w:val="00F40C21"/>
    <w:rsid w:val="00F40C59"/>
    <w:rsid w:val="00F41C49"/>
    <w:rsid w:val="00F41DFE"/>
    <w:rsid w:val="00F42296"/>
    <w:rsid w:val="00F426A6"/>
    <w:rsid w:val="00F43305"/>
    <w:rsid w:val="00F436EF"/>
    <w:rsid w:val="00F439B0"/>
    <w:rsid w:val="00F43E64"/>
    <w:rsid w:val="00F44B2B"/>
    <w:rsid w:val="00F44D7A"/>
    <w:rsid w:val="00F44E29"/>
    <w:rsid w:val="00F44EF0"/>
    <w:rsid w:val="00F4500C"/>
    <w:rsid w:val="00F45CA8"/>
    <w:rsid w:val="00F45D23"/>
    <w:rsid w:val="00F463BE"/>
    <w:rsid w:val="00F46B40"/>
    <w:rsid w:val="00F506CB"/>
    <w:rsid w:val="00F51036"/>
    <w:rsid w:val="00F512A4"/>
    <w:rsid w:val="00F512B9"/>
    <w:rsid w:val="00F51780"/>
    <w:rsid w:val="00F51942"/>
    <w:rsid w:val="00F51F91"/>
    <w:rsid w:val="00F5260F"/>
    <w:rsid w:val="00F52896"/>
    <w:rsid w:val="00F5376C"/>
    <w:rsid w:val="00F544F5"/>
    <w:rsid w:val="00F548F6"/>
    <w:rsid w:val="00F55925"/>
    <w:rsid w:val="00F55FF3"/>
    <w:rsid w:val="00F561F5"/>
    <w:rsid w:val="00F563B2"/>
    <w:rsid w:val="00F56A65"/>
    <w:rsid w:val="00F57F76"/>
    <w:rsid w:val="00F61CAE"/>
    <w:rsid w:val="00F61D71"/>
    <w:rsid w:val="00F6203B"/>
    <w:rsid w:val="00F62558"/>
    <w:rsid w:val="00F6408D"/>
    <w:rsid w:val="00F64DEF"/>
    <w:rsid w:val="00F66C34"/>
    <w:rsid w:val="00F67794"/>
    <w:rsid w:val="00F705DA"/>
    <w:rsid w:val="00F707B1"/>
    <w:rsid w:val="00F70979"/>
    <w:rsid w:val="00F73261"/>
    <w:rsid w:val="00F733F4"/>
    <w:rsid w:val="00F74871"/>
    <w:rsid w:val="00F74CD4"/>
    <w:rsid w:val="00F75B22"/>
    <w:rsid w:val="00F76060"/>
    <w:rsid w:val="00F76A4B"/>
    <w:rsid w:val="00F772EC"/>
    <w:rsid w:val="00F773C1"/>
    <w:rsid w:val="00F77D19"/>
    <w:rsid w:val="00F77E08"/>
    <w:rsid w:val="00F81037"/>
    <w:rsid w:val="00F8208B"/>
    <w:rsid w:val="00F82570"/>
    <w:rsid w:val="00F8296D"/>
    <w:rsid w:val="00F82BD2"/>
    <w:rsid w:val="00F82F15"/>
    <w:rsid w:val="00F833A6"/>
    <w:rsid w:val="00F8391A"/>
    <w:rsid w:val="00F8431D"/>
    <w:rsid w:val="00F846EC"/>
    <w:rsid w:val="00F855EE"/>
    <w:rsid w:val="00F8608F"/>
    <w:rsid w:val="00F86336"/>
    <w:rsid w:val="00F86B9C"/>
    <w:rsid w:val="00F86C92"/>
    <w:rsid w:val="00F86D79"/>
    <w:rsid w:val="00F90DAB"/>
    <w:rsid w:val="00F91261"/>
    <w:rsid w:val="00F9137C"/>
    <w:rsid w:val="00F91461"/>
    <w:rsid w:val="00F91E55"/>
    <w:rsid w:val="00F9217F"/>
    <w:rsid w:val="00F92269"/>
    <w:rsid w:val="00F9249A"/>
    <w:rsid w:val="00F924E7"/>
    <w:rsid w:val="00F928FD"/>
    <w:rsid w:val="00F92F48"/>
    <w:rsid w:val="00F9312E"/>
    <w:rsid w:val="00F934B6"/>
    <w:rsid w:val="00F93649"/>
    <w:rsid w:val="00F938EA"/>
    <w:rsid w:val="00F93935"/>
    <w:rsid w:val="00F93DCF"/>
    <w:rsid w:val="00F947B5"/>
    <w:rsid w:val="00F94A1A"/>
    <w:rsid w:val="00F95022"/>
    <w:rsid w:val="00F951B0"/>
    <w:rsid w:val="00F95398"/>
    <w:rsid w:val="00F95593"/>
    <w:rsid w:val="00F95699"/>
    <w:rsid w:val="00F9621E"/>
    <w:rsid w:val="00F966BB"/>
    <w:rsid w:val="00F969C1"/>
    <w:rsid w:val="00F97E97"/>
    <w:rsid w:val="00FA03B3"/>
    <w:rsid w:val="00FA09C4"/>
    <w:rsid w:val="00FA1476"/>
    <w:rsid w:val="00FA2127"/>
    <w:rsid w:val="00FA2AB4"/>
    <w:rsid w:val="00FA4349"/>
    <w:rsid w:val="00FA5311"/>
    <w:rsid w:val="00FA572D"/>
    <w:rsid w:val="00FA7106"/>
    <w:rsid w:val="00FA7284"/>
    <w:rsid w:val="00FA7769"/>
    <w:rsid w:val="00FA7D70"/>
    <w:rsid w:val="00FB1330"/>
    <w:rsid w:val="00FB1802"/>
    <w:rsid w:val="00FB2421"/>
    <w:rsid w:val="00FB27AB"/>
    <w:rsid w:val="00FB3264"/>
    <w:rsid w:val="00FB49C5"/>
    <w:rsid w:val="00FB4A94"/>
    <w:rsid w:val="00FB5388"/>
    <w:rsid w:val="00FB54B5"/>
    <w:rsid w:val="00FB5A32"/>
    <w:rsid w:val="00FB5AF2"/>
    <w:rsid w:val="00FB7135"/>
    <w:rsid w:val="00FB766F"/>
    <w:rsid w:val="00FC1C86"/>
    <w:rsid w:val="00FC2DEC"/>
    <w:rsid w:val="00FC2F30"/>
    <w:rsid w:val="00FC4532"/>
    <w:rsid w:val="00FC4941"/>
    <w:rsid w:val="00FC4A5F"/>
    <w:rsid w:val="00FC4BD7"/>
    <w:rsid w:val="00FC4DE6"/>
    <w:rsid w:val="00FC6051"/>
    <w:rsid w:val="00FC655D"/>
    <w:rsid w:val="00FC73E6"/>
    <w:rsid w:val="00FC7691"/>
    <w:rsid w:val="00FC7E83"/>
    <w:rsid w:val="00FD0513"/>
    <w:rsid w:val="00FD077E"/>
    <w:rsid w:val="00FD0D78"/>
    <w:rsid w:val="00FD14D8"/>
    <w:rsid w:val="00FD1B52"/>
    <w:rsid w:val="00FD21D6"/>
    <w:rsid w:val="00FD2AB1"/>
    <w:rsid w:val="00FD32DB"/>
    <w:rsid w:val="00FD3330"/>
    <w:rsid w:val="00FD339E"/>
    <w:rsid w:val="00FD3D0C"/>
    <w:rsid w:val="00FD4425"/>
    <w:rsid w:val="00FD4A63"/>
    <w:rsid w:val="00FD4BE0"/>
    <w:rsid w:val="00FD4C07"/>
    <w:rsid w:val="00FD4C20"/>
    <w:rsid w:val="00FD4DED"/>
    <w:rsid w:val="00FD55FC"/>
    <w:rsid w:val="00FD660E"/>
    <w:rsid w:val="00FD6E8A"/>
    <w:rsid w:val="00FD7294"/>
    <w:rsid w:val="00FD7A96"/>
    <w:rsid w:val="00FE0012"/>
    <w:rsid w:val="00FE0423"/>
    <w:rsid w:val="00FE05CE"/>
    <w:rsid w:val="00FE09BF"/>
    <w:rsid w:val="00FE2583"/>
    <w:rsid w:val="00FE28C7"/>
    <w:rsid w:val="00FE30C3"/>
    <w:rsid w:val="00FE3300"/>
    <w:rsid w:val="00FE33A5"/>
    <w:rsid w:val="00FE346E"/>
    <w:rsid w:val="00FE3955"/>
    <w:rsid w:val="00FE42A3"/>
    <w:rsid w:val="00FE48D0"/>
    <w:rsid w:val="00FE58E2"/>
    <w:rsid w:val="00FE6043"/>
    <w:rsid w:val="00FE61CB"/>
    <w:rsid w:val="00FE6692"/>
    <w:rsid w:val="00FE79F0"/>
    <w:rsid w:val="00FE7F58"/>
    <w:rsid w:val="00FF005E"/>
    <w:rsid w:val="00FF01EA"/>
    <w:rsid w:val="00FF1687"/>
    <w:rsid w:val="00FF16FC"/>
    <w:rsid w:val="00FF1914"/>
    <w:rsid w:val="00FF2575"/>
    <w:rsid w:val="00FF26A1"/>
    <w:rsid w:val="00FF2928"/>
    <w:rsid w:val="00FF2D4C"/>
    <w:rsid w:val="00FF3217"/>
    <w:rsid w:val="00FF3870"/>
    <w:rsid w:val="00FF425C"/>
    <w:rsid w:val="00FF43D4"/>
    <w:rsid w:val="00FF6BCA"/>
    <w:rsid w:val="00FF785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0C1ED"/>
  <w15:docId w15:val="{2F4A4A7F-4E2A-4A8C-AA14-CE944F9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B6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3">
    <w:name w:val="Body Text Indent"/>
    <w:basedOn w:val="a"/>
    <w:link w:val="a4"/>
    <w:pPr>
      <w:ind w:firstLine="851"/>
      <w:jc w:val="both"/>
    </w:pPr>
    <w:rPr>
      <w:bCs/>
      <w:sz w:val="28"/>
    </w:rPr>
  </w:style>
  <w:style w:type="paragraph" w:styleId="a5">
    <w:name w:val="Body Text"/>
    <w:basedOn w:val="a"/>
    <w:link w:val="a6"/>
    <w:rsid w:val="007B6F29"/>
    <w:pPr>
      <w:spacing w:after="120"/>
    </w:pPr>
  </w:style>
  <w:style w:type="paragraph" w:customStyle="1" w:styleId="ConsPlusNormal">
    <w:name w:val="ConsPlusNormal"/>
    <w:rsid w:val="007A28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A28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C55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rsid w:val="00EC553A"/>
    <w:pPr>
      <w:spacing w:after="120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95695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5695A"/>
  </w:style>
  <w:style w:type="paragraph" w:customStyle="1" w:styleId="ConsPlusCell">
    <w:name w:val="ConsPlusCell"/>
    <w:rsid w:val="008C4E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7A7FE3"/>
    <w:pPr>
      <w:tabs>
        <w:tab w:val="center" w:pos="4677"/>
        <w:tab w:val="right" w:pos="9355"/>
      </w:tabs>
    </w:pPr>
  </w:style>
  <w:style w:type="table" w:customStyle="1" w:styleId="11">
    <w:name w:val="Сетка таблицы1"/>
    <w:basedOn w:val="a1"/>
    <w:next w:val="ac"/>
    <w:uiPriority w:val="59"/>
    <w:rsid w:val="000A55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0A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9D24B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5D27"/>
    <w:pPr>
      <w:widowControl w:val="0"/>
      <w:suppressAutoHyphens/>
      <w:ind w:left="720" w:firstLine="567"/>
      <w:contextualSpacing/>
      <w:jc w:val="both"/>
    </w:pPr>
    <w:rPr>
      <w:sz w:val="24"/>
      <w:lang w:eastAsia="en-US"/>
    </w:rPr>
  </w:style>
  <w:style w:type="character" w:customStyle="1" w:styleId="a8">
    <w:name w:val="Верхний колонтитул Знак"/>
    <w:link w:val="a7"/>
    <w:uiPriority w:val="99"/>
    <w:rsid w:val="00B22B7D"/>
  </w:style>
  <w:style w:type="paragraph" w:styleId="ae">
    <w:name w:val="Balloon Text"/>
    <w:basedOn w:val="a"/>
    <w:link w:val="af"/>
    <w:rsid w:val="005C5C9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5C5C9B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E937E0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f0">
    <w:name w:val="footnote reference"/>
    <w:uiPriority w:val="99"/>
    <w:unhideWhenUsed/>
    <w:rsid w:val="00F3708B"/>
    <w:rPr>
      <w:vertAlign w:val="superscript"/>
    </w:rPr>
  </w:style>
  <w:style w:type="character" w:styleId="af1">
    <w:name w:val="Hyperlink"/>
    <w:uiPriority w:val="99"/>
    <w:rsid w:val="00256779"/>
    <w:rPr>
      <w:color w:val="0000FF"/>
      <w:u w:val="single"/>
    </w:rPr>
  </w:style>
  <w:style w:type="character" w:styleId="af2">
    <w:name w:val="line number"/>
    <w:basedOn w:val="a0"/>
    <w:semiHidden/>
    <w:unhideWhenUsed/>
    <w:rsid w:val="00C00E29"/>
  </w:style>
  <w:style w:type="character" w:customStyle="1" w:styleId="10">
    <w:name w:val="Заголовок 1 Знак"/>
    <w:link w:val="1"/>
    <w:rsid w:val="00751522"/>
    <w:rPr>
      <w:sz w:val="28"/>
    </w:rPr>
  </w:style>
  <w:style w:type="character" w:customStyle="1" w:styleId="20">
    <w:name w:val="Заголовок 2 Знак"/>
    <w:link w:val="2"/>
    <w:rsid w:val="00751522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rsid w:val="00751522"/>
    <w:rPr>
      <w:sz w:val="28"/>
    </w:rPr>
  </w:style>
  <w:style w:type="character" w:customStyle="1" w:styleId="a4">
    <w:name w:val="Основной текст с отступом Знак"/>
    <w:link w:val="a3"/>
    <w:rsid w:val="00751522"/>
    <w:rPr>
      <w:bCs/>
      <w:sz w:val="28"/>
    </w:rPr>
  </w:style>
  <w:style w:type="character" w:customStyle="1" w:styleId="a6">
    <w:name w:val="Основной текст Знак"/>
    <w:basedOn w:val="a0"/>
    <w:link w:val="a5"/>
    <w:rsid w:val="00751522"/>
  </w:style>
  <w:style w:type="character" w:customStyle="1" w:styleId="30">
    <w:name w:val="Основной текст 3 Знак"/>
    <w:link w:val="3"/>
    <w:rsid w:val="00751522"/>
    <w:rPr>
      <w:sz w:val="16"/>
      <w:szCs w:val="16"/>
    </w:rPr>
  </w:style>
  <w:style w:type="character" w:customStyle="1" w:styleId="ab">
    <w:name w:val="Нижний колонтитул Знак"/>
    <w:basedOn w:val="a0"/>
    <w:link w:val="aa"/>
    <w:rsid w:val="00751522"/>
  </w:style>
  <w:style w:type="character" w:styleId="af3">
    <w:name w:val="Unresolved Mention"/>
    <w:basedOn w:val="a0"/>
    <w:uiPriority w:val="99"/>
    <w:semiHidden/>
    <w:unhideWhenUsed/>
    <w:rsid w:val="00FA710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B31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sk-uralskiy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su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5AE92C27D731BE1A0DF20B1576114D9DCB4E1CB216626C06AC8AE34591CEE2F31A5CD9582D4DE71F3CF75F81s7Q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73B9E938D82E12D66224C8C300B31110342C27F43CB5ECED9A93339D1AB7E0A1E838DBC880EF0ED6A0B541653F4C7F796BBAD1C8FAD74C5EF56DA8k6E0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\post_glav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1754-FB11-468F-B137-AB22F4F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post_glava</Template>
  <TotalTime>2354</TotalTime>
  <Pages>1</Pages>
  <Words>10751</Words>
  <Characters>61287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71895</CharactersWithSpaces>
  <SharedDoc>false</SharedDoc>
  <HLinks>
    <vt:vector size="30" baseType="variant">
      <vt:variant>
        <vt:i4>2424958</vt:i4>
      </vt:variant>
      <vt:variant>
        <vt:i4>12</vt:i4>
      </vt:variant>
      <vt:variant>
        <vt:i4>0</vt:i4>
      </vt:variant>
      <vt:variant>
        <vt:i4>5</vt:i4>
      </vt:variant>
      <vt:variant>
        <vt:lpwstr>http://gasu.gov.ru/</vt:lpwstr>
      </vt:variant>
      <vt:variant>
        <vt:lpwstr/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consultantplus://offline/ref=7F5AE92C27D731BE1A0DF20B1576114D9DCB4E1CB216626C06AC8AE34591CEE2F31A5CD9582D4DE71F3CF75F81s7Q5G</vt:lpwstr>
      </vt:variant>
      <vt:variant>
        <vt:lpwstr/>
      </vt:variant>
      <vt:variant>
        <vt:i4>7536748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consultantplus://offline/ref=A673B9E938D82E12D66224C8C300B31110342C27F43CB5ECED9A93339D1AB7E0A1E838DBC880EF0ED6A0B541653F4C7F796BBAD1C8FAD74C5EF56DA8k6E0H</vt:lpwstr>
      </vt:variant>
      <vt:variant>
        <vt:lpwstr/>
      </vt:variant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consultantplus://offline/ref=B3E621A6B1F0B62BCCF95C322F8B039FEB3576B20EB3EE8B53AF97B47CfBt2L</vt:lpwstr>
      </vt:variant>
      <vt:variant>
        <vt:lpwstr/>
      </vt:variant>
      <vt:variant>
        <vt:i4>8192116</vt:i4>
      </vt:variant>
      <vt:variant>
        <vt:i4>0</vt:i4>
      </vt:variant>
      <vt:variant>
        <vt:i4>0</vt:i4>
      </vt:variant>
      <vt:variant>
        <vt:i4>5</vt:i4>
      </vt:variant>
      <vt:variant>
        <vt:lpwstr>http://www.kamensk-uralskiy.ru/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</dc:creator>
  <cp:keywords/>
  <cp:lastModifiedBy>Шишарина Н.А.</cp:lastModifiedBy>
  <cp:revision>137</cp:revision>
  <cp:lastPrinted>2026-04-27T06:47:00Z</cp:lastPrinted>
  <dcterms:created xsi:type="dcterms:W3CDTF">2024-09-26T05:57:00Z</dcterms:created>
  <dcterms:modified xsi:type="dcterms:W3CDTF">2026-05-13T12:11:00Z</dcterms:modified>
</cp:coreProperties>
</file>