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B8650" w14:textId="77777777" w:rsidR="00A52EFE" w:rsidRDefault="00F74979" w:rsidP="00EF4806">
      <w:pPr>
        <w:pStyle w:val="1"/>
        <w:ind w:left="5387"/>
        <w:jc w:val="right"/>
        <w:rPr>
          <w:rFonts w:ascii="Liberation Serif" w:hAnsi="Liberation Serif"/>
          <w:spacing w:val="-1"/>
          <w:sz w:val="10"/>
          <w:szCs w:val="10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A58E6" wp14:editId="66F17094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240665" cy="23749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36470" w14:textId="77777777" w:rsidR="005E484A" w:rsidRDefault="005E484A" w:rsidP="004C3D7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A58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18.95pt;height:18.7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" filled="f" stroked="f">
                <v:textbox style="mso-fit-shape-to-text:t">
                  <w:txbxContent>
                    <w:p w14:paraId="57936470" w14:textId="77777777" w:rsidR="005E484A" w:rsidRDefault="005E484A" w:rsidP="004C3D72"/>
                  </w:txbxContent>
                </v:textbox>
                <w10:wrap anchorx="margin" anchory="margin"/>
              </v:shape>
            </w:pict>
          </mc:Fallback>
        </mc:AlternateContent>
      </w:r>
      <w:r w:rsidR="003C6AA6">
        <w:rPr>
          <w:rFonts w:ascii="Liberation Serif" w:hAnsi="Liberation Serif" w:cs="Liberation Serif"/>
        </w:rPr>
        <w:tab/>
        <w:t xml:space="preserve">   </w:t>
      </w:r>
      <w:r w:rsidR="00454188">
        <w:rPr>
          <w:rFonts w:ascii="Liberation Serif" w:hAnsi="Liberation Serif" w:cs="Liberation Serif"/>
        </w:rPr>
        <w:tab/>
      </w:r>
      <w:bookmarkStart w:id="0" w:name="Изменения_на_01.12.2021"/>
      <w:bookmarkEnd w:id="0"/>
    </w:p>
    <w:p w14:paraId="03EC9790" w14:textId="77777777" w:rsidR="00A52EFE" w:rsidRDefault="00A52EFE" w:rsidP="00A52EFE">
      <w:pPr>
        <w:pStyle w:val="a7"/>
        <w:ind w:left="12616" w:right="57"/>
        <w:jc w:val="both"/>
        <w:rPr>
          <w:rFonts w:ascii="Liberation Serif" w:hAnsi="Liberation Serif"/>
          <w:spacing w:val="-1"/>
          <w:sz w:val="10"/>
          <w:szCs w:val="10"/>
          <w:lang w:val="ru-RU"/>
        </w:rPr>
      </w:pPr>
    </w:p>
    <w:p w14:paraId="267F2364" w14:textId="77777777" w:rsidR="00A52EFE" w:rsidRDefault="008703A5" w:rsidP="008703A5">
      <w:pPr>
        <w:pStyle w:val="a7"/>
        <w:ind w:left="2268" w:right="57"/>
        <w:jc w:val="center"/>
        <w:rPr>
          <w:rFonts w:ascii="Liberation Serif" w:hAnsi="Liberation Serif"/>
          <w:spacing w:val="-1"/>
          <w:sz w:val="18"/>
          <w:szCs w:val="18"/>
          <w:lang w:val="ru-RU"/>
        </w:rPr>
      </w:pPr>
      <w:r w:rsidRPr="008703A5">
        <w:rPr>
          <w:rFonts w:ascii="Liberation Serif" w:hAnsi="Liberation Serif"/>
          <w:spacing w:val="-1"/>
          <w:sz w:val="18"/>
          <w:szCs w:val="18"/>
          <w:lang w:val="ru-RU"/>
        </w:rPr>
        <w:t>РЕЕСТР МУНИЦИПАЛЬНЫХ МАРШРУТОВ РЕГУЛЯРНЫХ ПЕРЕВОЗОК В КАМЕНСК-УРАЛЬСКОМ ГОРОДСКОМ ОКРУГЕ</w:t>
      </w:r>
    </w:p>
    <w:p w14:paraId="767D7004" w14:textId="77777777" w:rsidR="00EF4806" w:rsidRDefault="00EF4806" w:rsidP="008703A5">
      <w:pPr>
        <w:pStyle w:val="a7"/>
        <w:ind w:left="2268" w:right="57"/>
        <w:jc w:val="center"/>
        <w:rPr>
          <w:rFonts w:ascii="Liberation Serif" w:hAnsi="Liberation Serif"/>
          <w:spacing w:val="-1"/>
          <w:sz w:val="18"/>
          <w:szCs w:val="18"/>
          <w:lang w:val="ru-RU"/>
        </w:rPr>
      </w:pPr>
    </w:p>
    <w:tbl>
      <w:tblPr>
        <w:tblW w:w="1631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341"/>
        <w:gridCol w:w="1568"/>
        <w:gridCol w:w="1082"/>
        <w:gridCol w:w="1082"/>
        <w:gridCol w:w="949"/>
        <w:gridCol w:w="1027"/>
        <w:gridCol w:w="831"/>
        <w:gridCol w:w="868"/>
        <w:gridCol w:w="941"/>
        <w:gridCol w:w="953"/>
        <w:gridCol w:w="801"/>
        <w:gridCol w:w="851"/>
        <w:gridCol w:w="992"/>
        <w:gridCol w:w="851"/>
        <w:gridCol w:w="708"/>
        <w:gridCol w:w="1134"/>
        <w:gridCol w:w="993"/>
      </w:tblGrid>
      <w:tr w:rsidR="008E34A6" w:rsidRPr="008E34A6" w14:paraId="61108692" w14:textId="77777777" w:rsidTr="009E5BC9">
        <w:trPr>
          <w:trHeight w:val="1020"/>
        </w:trPr>
        <w:tc>
          <w:tcPr>
            <w:tcW w:w="341" w:type="dxa"/>
            <w:vMerge w:val="restart"/>
            <w:shd w:val="clear" w:color="auto" w:fill="auto"/>
            <w:textDirection w:val="btLr"/>
            <w:vAlign w:val="bottom"/>
            <w:hideMark/>
          </w:tcPr>
          <w:p w14:paraId="453F4E9A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Регистрационный номер маршрута </w:t>
            </w:r>
          </w:p>
        </w:tc>
        <w:tc>
          <w:tcPr>
            <w:tcW w:w="341" w:type="dxa"/>
            <w:vMerge w:val="restart"/>
            <w:shd w:val="clear" w:color="auto" w:fill="auto"/>
            <w:textDirection w:val="btLr"/>
            <w:vAlign w:val="bottom"/>
            <w:hideMark/>
          </w:tcPr>
          <w:p w14:paraId="28B73B3F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Порядковый номер маршрута 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14:paraId="18689670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Наименование маршрута 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  <w:hideMark/>
          </w:tcPr>
          <w:p w14:paraId="7F600327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Наименования промежуточных остановочных пунктов по маршруту 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  <w:hideMark/>
          </w:tcPr>
          <w:p w14:paraId="2165DF6A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Наименования улиц, автомобильных дорог, по которым осуществляется движение транспортных средств между остановочными пунктами по маршруту</w:t>
            </w:r>
          </w:p>
        </w:tc>
        <w:tc>
          <w:tcPr>
            <w:tcW w:w="831" w:type="dxa"/>
            <w:vMerge w:val="restart"/>
            <w:shd w:val="clear" w:color="auto" w:fill="auto"/>
            <w:textDirection w:val="btLr"/>
            <w:vAlign w:val="bottom"/>
            <w:hideMark/>
          </w:tcPr>
          <w:p w14:paraId="5C389CE1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Протяженность маршрута (прямое/ обратное направление), км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14:paraId="02E7467F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Порядок посадки и высадки пассажиров 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7D88390B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Вид регулярных перевозок</w:t>
            </w:r>
          </w:p>
        </w:tc>
        <w:tc>
          <w:tcPr>
            <w:tcW w:w="4448" w:type="dxa"/>
            <w:gridSpan w:val="5"/>
            <w:shd w:val="clear" w:color="auto" w:fill="auto"/>
            <w:vAlign w:val="center"/>
            <w:hideMark/>
          </w:tcPr>
          <w:p w14:paraId="6E016311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Характеристики транспортных средств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bottom"/>
            <w:hideMark/>
          </w:tcPr>
          <w:p w14:paraId="46426EB3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Дата начала осуществления регулярных перевозок по маршруту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bottom"/>
            <w:hideMark/>
          </w:tcPr>
          <w:p w14:paraId="7D9D95AD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Наименование, место нахождения (для юридического лица), фамилия, имя,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bottom"/>
            <w:hideMark/>
          </w:tcPr>
          <w:p w14:paraId="21840715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Требования, предусмотренные законом об организации регулярных перевозок субъекта РФ</w:t>
            </w:r>
          </w:p>
        </w:tc>
      </w:tr>
      <w:tr w:rsidR="002400A1" w:rsidRPr="008E34A6" w14:paraId="21A1B15A" w14:textId="77777777" w:rsidTr="009E5BC9">
        <w:trPr>
          <w:trHeight w:val="1275"/>
        </w:trPr>
        <w:tc>
          <w:tcPr>
            <w:tcW w:w="341" w:type="dxa"/>
            <w:vMerge/>
            <w:vAlign w:val="center"/>
            <w:hideMark/>
          </w:tcPr>
          <w:p w14:paraId="520775F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3465AC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D15656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8DFE37A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прямое направление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026C5F7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обратное направление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A857E4E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прямое направление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14:paraId="5E4B4D8D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обратное направление</w:t>
            </w:r>
          </w:p>
        </w:tc>
        <w:tc>
          <w:tcPr>
            <w:tcW w:w="831" w:type="dxa"/>
            <w:vMerge/>
            <w:vAlign w:val="center"/>
            <w:hideMark/>
          </w:tcPr>
          <w:p w14:paraId="09EB048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81A3F0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1F0FD6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shd w:val="clear" w:color="auto" w:fill="auto"/>
            <w:textDirection w:val="btLr"/>
            <w:vAlign w:val="bottom"/>
            <w:hideMark/>
          </w:tcPr>
          <w:p w14:paraId="55356C85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виды транспортных средств, классы </w:t>
            </w:r>
          </w:p>
        </w:tc>
        <w:tc>
          <w:tcPr>
            <w:tcW w:w="801" w:type="dxa"/>
            <w:shd w:val="clear" w:color="auto" w:fill="auto"/>
            <w:textDirection w:val="btLr"/>
            <w:vAlign w:val="bottom"/>
            <w:hideMark/>
          </w:tcPr>
          <w:p w14:paraId="7D9114F0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максимальное количество транспортных средств каждого класса, которое допускается использовать для перевозок по маршруту </w:t>
            </w:r>
          </w:p>
        </w:tc>
        <w:tc>
          <w:tcPr>
            <w:tcW w:w="851" w:type="dxa"/>
            <w:shd w:val="clear" w:color="auto" w:fill="auto"/>
            <w:textDirection w:val="btLr"/>
            <w:vAlign w:val="bottom"/>
            <w:hideMark/>
          </w:tcPr>
          <w:p w14:paraId="41DD273C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максимальный срок эксплуатации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bottom"/>
            <w:hideMark/>
          </w:tcPr>
          <w:p w14:paraId="5C36FFF0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характеристики транспортных средств, влияющие на качество перевозок (ТС- транспортное средство)</w:t>
            </w:r>
          </w:p>
        </w:tc>
        <w:tc>
          <w:tcPr>
            <w:tcW w:w="851" w:type="dxa"/>
            <w:shd w:val="clear" w:color="auto" w:fill="auto"/>
            <w:textDirection w:val="btLr"/>
            <w:vAlign w:val="bottom"/>
            <w:hideMark/>
          </w:tcPr>
          <w:p w14:paraId="45057D8B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экологические характеристики </w:t>
            </w:r>
          </w:p>
        </w:tc>
        <w:tc>
          <w:tcPr>
            <w:tcW w:w="708" w:type="dxa"/>
            <w:vMerge/>
            <w:vAlign w:val="center"/>
            <w:hideMark/>
          </w:tcPr>
          <w:p w14:paraId="7EAE11C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ED597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A8EC17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4481F8D2" w14:textId="77777777" w:rsidTr="009E5BC9">
        <w:trPr>
          <w:trHeight w:val="295"/>
        </w:trPr>
        <w:tc>
          <w:tcPr>
            <w:tcW w:w="341" w:type="dxa"/>
            <w:shd w:val="clear" w:color="auto" w:fill="auto"/>
            <w:vAlign w:val="center"/>
            <w:hideMark/>
          </w:tcPr>
          <w:p w14:paraId="531D9479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</w:t>
            </w:r>
          </w:p>
        </w:tc>
        <w:tc>
          <w:tcPr>
            <w:tcW w:w="341" w:type="dxa"/>
            <w:shd w:val="clear" w:color="auto" w:fill="auto"/>
            <w:vAlign w:val="center"/>
            <w:hideMark/>
          </w:tcPr>
          <w:p w14:paraId="30D5CA70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4C3F46B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C847C85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1A9D761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BB86EA5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6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14:paraId="5D797194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707191A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8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65AC83A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9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3BFFB03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570D86CB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11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CF8F862" w14:textId="77777777" w:rsidR="008E34A6" w:rsidRPr="008E34A6" w:rsidRDefault="008E34A6" w:rsidP="00FC21CC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5D8AE3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A604A6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0D3A82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78A5DC7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3C58E2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14:paraId="402ABBC8" w14:textId="77777777" w:rsidR="003F771F" w:rsidRDefault="003F771F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  <w:p w14:paraId="4272ADCA" w14:textId="77777777" w:rsidR="008E34A6" w:rsidRPr="008E34A6" w:rsidRDefault="008E34A6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18</w:t>
            </w:r>
          </w:p>
        </w:tc>
      </w:tr>
      <w:tr w:rsidR="002400A1" w:rsidRPr="008E34A6" w14:paraId="0F0057A5" w14:textId="77777777" w:rsidTr="009E5BC9">
        <w:trPr>
          <w:trHeight w:val="375"/>
        </w:trPr>
        <w:tc>
          <w:tcPr>
            <w:tcW w:w="341" w:type="dxa"/>
            <w:vMerge w:val="restart"/>
            <w:shd w:val="clear" w:color="auto" w:fill="auto"/>
            <w:hideMark/>
          </w:tcPr>
          <w:p w14:paraId="49337358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55DCD5C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4011E57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Кодинка – Заводоуправление УАЗа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(Кодинка –  Заводоуправление УАЗа)</w:t>
            </w:r>
          </w:p>
        </w:tc>
        <w:tc>
          <w:tcPr>
            <w:tcW w:w="1082" w:type="dxa"/>
            <w:shd w:val="clear" w:color="auto" w:fill="auto"/>
            <w:hideMark/>
          </w:tcPr>
          <w:p w14:paraId="09F59F30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Кодинка</w:t>
            </w:r>
          </w:p>
        </w:tc>
        <w:tc>
          <w:tcPr>
            <w:tcW w:w="1082" w:type="dxa"/>
            <w:shd w:val="clear" w:color="auto" w:fill="auto"/>
            <w:hideMark/>
          </w:tcPr>
          <w:p w14:paraId="2EE8B507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949" w:type="dxa"/>
            <w:shd w:val="clear" w:color="auto" w:fill="auto"/>
            <w:hideMark/>
          </w:tcPr>
          <w:p w14:paraId="3075970D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Комарова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2A308878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22F026A8" w14:textId="77777777" w:rsidR="008E34A6" w:rsidRPr="008E34A6" w:rsidRDefault="008E34A6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17,0/17,5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7207C44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2F02FD44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20BAE934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большой класс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3D913F04" w14:textId="74D08905" w:rsidR="008E34A6" w:rsidRPr="008E34A6" w:rsidRDefault="008E34A6" w:rsidP="00862B15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="00EB5943" w:rsidRPr="00494CC6">
              <w:rPr>
                <w:rFonts w:ascii="Liberation Serif" w:hAnsi="Liberation Serif"/>
                <w:sz w:val="10"/>
                <w:szCs w:val="10"/>
              </w:rPr>
              <w:t>3</w:t>
            </w:r>
            <w:r w:rsidRPr="00494CC6">
              <w:rPr>
                <w:rFonts w:ascii="Liberation Serif" w:hAnsi="Liberation Serif"/>
                <w:sz w:val="10"/>
                <w:szCs w:val="10"/>
              </w:rPr>
              <w:br/>
            </w:r>
            <w:r w:rsidR="00EB5943" w:rsidRPr="00494CC6">
              <w:rPr>
                <w:rFonts w:ascii="Liberation Serif" w:hAnsi="Liberation Serif"/>
                <w:sz w:val="10"/>
                <w:szCs w:val="10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82B4F1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865956" w14:textId="77777777" w:rsidR="008E34A6" w:rsidRPr="008E34A6" w:rsidRDefault="00766626" w:rsidP="00D364C0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EF62A9">
              <w:rPr>
                <w:rFonts w:ascii="Liberation Serif" w:hAnsi="Liberation Serif"/>
                <w:sz w:val="10"/>
                <w:szCs w:val="10"/>
              </w:rPr>
              <w:t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Каменска-Уральского»; наличие исправной штатной системы отопления;  обеспечение информирования пассажиров; оснащенность транспортных средств системой безналичной оплаты проезда пассажиров и перевозки багажа; оснащение (оборудование) подвижного состава в соответствии с требованиями Федерального</w:t>
            </w:r>
            <w:r w:rsidR="00770889">
              <w:rPr>
                <w:rFonts w:ascii="Liberation Serif" w:hAnsi="Liberation Serif"/>
                <w:sz w:val="10"/>
                <w:szCs w:val="10"/>
              </w:rPr>
              <w:t xml:space="preserve"> закона от 24.11.1995 </w:t>
            </w:r>
            <w:r w:rsidR="00D364C0">
              <w:rPr>
                <w:rFonts w:ascii="Liberation Serif" w:hAnsi="Liberation Serif"/>
                <w:sz w:val="10"/>
                <w:szCs w:val="10"/>
              </w:rPr>
              <w:t>№</w:t>
            </w:r>
            <w:r w:rsidR="00770889">
              <w:rPr>
                <w:rFonts w:ascii="Liberation Serif" w:hAnsi="Liberation Serif"/>
                <w:sz w:val="10"/>
                <w:szCs w:val="10"/>
              </w:rPr>
              <w:t xml:space="preserve"> 181-ФЗ «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 xml:space="preserve"> О социальной защите инвалидов в Российской Федерации</w:t>
            </w:r>
            <w:r w:rsidR="00770889">
              <w:rPr>
                <w:rFonts w:ascii="Liberation Serif" w:hAnsi="Liberation Serif"/>
                <w:sz w:val="10"/>
                <w:szCs w:val="10"/>
              </w:rPr>
              <w:t>»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D1DF742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1A36F9A" w14:textId="77777777" w:rsidR="008E34A6" w:rsidRPr="008E34A6" w:rsidRDefault="008E34A6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15.10.2014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5FD36F8" w14:textId="77777777" w:rsidR="00D15AB7" w:rsidRDefault="00DF36D5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ответственностью «ТехноПром» (624000, Свердловская обл., г.Арамиль, </w:t>
            </w:r>
          </w:p>
          <w:p w14:paraId="4E32A1A2" w14:textId="77777777" w:rsidR="00D15AB7" w:rsidRDefault="00DF36D5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>ул. Набережная,</w:t>
            </w:r>
          </w:p>
          <w:p w14:paraId="076FA004" w14:textId="77777777" w:rsidR="00D15AB7" w:rsidRDefault="00DF36D5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 д.6-В, офис 1,  </w:t>
            </w:r>
          </w:p>
          <w:p w14:paraId="605A7CF6" w14:textId="77777777" w:rsidR="00D15AB7" w:rsidRDefault="00DF36D5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ИНН </w:t>
            </w:r>
          </w:p>
          <w:p w14:paraId="0A78DC76" w14:textId="77777777" w:rsidR="008E34A6" w:rsidRPr="008E34A6" w:rsidRDefault="00DF36D5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>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9AE4E57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 </w:t>
            </w:r>
          </w:p>
        </w:tc>
      </w:tr>
      <w:tr w:rsidR="002400A1" w:rsidRPr="008E34A6" w14:paraId="73A0EA4B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1B2F07F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651835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027AC8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D131C8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613B0EB5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31B02CA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4EAE59B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Кадочникова </w:t>
            </w:r>
          </w:p>
        </w:tc>
        <w:tc>
          <w:tcPr>
            <w:tcW w:w="831" w:type="dxa"/>
            <w:vMerge/>
            <w:vAlign w:val="center"/>
            <w:hideMark/>
          </w:tcPr>
          <w:p w14:paraId="11B480C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4BDD83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21D9CF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51B6C6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81B4A0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F3730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B911C9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021A5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0B9DEB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A1DB2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61951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59DF1A9F" w14:textId="77777777" w:rsidTr="009E5BC9">
        <w:trPr>
          <w:trHeight w:val="487"/>
        </w:trPr>
        <w:tc>
          <w:tcPr>
            <w:tcW w:w="341" w:type="dxa"/>
            <w:vMerge/>
            <w:vAlign w:val="center"/>
            <w:hideMark/>
          </w:tcPr>
          <w:p w14:paraId="7F492AC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4FA943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C14FB4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BF922A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Клубная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3FB2E8D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949" w:type="dxa"/>
            <w:shd w:val="clear" w:color="auto" w:fill="auto"/>
            <w:hideMark/>
          </w:tcPr>
          <w:p w14:paraId="4D9B2BDD" w14:textId="77777777" w:rsidR="008E34A6" w:rsidRPr="008E34A6" w:rsidRDefault="008E34A6" w:rsidP="007F010F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от ул</w:t>
            </w:r>
            <w:r w:rsidR="007F010F">
              <w:rPr>
                <w:rFonts w:ascii="Liberation Serif" w:hAnsi="Liberation Serif"/>
                <w:sz w:val="10"/>
                <w:szCs w:val="10"/>
              </w:rPr>
              <w:t xml:space="preserve">ицы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Лермонтова до ост</w:t>
            </w:r>
            <w:r w:rsidR="007F010F">
              <w:rPr>
                <w:rFonts w:ascii="Liberation Serif" w:hAnsi="Liberation Serif"/>
                <w:sz w:val="10"/>
                <w:szCs w:val="10"/>
              </w:rPr>
              <w:t>ановки</w:t>
            </w:r>
            <w:r w:rsidR="00777AB8">
              <w:rPr>
                <w:rFonts w:ascii="Liberation Serif" w:hAnsi="Liberation Serif"/>
                <w:sz w:val="10"/>
                <w:szCs w:val="10"/>
              </w:rPr>
              <w:t xml:space="preserve"> «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  <w:r w:rsidR="00777AB8">
              <w:rPr>
                <w:rFonts w:ascii="Liberation Serif" w:hAnsi="Liberation Serif"/>
                <w:sz w:val="10"/>
                <w:szCs w:val="10"/>
              </w:rPr>
              <w:t>»</w:t>
            </w:r>
          </w:p>
        </w:tc>
        <w:tc>
          <w:tcPr>
            <w:tcW w:w="1027" w:type="dxa"/>
            <w:shd w:val="clear" w:color="auto" w:fill="auto"/>
            <w:hideMark/>
          </w:tcPr>
          <w:p w14:paraId="54EE9A1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609B731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69C60A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833B75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30D369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CF3D1F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CAB07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E1C1B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D1718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AFE39E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FFA97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C15C2C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0DA93A2F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5F0D320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84548C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506CFE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1623B7D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Завод ОЦМ </w:t>
            </w:r>
          </w:p>
        </w:tc>
        <w:tc>
          <w:tcPr>
            <w:tcW w:w="1082" w:type="dxa"/>
            <w:shd w:val="clear" w:color="auto" w:fill="auto"/>
            <w:hideMark/>
          </w:tcPr>
          <w:p w14:paraId="1091063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26A79990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Лермонтова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06BAE449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831" w:type="dxa"/>
            <w:vMerge/>
            <w:vAlign w:val="center"/>
            <w:hideMark/>
          </w:tcPr>
          <w:p w14:paraId="4AD4761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3C4668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09EAFD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2CBF68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5BCD6A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83C76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2862C5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60B31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8C45CB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26AC8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6B4B5A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422BE2C4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029DC3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0F2EEB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2BCEB8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4A455F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Полевая</w:t>
            </w:r>
          </w:p>
        </w:tc>
        <w:tc>
          <w:tcPr>
            <w:tcW w:w="1082" w:type="dxa"/>
            <w:shd w:val="clear" w:color="auto" w:fill="auto"/>
            <w:hideMark/>
          </w:tcPr>
          <w:p w14:paraId="5F838A5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54605905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1027" w:type="dxa"/>
            <w:shd w:val="clear" w:color="auto" w:fill="auto"/>
            <w:hideMark/>
          </w:tcPr>
          <w:p w14:paraId="0F43EDF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3C0D95D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03B3DC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BBD530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9282B9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51DCC4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3317F2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E7D51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E65F4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4E1AF5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1044D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82DDAB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4AD2D145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28A7411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377BDB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3B599C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8D84227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Хладокомбинат</w:t>
            </w:r>
          </w:p>
        </w:tc>
        <w:tc>
          <w:tcPr>
            <w:tcW w:w="1082" w:type="dxa"/>
            <w:shd w:val="clear" w:color="auto" w:fill="auto"/>
            <w:hideMark/>
          </w:tcPr>
          <w:p w14:paraId="5B6E9F1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949" w:type="dxa"/>
            <w:shd w:val="clear" w:color="auto" w:fill="auto"/>
            <w:hideMark/>
          </w:tcPr>
          <w:p w14:paraId="3DDB30A5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Соборная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CE5EF4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Кадочникова </w:t>
            </w:r>
          </w:p>
        </w:tc>
        <w:tc>
          <w:tcPr>
            <w:tcW w:w="831" w:type="dxa"/>
            <w:vMerge/>
            <w:vAlign w:val="center"/>
            <w:hideMark/>
          </w:tcPr>
          <w:p w14:paraId="3C1844C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A12D6D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FC9B6F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87C59E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590B8C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0E3C7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321FE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FDF0C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309D2D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E93FF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147CEB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38E0381D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14B32F2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924413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EE672E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9D21FC5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7D198FF8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58B52144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1027" w:type="dxa"/>
            <w:shd w:val="clear" w:color="auto" w:fill="auto"/>
            <w:hideMark/>
          </w:tcPr>
          <w:p w14:paraId="37CA176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831" w:type="dxa"/>
            <w:vMerge/>
            <w:vAlign w:val="center"/>
            <w:hideMark/>
          </w:tcPr>
          <w:p w14:paraId="5EF195C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50AC8D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9C7644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15FBE6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1186CD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114D59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51E48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BB817F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07CE06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B9E90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42D4C9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2B3F6A69" w14:textId="77777777" w:rsidTr="009E5BC9">
        <w:trPr>
          <w:trHeight w:val="329"/>
        </w:trPr>
        <w:tc>
          <w:tcPr>
            <w:tcW w:w="341" w:type="dxa"/>
            <w:vMerge/>
            <w:vAlign w:val="center"/>
            <w:hideMark/>
          </w:tcPr>
          <w:p w14:paraId="0CD582A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60243D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FF2778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3DFAAB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56A5FFC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3953784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523ADC1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Соборная</w:t>
            </w:r>
          </w:p>
        </w:tc>
        <w:tc>
          <w:tcPr>
            <w:tcW w:w="831" w:type="dxa"/>
            <w:vMerge/>
            <w:vAlign w:val="center"/>
            <w:hideMark/>
          </w:tcPr>
          <w:p w14:paraId="371B42F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BE3DB7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F6620E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C08B66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54B472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3F51E4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982AD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B157A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B7C3C6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26A8C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E26380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0447909D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AE2152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E51B52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F9EB5E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6B4ABD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Лесная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C304F8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Городской диагностический центр</w:t>
            </w:r>
          </w:p>
        </w:tc>
        <w:tc>
          <w:tcPr>
            <w:tcW w:w="949" w:type="dxa"/>
            <w:shd w:val="clear" w:color="auto" w:fill="auto"/>
            <w:hideMark/>
          </w:tcPr>
          <w:p w14:paraId="74690A98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Кадочникова </w:t>
            </w:r>
          </w:p>
        </w:tc>
        <w:tc>
          <w:tcPr>
            <w:tcW w:w="1027" w:type="dxa"/>
            <w:shd w:val="clear" w:color="auto" w:fill="auto"/>
            <w:hideMark/>
          </w:tcPr>
          <w:p w14:paraId="7CC86DC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831" w:type="dxa"/>
            <w:vMerge/>
            <w:vAlign w:val="center"/>
            <w:hideMark/>
          </w:tcPr>
          <w:p w14:paraId="3027DE7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48EEC4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A0B203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7E0595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4D12E3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7E696E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37C1C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A10FEE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90FAC1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492BA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71D260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2FACFB5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48839CD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C25D59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27F5BF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AF709F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Санаторная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7246F5C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949" w:type="dxa"/>
            <w:shd w:val="clear" w:color="auto" w:fill="auto"/>
            <w:hideMark/>
          </w:tcPr>
          <w:p w14:paraId="2750404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4CBF451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Лермонтова</w:t>
            </w:r>
          </w:p>
        </w:tc>
        <w:tc>
          <w:tcPr>
            <w:tcW w:w="831" w:type="dxa"/>
            <w:vMerge/>
            <w:vAlign w:val="center"/>
            <w:hideMark/>
          </w:tcPr>
          <w:p w14:paraId="60CAD7B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0C1E56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989EE5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B8A591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58902D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3E445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CFFEA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69A9C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9A3385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B4736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6BB6F6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7E3BCB74" w14:textId="77777777" w:rsidTr="009E5BC9">
        <w:trPr>
          <w:trHeight w:val="418"/>
        </w:trPr>
        <w:tc>
          <w:tcPr>
            <w:tcW w:w="341" w:type="dxa"/>
            <w:vMerge/>
            <w:vAlign w:val="center"/>
            <w:hideMark/>
          </w:tcPr>
          <w:p w14:paraId="1A31F77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9EE798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CB9E55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2A059F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Коммунаров</w:t>
            </w:r>
          </w:p>
        </w:tc>
        <w:tc>
          <w:tcPr>
            <w:tcW w:w="1082" w:type="dxa"/>
            <w:shd w:val="clear" w:color="auto" w:fill="auto"/>
            <w:hideMark/>
          </w:tcPr>
          <w:p w14:paraId="7CA8B31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949" w:type="dxa"/>
            <w:shd w:val="clear" w:color="auto" w:fill="auto"/>
            <w:hideMark/>
          </w:tcPr>
          <w:p w14:paraId="6EEA9EE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39DF6E12" w14:textId="77777777" w:rsidR="008E34A6" w:rsidRPr="008E34A6" w:rsidRDefault="008E34A6" w:rsidP="005D6D4C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от ост</w:t>
            </w:r>
            <w:r w:rsidR="005D6D4C">
              <w:rPr>
                <w:rFonts w:ascii="Liberation Serif" w:hAnsi="Liberation Serif"/>
                <w:sz w:val="10"/>
                <w:szCs w:val="10"/>
              </w:rPr>
              <w:t>ановки</w:t>
            </w:r>
            <w:r w:rsidR="00C02401">
              <w:rPr>
                <w:rFonts w:ascii="Liberation Serif" w:hAnsi="Liberation Serif"/>
                <w:sz w:val="10"/>
                <w:szCs w:val="10"/>
              </w:rPr>
              <w:t xml:space="preserve"> «Фильтровальная»</w:t>
            </w:r>
            <w:r w:rsidR="005D6D4C">
              <w:rPr>
                <w:rFonts w:ascii="Liberation Serif" w:hAnsi="Liberation Serif"/>
                <w:sz w:val="10"/>
                <w:szCs w:val="10"/>
              </w:rPr>
              <w:t xml:space="preserve"> до остановки</w:t>
            </w:r>
            <w:r w:rsidR="00C02401">
              <w:rPr>
                <w:rFonts w:ascii="Liberation Serif" w:hAnsi="Liberation Serif"/>
                <w:sz w:val="10"/>
                <w:szCs w:val="10"/>
              </w:rPr>
              <w:t xml:space="preserve"> «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  <w:r w:rsidR="00C02401">
              <w:rPr>
                <w:rFonts w:ascii="Liberation Serif" w:hAnsi="Liberation Serif"/>
                <w:sz w:val="10"/>
                <w:szCs w:val="10"/>
              </w:rPr>
              <w:t>»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</w:t>
            </w:r>
          </w:p>
        </w:tc>
        <w:tc>
          <w:tcPr>
            <w:tcW w:w="831" w:type="dxa"/>
            <w:vMerge/>
            <w:vAlign w:val="center"/>
            <w:hideMark/>
          </w:tcPr>
          <w:p w14:paraId="4B8E742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30A6D7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216F0C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52108F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F61EEC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123C9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AAF66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ABA770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E75EDB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2D3D9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BA118A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54445B75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56F92CF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03E8AB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A5D8FC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2610588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Краеведческий музей</w:t>
            </w:r>
          </w:p>
        </w:tc>
        <w:tc>
          <w:tcPr>
            <w:tcW w:w="1082" w:type="dxa"/>
            <w:shd w:val="clear" w:color="auto" w:fill="auto"/>
            <w:hideMark/>
          </w:tcPr>
          <w:p w14:paraId="7F1DF62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949" w:type="dxa"/>
            <w:shd w:val="clear" w:color="auto" w:fill="auto"/>
            <w:hideMark/>
          </w:tcPr>
          <w:p w14:paraId="3B78A4B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E53A7A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</w:p>
        </w:tc>
        <w:tc>
          <w:tcPr>
            <w:tcW w:w="831" w:type="dxa"/>
            <w:vMerge/>
            <w:vAlign w:val="center"/>
            <w:hideMark/>
          </w:tcPr>
          <w:p w14:paraId="0A5424E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917E32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472C62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227D43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D049E2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3491D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CBC41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02F72A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74EAD5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5CA45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D189CC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3C25BE8E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5D75826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019712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B16D20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584A08D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1082" w:type="dxa"/>
            <w:shd w:val="clear" w:color="auto" w:fill="auto"/>
            <w:hideMark/>
          </w:tcPr>
          <w:p w14:paraId="2C101D7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Краеведческий музей</w:t>
            </w:r>
          </w:p>
        </w:tc>
        <w:tc>
          <w:tcPr>
            <w:tcW w:w="949" w:type="dxa"/>
            <w:shd w:val="clear" w:color="auto" w:fill="auto"/>
            <w:hideMark/>
          </w:tcPr>
          <w:p w14:paraId="0147025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C31D8F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Комарова</w:t>
            </w:r>
          </w:p>
        </w:tc>
        <w:tc>
          <w:tcPr>
            <w:tcW w:w="831" w:type="dxa"/>
            <w:vMerge/>
            <w:vAlign w:val="center"/>
            <w:hideMark/>
          </w:tcPr>
          <w:p w14:paraId="3F5C496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278CE1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F865C0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0849FE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AF73F6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482E2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1E8E6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54A5DF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1037DF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0406C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85EEC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732FEA0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0F0C0FE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CCABAE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87018C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F73C910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1082" w:type="dxa"/>
            <w:shd w:val="clear" w:color="auto" w:fill="auto"/>
            <w:hideMark/>
          </w:tcPr>
          <w:p w14:paraId="07F52FD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Коммунаров</w:t>
            </w:r>
          </w:p>
        </w:tc>
        <w:tc>
          <w:tcPr>
            <w:tcW w:w="949" w:type="dxa"/>
            <w:shd w:val="clear" w:color="auto" w:fill="auto"/>
            <w:hideMark/>
          </w:tcPr>
          <w:p w14:paraId="6438704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438C164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05FF27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BE6AB7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B4C7FB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0CBA17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EFEF96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6B19DD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01CD6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32938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E52A67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C8155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DE69D5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3D46D65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1030ED7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0121A8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190D7B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CB0F23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1082" w:type="dxa"/>
            <w:shd w:val="clear" w:color="auto" w:fill="auto"/>
            <w:hideMark/>
          </w:tcPr>
          <w:p w14:paraId="2B499E59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Санаторная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424C78CD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AC31A5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9D6CC4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067BAF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67CD3F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DDCD86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C6735F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E8F492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F6755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F00ADC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8185CA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A6472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B04ABF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285ADF45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19886E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37BABC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A79A7B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823063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Городской диагностический центр</w:t>
            </w:r>
          </w:p>
        </w:tc>
        <w:tc>
          <w:tcPr>
            <w:tcW w:w="1082" w:type="dxa"/>
            <w:shd w:val="clear" w:color="auto" w:fill="auto"/>
            <w:hideMark/>
          </w:tcPr>
          <w:p w14:paraId="12B17E4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Лесная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3E46935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48FE5E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F745CB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E16758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EA6D49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1359E8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10EC74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FFD7C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05666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363BF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5A7FFB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0A397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84C761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43C36368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4134133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5D2D55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44F3DB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EFEE6B9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3E63A39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72546FA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C4C366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2D0EF0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46DD96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53AD8D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D9D30A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25F74B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30E783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268BB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CA5B4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01D437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B1B90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614B72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65DE83F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9C9598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C7BAA1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F381FD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72AA160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597D95A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41E3D15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BE3832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22B22A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BDCE59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461916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E14D0D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F9BFA6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E233C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E87A5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6AAEFF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6C3C63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97373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72F1FA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24280B13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24787D9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D7780F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C9B85E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56BF622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1082" w:type="dxa"/>
            <w:shd w:val="clear" w:color="auto" w:fill="auto"/>
            <w:hideMark/>
          </w:tcPr>
          <w:p w14:paraId="79CE57A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Хладокомбинат</w:t>
            </w:r>
          </w:p>
        </w:tc>
        <w:tc>
          <w:tcPr>
            <w:tcW w:w="949" w:type="dxa"/>
            <w:shd w:val="clear" w:color="auto" w:fill="auto"/>
            <w:hideMark/>
          </w:tcPr>
          <w:p w14:paraId="7C06AC89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7160D9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41328A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E0B524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35F5B4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C3EBB6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DA8C9E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F57123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638E2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50EF1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3F03FE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D0943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6D3531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7690A0E2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2F3DB0D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CB6193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0F36A5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54461F4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1B6EA44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Полевая</w:t>
            </w:r>
          </w:p>
        </w:tc>
        <w:tc>
          <w:tcPr>
            <w:tcW w:w="949" w:type="dxa"/>
            <w:shd w:val="clear" w:color="auto" w:fill="auto"/>
            <w:hideMark/>
          </w:tcPr>
          <w:p w14:paraId="7EA050E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74D122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2BE207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2EF19F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9C4ECA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2B8AD0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1D2828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E6CD4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85E4B9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8723D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F77DC1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42E2B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4FFDB6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35DA7624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2578ED3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B31659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1125EE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8D01EC8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4339CE7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 ОЦМ</w:t>
            </w:r>
          </w:p>
        </w:tc>
        <w:tc>
          <w:tcPr>
            <w:tcW w:w="949" w:type="dxa"/>
            <w:shd w:val="clear" w:color="auto" w:fill="auto"/>
            <w:hideMark/>
          </w:tcPr>
          <w:p w14:paraId="1BB1EBE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3B45D8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975D97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25868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FA59A2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F1829E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D0C6B7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82B6C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ABADC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236032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D22FB6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13865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215B55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3F6C4FE1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18F30B0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EFA33F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FA7E48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6F683BC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1082" w:type="dxa"/>
            <w:shd w:val="clear" w:color="auto" w:fill="auto"/>
            <w:hideMark/>
          </w:tcPr>
          <w:p w14:paraId="3A28665D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Фильтровальная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3AEBD7ED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4C76649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0ABA10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34EB28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D2415C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C651FC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E802E9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687497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1A3D8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CB697E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3EED73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C3C98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E160FE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012381F9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941517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9DF1D3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F6FCE4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F49155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51C58AF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227215E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DC01545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CFCA85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3D22AB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0BE12B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6E0B49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57D1B5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8D9BB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9B722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78194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A6E154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3331E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30DBD4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5EE6DFB8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4A3DE8E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41BB4C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5F37F6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96B59F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6679147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Кодинка</w:t>
            </w:r>
          </w:p>
        </w:tc>
        <w:tc>
          <w:tcPr>
            <w:tcW w:w="949" w:type="dxa"/>
            <w:shd w:val="clear" w:color="auto" w:fill="auto"/>
            <w:hideMark/>
          </w:tcPr>
          <w:p w14:paraId="0E3D393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DC9E14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4D548C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554B84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E2F57E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94C5BB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168302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0D62B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904EE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42F167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D7E598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3E738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DE1EA4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0EA58490" w14:textId="77777777" w:rsidTr="009E5BC9">
        <w:trPr>
          <w:trHeight w:val="405"/>
        </w:trPr>
        <w:tc>
          <w:tcPr>
            <w:tcW w:w="341" w:type="dxa"/>
            <w:vMerge/>
            <w:vAlign w:val="center"/>
            <w:hideMark/>
          </w:tcPr>
          <w:p w14:paraId="5A217BF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19DC90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D36465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635834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1DF9DE1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15C9BAAD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70B39AA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4B01F2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3A7E05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A55C31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72A3BC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A43DC6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86BC54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7BBE1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38198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238FB9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194AC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8570D4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4C2992" w:rsidRPr="008E34A6" w14:paraId="073196C2" w14:textId="77777777" w:rsidTr="009E5BC9">
        <w:trPr>
          <w:trHeight w:val="375"/>
        </w:trPr>
        <w:tc>
          <w:tcPr>
            <w:tcW w:w="341" w:type="dxa"/>
            <w:vMerge w:val="restart"/>
            <w:shd w:val="clear" w:color="auto" w:fill="auto"/>
            <w:hideMark/>
          </w:tcPr>
          <w:p w14:paraId="7EDB3005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39CE3A5C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5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37A1AFB8" w14:textId="77777777" w:rsidR="004C2992" w:rsidRPr="008E34A6" w:rsidRDefault="004C2992" w:rsidP="00B879AE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Посёлок Чкалова– Микрорайон </w:t>
            </w:r>
            <w:r>
              <w:rPr>
                <w:rFonts w:ascii="Liberation Serif" w:hAnsi="Liberation Serif"/>
                <w:sz w:val="10"/>
                <w:szCs w:val="10"/>
              </w:rPr>
              <w:t>«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Южный</w:t>
            </w:r>
            <w:r>
              <w:rPr>
                <w:rFonts w:ascii="Liberation Serif" w:hAnsi="Liberation Serif"/>
                <w:sz w:val="10"/>
                <w:szCs w:val="10"/>
              </w:rPr>
              <w:t>»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–  Улица Московская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(Чкалова – Московская)</w:t>
            </w:r>
          </w:p>
        </w:tc>
        <w:tc>
          <w:tcPr>
            <w:tcW w:w="1082" w:type="dxa"/>
            <w:shd w:val="clear" w:color="auto" w:fill="auto"/>
            <w:hideMark/>
          </w:tcPr>
          <w:p w14:paraId="50DEE695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Чкалова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1240B993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581BEEE7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1-е  Мая </w:t>
            </w:r>
          </w:p>
        </w:tc>
        <w:tc>
          <w:tcPr>
            <w:tcW w:w="1027" w:type="dxa"/>
            <w:shd w:val="clear" w:color="auto" w:fill="auto"/>
            <w:hideMark/>
          </w:tcPr>
          <w:p w14:paraId="42A8FE17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6828A0F4" w14:textId="6BCAEB9F" w:rsidR="004C2992" w:rsidRPr="006108F6" w:rsidRDefault="004C2992" w:rsidP="003D44D0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6108F6">
              <w:rPr>
                <w:rFonts w:ascii="Liberation Serif" w:hAnsi="Liberation Serif"/>
                <w:sz w:val="10"/>
                <w:szCs w:val="10"/>
              </w:rPr>
              <w:t>1</w:t>
            </w:r>
            <w:r>
              <w:rPr>
                <w:rFonts w:ascii="Liberation Serif" w:hAnsi="Liberation Serif"/>
                <w:sz w:val="10"/>
                <w:szCs w:val="10"/>
              </w:rPr>
              <w:t>7</w:t>
            </w:r>
            <w:r w:rsidRPr="006108F6">
              <w:rPr>
                <w:rFonts w:ascii="Liberation Serif" w:hAnsi="Liberation Serif"/>
                <w:sz w:val="10"/>
                <w:szCs w:val="10"/>
              </w:rPr>
              <w:t>,</w:t>
            </w:r>
            <w:r>
              <w:rPr>
                <w:rFonts w:ascii="Liberation Serif" w:hAnsi="Liberation Serif"/>
                <w:sz w:val="10"/>
                <w:szCs w:val="10"/>
              </w:rPr>
              <w:t>4</w:t>
            </w:r>
            <w:r w:rsidRPr="006108F6">
              <w:rPr>
                <w:rFonts w:ascii="Liberation Serif" w:hAnsi="Liberation Serif"/>
                <w:sz w:val="10"/>
                <w:szCs w:val="10"/>
              </w:rPr>
              <w:t>/1</w:t>
            </w:r>
            <w:r>
              <w:rPr>
                <w:rFonts w:ascii="Liberation Serif" w:hAnsi="Liberation Serif"/>
                <w:sz w:val="10"/>
                <w:szCs w:val="10"/>
              </w:rPr>
              <w:t>7</w:t>
            </w:r>
            <w:r w:rsidRPr="006108F6">
              <w:rPr>
                <w:rFonts w:ascii="Liberation Serif" w:hAnsi="Liberation Serif"/>
                <w:sz w:val="10"/>
                <w:szCs w:val="10"/>
              </w:rPr>
              <w:t>,</w:t>
            </w:r>
            <w:r>
              <w:rPr>
                <w:rFonts w:ascii="Liberation Serif" w:hAnsi="Liberation Serif"/>
                <w:sz w:val="10"/>
                <w:szCs w:val="10"/>
              </w:rPr>
              <w:t>7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79B3A05B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7B1BBC97" w14:textId="77777777" w:rsidR="004C2992" w:rsidRPr="008E34A6" w:rsidRDefault="004C2992" w:rsidP="00FE28D4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721EDEAB" w14:textId="3F83F42E" w:rsidR="004C2992" w:rsidRPr="008E34A6" w:rsidRDefault="004C2992" w:rsidP="00F4199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="00000601">
              <w:rPr>
                <w:rFonts w:ascii="Liberation Serif" w:hAnsi="Liberation Serif"/>
                <w:sz w:val="10"/>
                <w:szCs w:val="10"/>
              </w:rPr>
              <w:t>большой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 класс </w:t>
            </w:r>
            <w:r>
              <w:rPr>
                <w:rFonts w:ascii="Liberation Serif" w:hAnsi="Liberation Serif"/>
                <w:sz w:val="10"/>
                <w:szCs w:val="10"/>
              </w:rPr>
              <w:br/>
            </w:r>
            <w:r w:rsidR="00000601">
              <w:rPr>
                <w:rFonts w:ascii="Liberation Serif" w:hAnsi="Liberation Serif"/>
                <w:sz w:val="10"/>
                <w:szCs w:val="10"/>
              </w:rPr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68D3A67F" w14:textId="77777777" w:rsidR="00000601" w:rsidRDefault="00000601" w:rsidP="00000601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60A30569" w14:textId="77777777" w:rsidR="004C2992" w:rsidRDefault="00000601" w:rsidP="00000601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1</w:t>
            </w:r>
          </w:p>
          <w:p w14:paraId="25514307" w14:textId="69137478" w:rsidR="00000601" w:rsidRPr="0027530C" w:rsidRDefault="00000601" w:rsidP="00000601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9853597" w14:textId="77777777" w:rsidR="004C2992" w:rsidRPr="0027530C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27530C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665B7B9" w14:textId="3EDFA762" w:rsidR="004C2992" w:rsidRPr="004A2723" w:rsidRDefault="004C2992" w:rsidP="000019D8">
            <w:pPr>
              <w:outlineLvl w:val="1"/>
              <w:rPr>
                <w:rFonts w:ascii="Liberation Serif" w:hAnsi="Liberation Serif"/>
                <w:sz w:val="10"/>
                <w:szCs w:val="10"/>
                <w:highlight w:val="yellow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Каменска-Уральского»; наличие исправной штатной системы отопления;  обеспечение информирования пассажиров; оснащенность транспортных средств системой безналичной оплаты проезда пассажиров и перевозки багажа; оснащение (оборудование) подвижного состава в соответствии с требованиями Федерального закона от 24.11.1995 № 181-ФЗ « О социальной защите инвалидов в Российской Федерации».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7461431" w14:textId="77777777" w:rsidR="004C2992" w:rsidRPr="0027530C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27530C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681696D" w14:textId="77777777" w:rsidR="004C2992" w:rsidRPr="008E34A6" w:rsidRDefault="004C2992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15.10.2014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BB8ADF7" w14:textId="77777777" w:rsidR="006A4259" w:rsidRPr="00C17BB2" w:rsidRDefault="006A4259" w:rsidP="006A4259">
            <w:pPr>
              <w:rPr>
                <w:rFonts w:ascii="Liberation Serif" w:hAnsi="Liberation Serif"/>
                <w:sz w:val="10"/>
                <w:szCs w:val="10"/>
              </w:rPr>
            </w:pPr>
            <w:r w:rsidRPr="00C17BB2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ответственностью «КПК» (623409, Свердловская обл., г.Каменск-Уральский, </w:t>
            </w:r>
          </w:p>
          <w:p w14:paraId="26F6D0A5" w14:textId="77777777" w:rsidR="006A4259" w:rsidRPr="00C17BB2" w:rsidRDefault="006A4259" w:rsidP="006A4259">
            <w:pPr>
              <w:rPr>
                <w:rFonts w:ascii="Liberation Serif" w:hAnsi="Liberation Serif"/>
                <w:sz w:val="10"/>
                <w:szCs w:val="10"/>
              </w:rPr>
            </w:pPr>
            <w:r w:rsidRPr="00C17BB2">
              <w:rPr>
                <w:rFonts w:ascii="Liberation Serif" w:hAnsi="Liberation Serif"/>
                <w:sz w:val="10"/>
                <w:szCs w:val="10"/>
              </w:rPr>
              <w:t xml:space="preserve">ул. Революционная, </w:t>
            </w:r>
          </w:p>
          <w:p w14:paraId="65AF23C7" w14:textId="77777777" w:rsidR="006A4259" w:rsidRPr="00C17BB2" w:rsidRDefault="006A4259" w:rsidP="006A4259">
            <w:pPr>
              <w:rPr>
                <w:rFonts w:ascii="Liberation Serif" w:hAnsi="Liberation Serif"/>
                <w:sz w:val="10"/>
                <w:szCs w:val="10"/>
              </w:rPr>
            </w:pPr>
            <w:r w:rsidRPr="00C17BB2">
              <w:rPr>
                <w:rFonts w:ascii="Liberation Serif" w:hAnsi="Liberation Serif"/>
                <w:sz w:val="10"/>
                <w:szCs w:val="10"/>
              </w:rPr>
              <w:t>51 А</w:t>
            </w:r>
          </w:p>
          <w:p w14:paraId="0DB65B55" w14:textId="0AFC8155" w:rsidR="004C2992" w:rsidRPr="004A2723" w:rsidRDefault="006A4259" w:rsidP="006A4259">
            <w:pPr>
              <w:outlineLvl w:val="1"/>
              <w:rPr>
                <w:rFonts w:ascii="Liberation Serif" w:hAnsi="Liberation Serif"/>
                <w:sz w:val="10"/>
                <w:szCs w:val="10"/>
                <w:highlight w:val="yellow"/>
              </w:rPr>
            </w:pPr>
            <w:r w:rsidRPr="00C17BB2">
              <w:rPr>
                <w:rFonts w:ascii="Liberation Serif" w:hAnsi="Liberation Serif"/>
                <w:sz w:val="10"/>
                <w:szCs w:val="10"/>
              </w:rPr>
              <w:t>ИНН 6612059403)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7DA9277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2400A1" w:rsidRPr="008E34A6" w14:paraId="204602B2" w14:textId="77777777" w:rsidTr="009E5BC9">
        <w:trPr>
          <w:trHeight w:val="420"/>
        </w:trPr>
        <w:tc>
          <w:tcPr>
            <w:tcW w:w="341" w:type="dxa"/>
            <w:vMerge/>
            <w:vAlign w:val="center"/>
            <w:hideMark/>
          </w:tcPr>
          <w:p w14:paraId="1471347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5F5B41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E0A6C1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0E1556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1082" w:type="dxa"/>
            <w:shd w:val="clear" w:color="auto" w:fill="auto"/>
            <w:hideMark/>
          </w:tcPr>
          <w:p w14:paraId="5F95CF84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949" w:type="dxa"/>
            <w:shd w:val="clear" w:color="auto" w:fill="auto"/>
            <w:hideMark/>
          </w:tcPr>
          <w:p w14:paraId="1146F444" w14:textId="77777777" w:rsidR="008E34A6" w:rsidRPr="008E34A6" w:rsidRDefault="008E34A6" w:rsidP="00E96AB8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на п</w:t>
            </w:r>
            <w:r w:rsidR="00140C4C">
              <w:rPr>
                <w:rFonts w:ascii="Liberation Serif" w:hAnsi="Liberation Serif"/>
                <w:sz w:val="10"/>
                <w:szCs w:val="10"/>
              </w:rPr>
              <w:t>ос</w:t>
            </w:r>
            <w:r w:rsidR="00E96AB8">
              <w:rPr>
                <w:rFonts w:ascii="Liberation Serif" w:hAnsi="Liberation Serif"/>
                <w:sz w:val="10"/>
                <w:szCs w:val="10"/>
              </w:rPr>
              <w:t>ё</w:t>
            </w:r>
            <w:r w:rsidR="00140C4C">
              <w:rPr>
                <w:rFonts w:ascii="Liberation Serif" w:hAnsi="Liberation Serif"/>
                <w:sz w:val="10"/>
                <w:szCs w:val="10"/>
              </w:rPr>
              <w:t xml:space="preserve">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Чкалова </w:t>
            </w:r>
          </w:p>
        </w:tc>
        <w:tc>
          <w:tcPr>
            <w:tcW w:w="1027" w:type="dxa"/>
            <w:shd w:val="clear" w:color="auto" w:fill="auto"/>
            <w:hideMark/>
          </w:tcPr>
          <w:p w14:paraId="6A159690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593E058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B67DA0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A22FB6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B14851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D42FDA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08D26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7C3C7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029726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116E84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DAE11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F9EEA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015B7DF8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8E221B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633FBB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34B6E1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FCB82C9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1082" w:type="dxa"/>
            <w:shd w:val="clear" w:color="auto" w:fill="auto"/>
            <w:hideMark/>
          </w:tcPr>
          <w:p w14:paraId="5D651A5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0AB0FDE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Заводская </w:t>
            </w:r>
          </w:p>
        </w:tc>
        <w:tc>
          <w:tcPr>
            <w:tcW w:w="1027" w:type="dxa"/>
            <w:shd w:val="clear" w:color="auto" w:fill="auto"/>
            <w:hideMark/>
          </w:tcPr>
          <w:p w14:paraId="4308A55D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3DBCA79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763EA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84E244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8D24D3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6E95B9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16BD8E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6C9AA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E754A1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4A7226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DF940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3F66E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2D039B82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2DFC429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193C79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D5BDEC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87F4DD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(по требованию)</w:t>
            </w:r>
          </w:p>
        </w:tc>
        <w:tc>
          <w:tcPr>
            <w:tcW w:w="1082" w:type="dxa"/>
            <w:shd w:val="clear" w:color="auto" w:fill="auto"/>
            <w:hideMark/>
          </w:tcPr>
          <w:p w14:paraId="36D9219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42EB8A4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Алюминиевая </w:t>
            </w:r>
          </w:p>
        </w:tc>
        <w:tc>
          <w:tcPr>
            <w:tcW w:w="1027" w:type="dxa"/>
            <w:shd w:val="clear" w:color="auto" w:fill="auto"/>
            <w:hideMark/>
          </w:tcPr>
          <w:p w14:paraId="6125BF5B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002AEAE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82D93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BD3F46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D53674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3ADD9F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8EF9D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14BB8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69EF0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C0384A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04115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D1941F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573E9EBB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E71A5B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8EF2F0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EB04D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5249C64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89099B2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6E6514A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Калинина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36D7614E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vAlign w:val="center"/>
            <w:hideMark/>
          </w:tcPr>
          <w:p w14:paraId="7FBCBE2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6D8EA8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AAA857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ACF6EE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2DDE4F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A4A94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FFA7D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D6DE2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814C84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54CE7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80C62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000119C0" w14:textId="77777777" w:rsidTr="009E5BC9">
        <w:trPr>
          <w:trHeight w:val="444"/>
        </w:trPr>
        <w:tc>
          <w:tcPr>
            <w:tcW w:w="341" w:type="dxa"/>
            <w:vMerge/>
            <w:vAlign w:val="center"/>
            <w:hideMark/>
          </w:tcPr>
          <w:p w14:paraId="185C609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AF2A04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8FC983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D67710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 Строителей</w:t>
            </w:r>
          </w:p>
        </w:tc>
        <w:tc>
          <w:tcPr>
            <w:tcW w:w="1082" w:type="dxa"/>
            <w:shd w:val="clear" w:color="auto" w:fill="auto"/>
            <w:hideMark/>
          </w:tcPr>
          <w:p w14:paraId="14691D73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hideMark/>
          </w:tcPr>
          <w:p w14:paraId="1F9B85D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C696FE1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831" w:type="dxa"/>
            <w:vMerge/>
            <w:vAlign w:val="center"/>
            <w:hideMark/>
          </w:tcPr>
          <w:p w14:paraId="63F5D31E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8B1119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BFBE88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A15533F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F2772A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7653CB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D6209A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EAD86A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21415F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9BF91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5AF454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75AD3977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545784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523DEA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C20E650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5304F6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1962C8B6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949" w:type="dxa"/>
            <w:shd w:val="clear" w:color="auto" w:fill="auto"/>
            <w:hideMark/>
          </w:tcPr>
          <w:p w14:paraId="7DBA9A9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7ACAC1EA" w14:textId="77777777" w:rsidR="008E34A6" w:rsidRPr="008E34A6" w:rsidRDefault="00450B2A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4-й Пятилетки</w:t>
            </w:r>
          </w:p>
        </w:tc>
        <w:tc>
          <w:tcPr>
            <w:tcW w:w="831" w:type="dxa"/>
            <w:vMerge/>
            <w:vAlign w:val="center"/>
            <w:hideMark/>
          </w:tcPr>
          <w:p w14:paraId="4F7E2D7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6A2E0A8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191703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38B9A8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DB3A94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729F4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562CF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D0780B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3E1612B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59780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5F64D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15452BBC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182798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57BF34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F31959C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C4543D5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08482B22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949" w:type="dxa"/>
            <w:shd w:val="clear" w:color="auto" w:fill="auto"/>
            <w:hideMark/>
          </w:tcPr>
          <w:p w14:paraId="53AB686E" w14:textId="77777777" w:rsidR="008E34A6" w:rsidRPr="008E34A6" w:rsidRDefault="00450B2A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Каменская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71D21CD3" w14:textId="77777777" w:rsidR="008E34A6" w:rsidRPr="008E34A6" w:rsidRDefault="00450B2A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Кутузова</w:t>
            </w:r>
          </w:p>
        </w:tc>
        <w:tc>
          <w:tcPr>
            <w:tcW w:w="831" w:type="dxa"/>
            <w:vMerge/>
            <w:vAlign w:val="center"/>
            <w:hideMark/>
          </w:tcPr>
          <w:p w14:paraId="24A8B4D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72DEB5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7A9C5D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717982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F35023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FA296A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795D2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F68F2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2DDE48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947BA3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C57F45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2400A1" w:rsidRPr="008E34A6" w14:paraId="07587D1A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9AB9062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5CEC53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87078A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DD1051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1082" w:type="dxa"/>
            <w:shd w:val="clear" w:color="auto" w:fill="auto"/>
            <w:hideMark/>
          </w:tcPr>
          <w:p w14:paraId="76BE2C0F" w14:textId="77777777" w:rsidR="008E34A6" w:rsidRPr="008E34A6" w:rsidRDefault="008E34A6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949" w:type="dxa"/>
            <w:shd w:val="clear" w:color="auto" w:fill="auto"/>
            <w:hideMark/>
          </w:tcPr>
          <w:p w14:paraId="78AD2552" w14:textId="77777777" w:rsidR="008E34A6" w:rsidRPr="00450B2A" w:rsidRDefault="000345F4" w:rsidP="00450B2A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Кутузова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257DADF5" w14:textId="77777777" w:rsidR="008E34A6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Каменская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61874A8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E42CB34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37A392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2F0181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FD7F7C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4A5316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D6234C7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B8FA291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05C5A35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FD92AD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7F0AE39" w14:textId="77777777" w:rsidR="008E34A6" w:rsidRPr="008E34A6" w:rsidRDefault="008E34A6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4DFFFFF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8C411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4DAB1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4E280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06E2EF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Дзержинского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2E0D226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Городской диагностический центр</w:t>
            </w:r>
          </w:p>
        </w:tc>
        <w:tc>
          <w:tcPr>
            <w:tcW w:w="949" w:type="dxa"/>
            <w:shd w:val="clear" w:color="auto" w:fill="auto"/>
            <w:hideMark/>
          </w:tcPr>
          <w:p w14:paraId="48ECE337" w14:textId="77777777" w:rsidR="000345F4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42D5981C" w14:textId="77777777" w:rsidR="000345F4" w:rsidRPr="00450B2A" w:rsidRDefault="000345F4" w:rsidP="00EA69E9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4-й Пятилетки</w:t>
            </w:r>
          </w:p>
        </w:tc>
        <w:tc>
          <w:tcPr>
            <w:tcW w:w="1027" w:type="dxa"/>
            <w:shd w:val="clear" w:color="auto" w:fill="auto"/>
            <w:hideMark/>
          </w:tcPr>
          <w:p w14:paraId="17394FED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831" w:type="dxa"/>
            <w:vMerge/>
            <w:vAlign w:val="center"/>
            <w:hideMark/>
          </w:tcPr>
          <w:p w14:paraId="0CBC04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3F9EE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64CB7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837CD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FDFAD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1F751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DC15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E2ECC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45B51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5B51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43D2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EF89325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06C973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0F271C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00298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EAFF08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Шестакова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1EABC13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Байновская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3E1F2D39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4D16B4EE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7B27E4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4722A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AD048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36D62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66105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1559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0FC2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9C05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47936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243B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FC31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4064A72" w14:textId="77777777" w:rsidTr="009E5BC9">
        <w:trPr>
          <w:trHeight w:val="348"/>
        </w:trPr>
        <w:tc>
          <w:tcPr>
            <w:tcW w:w="341" w:type="dxa"/>
            <w:vMerge/>
            <w:vAlign w:val="center"/>
            <w:hideMark/>
          </w:tcPr>
          <w:p w14:paraId="2131EB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31142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83F90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995560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Детская поликлиника</w:t>
            </w:r>
          </w:p>
        </w:tc>
        <w:tc>
          <w:tcPr>
            <w:tcW w:w="1082" w:type="dxa"/>
            <w:shd w:val="clear" w:color="auto" w:fill="auto"/>
            <w:hideMark/>
          </w:tcPr>
          <w:p w14:paraId="51124AF8" w14:textId="77777777" w:rsidR="000345F4" w:rsidRPr="00C95716" w:rsidRDefault="000345F4" w:rsidP="00C9571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Центр образования «Аксиома»</w:t>
            </w:r>
          </w:p>
        </w:tc>
        <w:tc>
          <w:tcPr>
            <w:tcW w:w="949" w:type="dxa"/>
            <w:shd w:val="clear" w:color="auto" w:fill="auto"/>
            <w:hideMark/>
          </w:tcPr>
          <w:p w14:paraId="45D2F2AC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48B47D83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Калинина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4F3FD9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F98B3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03434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DD0C55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D3046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01AAE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A1687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31FF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23572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870A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2A3E1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C8F923F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5062AF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4EF36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813DF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D6B7E4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Школа-интернат</w:t>
            </w:r>
          </w:p>
        </w:tc>
        <w:tc>
          <w:tcPr>
            <w:tcW w:w="1082" w:type="dxa"/>
            <w:shd w:val="clear" w:color="auto" w:fill="auto"/>
            <w:hideMark/>
          </w:tcPr>
          <w:p w14:paraId="2FD8E8DA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Улица Кутузова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2F69B25C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Рябова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04EC51FC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Алюминиевая </w:t>
            </w:r>
          </w:p>
        </w:tc>
        <w:tc>
          <w:tcPr>
            <w:tcW w:w="831" w:type="dxa"/>
            <w:vMerge/>
            <w:vAlign w:val="center"/>
            <w:hideMark/>
          </w:tcPr>
          <w:p w14:paraId="7911EC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FB8BC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D27D2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BCA57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C9127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974D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889E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45DA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8E478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F16A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B7F453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AAF7FD3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1AEA3C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70C9F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A5FE4F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BE0D05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49 квартал</w:t>
            </w:r>
          </w:p>
        </w:tc>
        <w:tc>
          <w:tcPr>
            <w:tcW w:w="1082" w:type="dxa"/>
            <w:shd w:val="clear" w:color="auto" w:fill="auto"/>
            <w:hideMark/>
          </w:tcPr>
          <w:p w14:paraId="3AA4B0C8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Бульвар Комсомольский</w:t>
            </w:r>
          </w:p>
        </w:tc>
        <w:tc>
          <w:tcPr>
            <w:tcW w:w="949" w:type="dxa"/>
            <w:shd w:val="clear" w:color="auto" w:fill="auto"/>
            <w:hideMark/>
          </w:tcPr>
          <w:p w14:paraId="5B1EBE13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456EBB70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Заводская </w:t>
            </w:r>
          </w:p>
        </w:tc>
        <w:tc>
          <w:tcPr>
            <w:tcW w:w="831" w:type="dxa"/>
            <w:vMerge/>
            <w:vAlign w:val="center"/>
            <w:hideMark/>
          </w:tcPr>
          <w:p w14:paraId="44199E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5D0C4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5008E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16BDD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20DED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B5E78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23C48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AE74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8B884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BE3F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28B07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DBDCB8F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39C7BC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E98A9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1A812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7DDDE7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Микрорайон «Южный»</w:t>
            </w:r>
          </w:p>
        </w:tc>
        <w:tc>
          <w:tcPr>
            <w:tcW w:w="1082" w:type="dxa"/>
            <w:shd w:val="clear" w:color="auto" w:fill="auto"/>
            <w:hideMark/>
          </w:tcPr>
          <w:p w14:paraId="05ACF44C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Торговый центр</w:t>
            </w:r>
          </w:p>
        </w:tc>
        <w:tc>
          <w:tcPr>
            <w:tcW w:w="949" w:type="dxa"/>
            <w:shd w:val="clear" w:color="auto" w:fill="auto"/>
            <w:hideMark/>
          </w:tcPr>
          <w:p w14:paraId="5724BDE5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3795D7D1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1-е  Мая</w:t>
            </w:r>
          </w:p>
        </w:tc>
        <w:tc>
          <w:tcPr>
            <w:tcW w:w="831" w:type="dxa"/>
            <w:vMerge/>
            <w:vAlign w:val="center"/>
            <w:hideMark/>
          </w:tcPr>
          <w:p w14:paraId="0A8532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2DC62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BC33D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C09F5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512E7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4803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2B646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BF5B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9310B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85CE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D5F57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2B66BD4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553715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D39EB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1E424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DE0F4E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Бульвар Комсомольский</w:t>
            </w:r>
          </w:p>
        </w:tc>
        <w:tc>
          <w:tcPr>
            <w:tcW w:w="1082" w:type="dxa"/>
            <w:shd w:val="clear" w:color="auto" w:fill="auto"/>
            <w:hideMark/>
          </w:tcPr>
          <w:p w14:paraId="0A1F555A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Микрорайон «Южный»</w:t>
            </w:r>
          </w:p>
        </w:tc>
        <w:tc>
          <w:tcPr>
            <w:tcW w:w="949" w:type="dxa"/>
            <w:shd w:val="clear" w:color="auto" w:fill="auto"/>
            <w:hideMark/>
          </w:tcPr>
          <w:p w14:paraId="6F1A099A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Карла Маркса</w:t>
            </w:r>
          </w:p>
        </w:tc>
        <w:tc>
          <w:tcPr>
            <w:tcW w:w="1027" w:type="dxa"/>
            <w:shd w:val="clear" w:color="auto" w:fill="auto"/>
            <w:hideMark/>
          </w:tcPr>
          <w:p w14:paraId="54EF43B8" w14:textId="77777777" w:rsidR="000345F4" w:rsidRPr="008E34A6" w:rsidRDefault="000345F4" w:rsidP="00C02FF0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проезд на </w:t>
            </w:r>
            <w:r w:rsidR="00C02FF0">
              <w:rPr>
                <w:rFonts w:ascii="Liberation Serif" w:hAnsi="Liberation Serif"/>
                <w:sz w:val="10"/>
                <w:szCs w:val="10"/>
              </w:rPr>
              <w:t xml:space="preserve">поселок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Чкалова </w:t>
            </w:r>
          </w:p>
        </w:tc>
        <w:tc>
          <w:tcPr>
            <w:tcW w:w="831" w:type="dxa"/>
            <w:vMerge/>
            <w:vAlign w:val="center"/>
            <w:hideMark/>
          </w:tcPr>
          <w:p w14:paraId="7A05BD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9452CD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DD6793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7F615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69F7D7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9CF3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339B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DF78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11D90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48D0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26188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970FB9F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B5381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DAB45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E8C62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ABBB3E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Улица Кутузова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6DF17949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49 квартал</w:t>
            </w:r>
          </w:p>
        </w:tc>
        <w:tc>
          <w:tcPr>
            <w:tcW w:w="949" w:type="dxa"/>
            <w:shd w:val="clear" w:color="auto" w:fill="auto"/>
            <w:hideMark/>
          </w:tcPr>
          <w:p w14:paraId="63C6D39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DB01B4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81246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025D9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70402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FE615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8CB733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104C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5432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2719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8170E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8C2E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7D2B4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ACF9607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4E71AF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A74BE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BC983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CB5D18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Центр образования «Аксиома»</w:t>
            </w:r>
          </w:p>
        </w:tc>
        <w:tc>
          <w:tcPr>
            <w:tcW w:w="1082" w:type="dxa"/>
            <w:shd w:val="clear" w:color="auto" w:fill="auto"/>
            <w:hideMark/>
          </w:tcPr>
          <w:p w14:paraId="56351F35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Школа-интернат</w:t>
            </w:r>
          </w:p>
        </w:tc>
        <w:tc>
          <w:tcPr>
            <w:tcW w:w="949" w:type="dxa"/>
            <w:shd w:val="clear" w:color="auto" w:fill="auto"/>
            <w:hideMark/>
          </w:tcPr>
          <w:p w14:paraId="4EFB204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31300F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B18D9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34F63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7A2E6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F8323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4F54E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1C5C1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9F6C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109DE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29E0E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9BC1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6634E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A19CA78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28BB52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55214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8E708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23140A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Байновская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7689F0C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Детская поликлиника</w:t>
            </w:r>
          </w:p>
        </w:tc>
        <w:tc>
          <w:tcPr>
            <w:tcW w:w="949" w:type="dxa"/>
            <w:shd w:val="clear" w:color="auto" w:fill="auto"/>
            <w:hideMark/>
          </w:tcPr>
          <w:p w14:paraId="24E6DF4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81090A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E8ABC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B7BAA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24F5A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9428A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8B7B0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02C3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225E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A11E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C10F5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AA01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1FC60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D09CCFA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7A795A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C8ED2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E3231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6903754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Городской диагностический центр</w:t>
            </w:r>
          </w:p>
        </w:tc>
        <w:tc>
          <w:tcPr>
            <w:tcW w:w="1082" w:type="dxa"/>
            <w:shd w:val="clear" w:color="auto" w:fill="auto"/>
            <w:hideMark/>
          </w:tcPr>
          <w:p w14:paraId="75A78487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Шестакова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3694284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CDA01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28170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ABC10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BE15C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FB841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AB7A5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56D8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B415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AE82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4C9A2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675E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69B40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87BF705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3C0970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13B59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CF1CC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33CEE42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1082" w:type="dxa"/>
            <w:shd w:val="clear" w:color="auto" w:fill="auto"/>
            <w:hideMark/>
          </w:tcPr>
          <w:p w14:paraId="238D205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Дзержинского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781E4C3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D5EFD6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02C12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5BCD7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89ADF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8851E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5E00B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F15FD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A4F5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5FBC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BDB20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8522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E770E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84EB2F2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6C036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6F057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D4987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8CF40C4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1082" w:type="dxa"/>
            <w:shd w:val="clear" w:color="auto" w:fill="auto"/>
            <w:hideMark/>
          </w:tcPr>
          <w:p w14:paraId="11F44B7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949" w:type="dxa"/>
            <w:shd w:val="clear" w:color="auto" w:fill="auto"/>
            <w:hideMark/>
          </w:tcPr>
          <w:p w14:paraId="6400BB4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B1E37F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156B5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67F0D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32F31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47A6C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79DCF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C1D67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0F55F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A62FD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2A852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6039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C9C03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974C5DC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5E33DB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67FA6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A1EE7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E9D404E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1082" w:type="dxa"/>
            <w:shd w:val="clear" w:color="auto" w:fill="auto"/>
            <w:hideMark/>
          </w:tcPr>
          <w:p w14:paraId="31B8D26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1A6D23C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803032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69DCC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EC603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D6EEC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36EE7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0B8F3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267A0A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8A60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AC0C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A5D70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B296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74A53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3358115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5FD736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E5D50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CE341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5479A62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56FA8F4C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65582D7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2D482A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DA3F2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59C7D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F9091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837478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BBF29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B0CD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BBA3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6D8E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6F0DA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F1B7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41B37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0E40009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16A5EA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61E61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6842E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8028FBC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3550EF2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 Строителей</w:t>
            </w:r>
          </w:p>
        </w:tc>
        <w:tc>
          <w:tcPr>
            <w:tcW w:w="949" w:type="dxa"/>
            <w:shd w:val="clear" w:color="auto" w:fill="auto"/>
            <w:hideMark/>
          </w:tcPr>
          <w:p w14:paraId="7CF4369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FDEFCE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898C6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7FCE5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BF18BD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C8EF8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3D193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1498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2487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7075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4569F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21E5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16CAA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73D8B62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5E216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D8B3B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1892B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6530E19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0B509C5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949" w:type="dxa"/>
            <w:shd w:val="clear" w:color="auto" w:fill="auto"/>
            <w:hideMark/>
          </w:tcPr>
          <w:p w14:paraId="2E8A857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32F8B4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1FF53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B436D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4DA64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955B6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859D5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6D48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95C8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26D4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5A418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5765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AE2BB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5F40870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4F1904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DC78F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BE5DA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C0072A7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383B64A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599161C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96062C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1BA96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E3C0C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0BC9D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EFAE4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A2A26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0997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0D87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2501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9AB8A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DCA3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6B64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82EF242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7DF46D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50C61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701D6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C9D587E" w14:textId="77777777" w:rsidR="000345F4" w:rsidRPr="008E34A6" w:rsidRDefault="000345F4" w:rsidP="00C9571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1082" w:type="dxa"/>
            <w:shd w:val="clear" w:color="auto" w:fill="auto"/>
            <w:hideMark/>
          </w:tcPr>
          <w:p w14:paraId="4B58C30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949" w:type="dxa"/>
            <w:shd w:val="clear" w:color="auto" w:fill="auto"/>
            <w:hideMark/>
          </w:tcPr>
          <w:p w14:paraId="273F851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4AE0B19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290AEF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3906A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66160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0AFC2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1C182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7B8FC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B734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58EC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F7D66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DC61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9A634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9B7BFA2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C10AF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72DC1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157A1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9E51F8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15F6B97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(по требованию)</w:t>
            </w:r>
          </w:p>
        </w:tc>
        <w:tc>
          <w:tcPr>
            <w:tcW w:w="949" w:type="dxa"/>
            <w:shd w:val="clear" w:color="auto" w:fill="auto"/>
            <w:hideMark/>
          </w:tcPr>
          <w:p w14:paraId="35369C2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0B11FA7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4BC236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4AC82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909C9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77176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6E729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3018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39E9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ACDD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BBC2C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CFCB4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5A4AE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7B30CCB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193F9F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8E1DE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C267C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B8665D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DFF24F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949" w:type="dxa"/>
            <w:shd w:val="clear" w:color="auto" w:fill="auto"/>
            <w:hideMark/>
          </w:tcPr>
          <w:p w14:paraId="703A8C8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112DB45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216C48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22030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7F2C6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7A573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14399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58F47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A884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E0BC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BB4F8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BD54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5C3D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58DEBF5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7AFE79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F936D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5E985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ABE17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9A1451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949" w:type="dxa"/>
            <w:shd w:val="clear" w:color="auto" w:fill="auto"/>
            <w:hideMark/>
          </w:tcPr>
          <w:p w14:paraId="7AE53DC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477EF53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6C934D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A11ED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CC341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9B24A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7EDFC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F08E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951F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EEEF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A67B0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DA1B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84F4E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DD3AB45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50A1CA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9DAE3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D671A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766B53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4A438A2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Чкалова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1C18AFD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A1EE6F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E8F17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28B22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EBC66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CC1EC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690F1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199E3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7B2BF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6644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164EA9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88DC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78655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4C58063" w14:textId="77777777" w:rsidTr="009E5BC9">
        <w:trPr>
          <w:trHeight w:val="345"/>
        </w:trPr>
        <w:tc>
          <w:tcPr>
            <w:tcW w:w="341" w:type="dxa"/>
            <w:vMerge w:val="restart"/>
            <w:shd w:val="clear" w:color="auto" w:fill="auto"/>
            <w:hideMark/>
          </w:tcPr>
          <w:p w14:paraId="5C5E3D8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>3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266C08A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11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9943AD2" w14:textId="77777777" w:rsidR="009510D4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 – Посёлок Чкалова</w:t>
            </w:r>
            <w:r w:rsidR="009510D4">
              <w:rPr>
                <w:rFonts w:ascii="Liberation Serif" w:hAnsi="Liberation Serif"/>
                <w:sz w:val="10"/>
                <w:szCs w:val="10"/>
              </w:rPr>
              <w:t xml:space="preserve"> </w:t>
            </w:r>
          </w:p>
          <w:p w14:paraId="66A1497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  <w:t>(Московская – Чкалова)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</w:tc>
        <w:tc>
          <w:tcPr>
            <w:tcW w:w="1082" w:type="dxa"/>
            <w:shd w:val="clear" w:color="auto" w:fill="auto"/>
            <w:hideMark/>
          </w:tcPr>
          <w:p w14:paraId="548BC5B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112C46B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Чкалова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6AA1700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Московская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4E54D54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1-е  Мая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2786D8DD" w14:textId="77777777" w:rsidR="000345F4" w:rsidRPr="008E34A6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13,1/13,8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7B3A687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0AC71A7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нерегулируемым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13500527" w14:textId="77777777" w:rsidR="000345F4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 большой класс</w:t>
            </w:r>
          </w:p>
          <w:p w14:paraId="7FE2778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4C47EB5F" w14:textId="77777777" w:rsidR="00482F58" w:rsidRDefault="00482F58" w:rsidP="00224BC9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2E10E930" w14:textId="20F2BEE1" w:rsidR="000345F4" w:rsidRPr="0079557F" w:rsidRDefault="005E484A" w:rsidP="00224BC9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>5</w:t>
            </w:r>
          </w:p>
          <w:p w14:paraId="59CE9A3F" w14:textId="7670C5CD" w:rsidR="000345F4" w:rsidRPr="008E34A6" w:rsidRDefault="005E484A" w:rsidP="00224BC9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6004B7C" w14:textId="77777777" w:rsidR="000345F4" w:rsidRPr="0079557F" w:rsidRDefault="000345F4" w:rsidP="0079557F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>5 лет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45CC3C4" w14:textId="5E62E2D5" w:rsidR="000345F4" w:rsidRPr="0079557F" w:rsidRDefault="000345F4" w:rsidP="0079557F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 xml:space="preserve">Наличие оборудования: </w:t>
            </w:r>
            <w:r w:rsidRPr="0079557F">
              <w:rPr>
                <w:rFonts w:ascii="Liberation Serif" w:hAnsi="Liberation Serif"/>
                <w:sz w:val="10"/>
                <w:szCs w:val="10"/>
              </w:rPr>
              <w:br w:type="page"/>
              <w:t>Эра Глонасс,  громкой связи - 1</w:t>
            </w:r>
            <w:r w:rsidR="005E484A" w:rsidRPr="0079557F">
              <w:rPr>
                <w:rFonts w:ascii="Liberation Serif" w:hAnsi="Liberation Serif"/>
                <w:sz w:val="10"/>
                <w:szCs w:val="10"/>
              </w:rPr>
              <w:t>0</w:t>
            </w:r>
            <w:r w:rsidRPr="0079557F">
              <w:rPr>
                <w:rFonts w:ascii="Liberation Serif" w:hAnsi="Liberation Serif"/>
                <w:sz w:val="10"/>
                <w:szCs w:val="10"/>
              </w:rPr>
              <w:t xml:space="preserve"> ТС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5CF095F" w14:textId="77777777" w:rsidR="000345F4" w:rsidRPr="0079557F" w:rsidRDefault="000345F4" w:rsidP="0079557F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>Евро 4- 5 ТС</w:t>
            </w:r>
            <w:r w:rsidRPr="0079557F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  <w:p w14:paraId="52A7732D" w14:textId="77777777" w:rsidR="000345F4" w:rsidRPr="0079557F" w:rsidRDefault="000345F4" w:rsidP="0079557F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>Евро 5- 7 ТС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CFA743D" w14:textId="77777777" w:rsidR="000345F4" w:rsidRPr="0079557F" w:rsidRDefault="000345F4" w:rsidP="0079557F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>15.10.2014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573D76A" w14:textId="77777777" w:rsidR="005E484A" w:rsidRPr="0079557F" w:rsidRDefault="005E484A" w:rsidP="005E484A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ответственностью «ТехноПром» (624000, Свердловская обл., г.Арамиль, </w:t>
            </w:r>
          </w:p>
          <w:p w14:paraId="381BD566" w14:textId="77777777" w:rsidR="005E484A" w:rsidRPr="0079557F" w:rsidRDefault="005E484A" w:rsidP="005E484A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>ул. Набережная,</w:t>
            </w:r>
          </w:p>
          <w:p w14:paraId="1ED6865E" w14:textId="77777777" w:rsidR="005E484A" w:rsidRPr="0079557F" w:rsidRDefault="005E484A" w:rsidP="005E484A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 xml:space="preserve"> д.6-В, офис 1,  </w:t>
            </w:r>
          </w:p>
          <w:p w14:paraId="26ED9599" w14:textId="77777777" w:rsidR="005E484A" w:rsidRPr="0079557F" w:rsidRDefault="005E484A" w:rsidP="005E484A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 xml:space="preserve">ИНН </w:t>
            </w:r>
          </w:p>
          <w:p w14:paraId="2F4A41C5" w14:textId="0390D312" w:rsidR="000345F4" w:rsidRPr="008E34A6" w:rsidRDefault="005E484A" w:rsidP="005E484A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79557F">
              <w:rPr>
                <w:rFonts w:ascii="Liberation Serif" w:hAnsi="Liberation Serif"/>
                <w:sz w:val="10"/>
                <w:szCs w:val="10"/>
              </w:rPr>
              <w:t>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EC9F4E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0345F4" w:rsidRPr="008E34A6" w14:paraId="20828767" w14:textId="77777777" w:rsidTr="0079557F">
        <w:trPr>
          <w:trHeight w:val="405"/>
        </w:trPr>
        <w:tc>
          <w:tcPr>
            <w:tcW w:w="341" w:type="dxa"/>
            <w:vMerge/>
            <w:vAlign w:val="center"/>
            <w:hideMark/>
          </w:tcPr>
          <w:p w14:paraId="17DB257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D3915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1F516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274DEA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1082" w:type="dxa"/>
            <w:shd w:val="clear" w:color="auto" w:fill="auto"/>
            <w:hideMark/>
          </w:tcPr>
          <w:p w14:paraId="688E1EF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949" w:type="dxa"/>
            <w:shd w:val="clear" w:color="auto" w:fill="auto"/>
            <w:hideMark/>
          </w:tcPr>
          <w:p w14:paraId="2F466DA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hideMark/>
          </w:tcPr>
          <w:p w14:paraId="3BE87E0C" w14:textId="77777777" w:rsidR="000345F4" w:rsidRPr="008E34A6" w:rsidRDefault="000345F4" w:rsidP="00925CD0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на п</w:t>
            </w:r>
            <w:r w:rsidR="00445380">
              <w:rPr>
                <w:rFonts w:ascii="Liberation Serif" w:hAnsi="Liberation Serif"/>
                <w:sz w:val="10"/>
                <w:szCs w:val="10"/>
              </w:rPr>
              <w:t>ос</w:t>
            </w:r>
            <w:r w:rsidR="00925CD0">
              <w:rPr>
                <w:rFonts w:ascii="Liberation Serif" w:hAnsi="Liberation Serif"/>
                <w:sz w:val="10"/>
                <w:szCs w:val="10"/>
              </w:rPr>
              <w:t>ё</w:t>
            </w:r>
            <w:r w:rsidR="00445380">
              <w:rPr>
                <w:rFonts w:ascii="Liberation Serif" w:hAnsi="Liberation Serif"/>
                <w:sz w:val="10"/>
                <w:szCs w:val="10"/>
              </w:rPr>
              <w:t xml:space="preserve">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Чкалова</w:t>
            </w:r>
          </w:p>
        </w:tc>
        <w:tc>
          <w:tcPr>
            <w:tcW w:w="831" w:type="dxa"/>
            <w:vMerge/>
            <w:vAlign w:val="center"/>
            <w:hideMark/>
          </w:tcPr>
          <w:p w14:paraId="613873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DC3C4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A64C2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68C75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583D0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CDC7F9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217592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4C35D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5ED4D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BC9B6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46CE4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6608066" w14:textId="77777777" w:rsidTr="0079557F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A9141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182FA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8CBC8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CD22D9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462BCE3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949" w:type="dxa"/>
            <w:shd w:val="clear" w:color="auto" w:fill="auto"/>
            <w:hideMark/>
          </w:tcPr>
          <w:p w14:paraId="19934EC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4341FB9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555E8F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7AB57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33894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CAA895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56429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E9D90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DAF13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09AB3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9E111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A7931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66331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D69758F" w14:textId="77777777" w:rsidTr="0079557F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F2AB8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50516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F4A1F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9A86DA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4D84C52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(по требованию)</w:t>
            </w:r>
          </w:p>
        </w:tc>
        <w:tc>
          <w:tcPr>
            <w:tcW w:w="949" w:type="dxa"/>
            <w:shd w:val="clear" w:color="auto" w:fill="auto"/>
            <w:hideMark/>
          </w:tcPr>
          <w:p w14:paraId="798BC59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02278DE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/>
            <w:vAlign w:val="center"/>
            <w:hideMark/>
          </w:tcPr>
          <w:p w14:paraId="427B36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BE5A7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44C98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9886C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1C1AD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E22B7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4E835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B5565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61417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BE1AA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B671A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382A698" w14:textId="77777777" w:rsidTr="0079557F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11CFCA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B9BBB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08642D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9BF7C7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5217925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6D55DFA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127217E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vAlign w:val="center"/>
            <w:hideMark/>
          </w:tcPr>
          <w:p w14:paraId="3E0B09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87E09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6360E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2DD09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4B56A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ECB11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F73B5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50EAF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F80FD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28369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6778D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6CE1EC7" w14:textId="77777777" w:rsidTr="0079557F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63E0E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5BA6E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C2018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667DD6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29A5E54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949" w:type="dxa"/>
            <w:shd w:val="clear" w:color="auto" w:fill="auto"/>
            <w:hideMark/>
          </w:tcPr>
          <w:p w14:paraId="5C59B05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77CF6B8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6B5DC7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7BD69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88268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DF07B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DC6638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EE4582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15C5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3346B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D1170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118B1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B70F0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7CE3F74" w14:textId="77777777" w:rsidTr="0079557F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C7F75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0DBB4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7B0A7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F1E41F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1082" w:type="dxa"/>
            <w:shd w:val="clear" w:color="auto" w:fill="auto"/>
            <w:hideMark/>
          </w:tcPr>
          <w:p w14:paraId="76D6571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17D7A84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475EA78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154E68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C190F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866CE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B1704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D0AFD4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9A3EB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08501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99BDE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BB553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6575A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27896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E257C49" w14:textId="77777777" w:rsidTr="0079557F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3E6530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B05D6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0722F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ED661E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1082" w:type="dxa"/>
            <w:shd w:val="clear" w:color="auto" w:fill="auto"/>
            <w:hideMark/>
          </w:tcPr>
          <w:p w14:paraId="4177EA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3075112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61EE8D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3AD86A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B7054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F6AFC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6678E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DC656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CE5B4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33922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1E0EE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D3692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1AF87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ED5D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32E74B1" w14:textId="77777777" w:rsidTr="0079557F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F1DBF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34E60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0D0723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7BB5E1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1082" w:type="dxa"/>
            <w:shd w:val="clear" w:color="auto" w:fill="auto"/>
            <w:hideMark/>
          </w:tcPr>
          <w:p w14:paraId="6A162AB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949" w:type="dxa"/>
            <w:shd w:val="clear" w:color="auto" w:fill="auto"/>
            <w:hideMark/>
          </w:tcPr>
          <w:p w14:paraId="6F729B7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</w:t>
            </w:r>
            <w:r w:rsidR="008A2562">
              <w:rPr>
                <w:rFonts w:ascii="Liberation Serif" w:hAnsi="Liberation Serif"/>
                <w:sz w:val="10"/>
                <w:szCs w:val="10"/>
              </w:rPr>
              <w:t xml:space="preserve">езд на поселок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Чкалова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1AC2A89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Пугачёва</w:t>
            </w:r>
          </w:p>
        </w:tc>
        <w:tc>
          <w:tcPr>
            <w:tcW w:w="831" w:type="dxa"/>
            <w:vMerge/>
            <w:vAlign w:val="center"/>
            <w:hideMark/>
          </w:tcPr>
          <w:p w14:paraId="38C9FD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81F1D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CBB9E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4B7B1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62BDE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BF68D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CA25A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B66A0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B1558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CED1B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4773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655D325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83F7C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686B8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96934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4211A6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Городской диагностический центр </w:t>
            </w:r>
          </w:p>
        </w:tc>
        <w:tc>
          <w:tcPr>
            <w:tcW w:w="1082" w:type="dxa"/>
            <w:shd w:val="clear" w:color="auto" w:fill="auto"/>
            <w:hideMark/>
          </w:tcPr>
          <w:p w14:paraId="54FED03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4E87807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1-е Мая</w:t>
            </w:r>
          </w:p>
        </w:tc>
        <w:tc>
          <w:tcPr>
            <w:tcW w:w="1027" w:type="dxa"/>
            <w:shd w:val="clear" w:color="auto" w:fill="auto"/>
            <w:hideMark/>
          </w:tcPr>
          <w:p w14:paraId="3F571F1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Московская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0C502C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ACE4C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768F6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0D51D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AC9CA0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A5864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C0AF9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C059B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E1DC0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67FC9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7429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CBC6D1A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5920C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F04F6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C7CA8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55A3AA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188086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1AB84AE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B1EBC8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532CE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9306C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1AF77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38D74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4B7FC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15997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1DFA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A28BB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79D3A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5DC99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B043D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4E3E3E5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3B259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C2857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2BA9F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C76F0E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2A03BD4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Городской диагностический центр </w:t>
            </w:r>
          </w:p>
        </w:tc>
        <w:tc>
          <w:tcPr>
            <w:tcW w:w="949" w:type="dxa"/>
            <w:shd w:val="clear" w:color="auto" w:fill="auto"/>
            <w:hideMark/>
          </w:tcPr>
          <w:p w14:paraId="6C8243F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C75FA0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5069B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99650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6A077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5238D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FE968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86D17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C327EC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8354E1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0008C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0CE9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A70CF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4695F20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5AABD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232EF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71111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4CB4FF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1082" w:type="dxa"/>
            <w:shd w:val="clear" w:color="auto" w:fill="auto"/>
            <w:hideMark/>
          </w:tcPr>
          <w:p w14:paraId="26C7B84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949" w:type="dxa"/>
            <w:shd w:val="clear" w:color="auto" w:fill="auto"/>
            <w:hideMark/>
          </w:tcPr>
          <w:p w14:paraId="56F57E2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2F6138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55929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8A9F5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B3A88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F9698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F6018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49DA11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E39EF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FB671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53F48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7D412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DCE0A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0BFFB0A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97335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3D298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13752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264E0C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7310EC5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949" w:type="dxa"/>
            <w:shd w:val="clear" w:color="auto" w:fill="auto"/>
            <w:hideMark/>
          </w:tcPr>
          <w:p w14:paraId="6B46C31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4B6DD8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65CBF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F1F4A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E8108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73F13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9E0EA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492B5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B415C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581CB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F5C8A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C4345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BC006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A908ED8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00E9A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B53BC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662F6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D8BDF7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3A07AE8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949" w:type="dxa"/>
            <w:shd w:val="clear" w:color="auto" w:fill="auto"/>
            <w:hideMark/>
          </w:tcPr>
          <w:p w14:paraId="53BEEE3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EC4D1B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FAF87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BF0B7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CB0B3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1ECF4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A7E79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1015D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7D92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86B5D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9E14A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2EC617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163BE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D749E53" w14:textId="77777777" w:rsidTr="0079557F">
        <w:trPr>
          <w:trHeight w:val="419"/>
        </w:trPr>
        <w:tc>
          <w:tcPr>
            <w:tcW w:w="341" w:type="dxa"/>
            <w:vMerge/>
            <w:vAlign w:val="center"/>
            <w:hideMark/>
          </w:tcPr>
          <w:p w14:paraId="06C4CA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698E4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94C3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01C00C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1082" w:type="dxa"/>
            <w:shd w:val="clear" w:color="auto" w:fill="auto"/>
            <w:hideMark/>
          </w:tcPr>
          <w:p w14:paraId="5D579E7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hideMark/>
          </w:tcPr>
          <w:p w14:paraId="056683C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8DA7FF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16C58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4793B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9F77F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6F2F6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1EA87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D6332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189C1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CDFCA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07374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52AA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66074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FA2656D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DEA81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869E5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1A0BBA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E4B4CD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49CF617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33DA12A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009778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63AD2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9A2BB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300DE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36747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C2275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10CDA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518525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11AC7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B6C8C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E5AB0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83621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FE07691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419F0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2283E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CFE8F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CD4D8F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3C94CBB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3358A7C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B28D41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85D07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3EA9D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AB76C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9CA20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A5FCC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82E33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F85A99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5C804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563C1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F0B1B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837CD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2462630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01315A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D73CC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E7DCB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AE8535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3DD304B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6368593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533551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D534E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008E8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0C91B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E2DF4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3FD12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EAB63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0B94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7421F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ECCE3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541C3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6F50E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9916AB2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833FD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D8FAC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BC659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37043E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(по требованию)</w:t>
            </w:r>
          </w:p>
        </w:tc>
        <w:tc>
          <w:tcPr>
            <w:tcW w:w="1082" w:type="dxa"/>
            <w:shd w:val="clear" w:color="auto" w:fill="auto"/>
            <w:hideMark/>
          </w:tcPr>
          <w:p w14:paraId="54EA99E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 2</w:t>
            </w:r>
          </w:p>
        </w:tc>
        <w:tc>
          <w:tcPr>
            <w:tcW w:w="949" w:type="dxa"/>
            <w:shd w:val="clear" w:color="auto" w:fill="auto"/>
            <w:hideMark/>
          </w:tcPr>
          <w:p w14:paraId="471E7B8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7767AC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7512B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FEEE2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A743D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87525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1388C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161D9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EA19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CD38E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B0396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3C1FA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3B2B3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37318B9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AB6E6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5C368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490BE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FE262F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1082" w:type="dxa"/>
            <w:shd w:val="clear" w:color="auto" w:fill="auto"/>
            <w:hideMark/>
          </w:tcPr>
          <w:p w14:paraId="2AFAD43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73AC87B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CDF5EB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04211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1A4BA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790CA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8ACE81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C50EC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79D7A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F7990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5B5E0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D6E52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C59B0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7DE3A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01D2374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18837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1C59E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5695F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68E4DE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1082" w:type="dxa"/>
            <w:shd w:val="clear" w:color="auto" w:fill="auto"/>
            <w:hideMark/>
          </w:tcPr>
          <w:p w14:paraId="5C4FD42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7D8C088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030341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44BBC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889CD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9A6AF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AB49F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E53F3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5A41CF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3F855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8EE14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0A709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3638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2067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611D1BE" w14:textId="77777777" w:rsidTr="0079557F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8E5DD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5713D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45E56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21E788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Чкалова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26020F1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38097C2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EEC069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FC560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226A21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F2591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F42C5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F8D89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3EFBC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F1E8D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22C36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52A0A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D3FF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80014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E8B8849" w14:textId="77777777" w:rsidTr="009E5BC9">
        <w:trPr>
          <w:trHeight w:val="408"/>
        </w:trPr>
        <w:tc>
          <w:tcPr>
            <w:tcW w:w="341" w:type="dxa"/>
            <w:vMerge w:val="restart"/>
            <w:shd w:val="clear" w:color="auto" w:fill="auto"/>
            <w:hideMark/>
          </w:tcPr>
          <w:p w14:paraId="64A83B1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24EEDB3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12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7A5D616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 - Улица Московская – Деревня Новый Завод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(Вокзал - Московская- Новый Завод)</w:t>
            </w:r>
          </w:p>
        </w:tc>
        <w:tc>
          <w:tcPr>
            <w:tcW w:w="1082" w:type="dxa"/>
            <w:shd w:val="clear" w:color="auto" w:fill="auto"/>
            <w:hideMark/>
          </w:tcPr>
          <w:p w14:paraId="6B6E15F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794C858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Новый Завод</w:t>
            </w:r>
          </w:p>
        </w:tc>
        <w:tc>
          <w:tcPr>
            <w:tcW w:w="949" w:type="dxa"/>
            <w:shd w:val="clear" w:color="auto" w:fill="auto"/>
            <w:hideMark/>
          </w:tcPr>
          <w:p w14:paraId="07AAA6A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Привокзальная </w:t>
            </w:r>
          </w:p>
        </w:tc>
        <w:tc>
          <w:tcPr>
            <w:tcW w:w="1027" w:type="dxa"/>
            <w:shd w:val="clear" w:color="auto" w:fill="auto"/>
            <w:hideMark/>
          </w:tcPr>
          <w:p w14:paraId="38C8AAE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Большевиков 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0550AC39" w14:textId="77777777" w:rsidR="000345F4" w:rsidRPr="008E34A6" w:rsidRDefault="000345F4" w:rsidP="008E34A6">
            <w:pPr>
              <w:spacing w:after="240"/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10,6/12,2 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02EBAD7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2669C4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42AD1D5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064C6B0E" w14:textId="77777777" w:rsidR="000345F4" w:rsidRPr="00DD698E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DD698E">
              <w:rPr>
                <w:rFonts w:ascii="Liberation Serif" w:hAnsi="Liberation Serif"/>
                <w:sz w:val="10"/>
                <w:szCs w:val="10"/>
              </w:rPr>
              <w:br/>
              <w:t>2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CB3ABA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3CC64DB" w14:textId="77777777" w:rsidR="00B26E52" w:rsidRPr="00CC56E5" w:rsidRDefault="003C10E3" w:rsidP="003C10E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CC56E5">
              <w:rPr>
                <w:rFonts w:ascii="Liberation Serif" w:hAnsi="Liberation Serif"/>
                <w:sz w:val="10"/>
                <w:szCs w:val="10"/>
              </w:rPr>
              <w:t>О</w:t>
            </w:r>
            <w:r w:rsidR="000345F4" w:rsidRPr="00CC56E5">
              <w:rPr>
                <w:rFonts w:ascii="Liberation Serif" w:hAnsi="Liberation Serif"/>
                <w:sz w:val="10"/>
                <w:szCs w:val="10"/>
              </w:rPr>
              <w:t>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</w:t>
            </w:r>
            <w:r w:rsidRPr="00CC56E5">
              <w:rPr>
                <w:rFonts w:ascii="Liberation Serif" w:hAnsi="Liberation Serif"/>
                <w:sz w:val="10"/>
                <w:szCs w:val="10"/>
              </w:rPr>
              <w:t>.</w:t>
            </w:r>
          </w:p>
          <w:p w14:paraId="6345FAD3" w14:textId="77777777" w:rsidR="003C10E3" w:rsidRPr="00CC56E5" w:rsidRDefault="003C10E3" w:rsidP="003C10E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CC56E5">
              <w:rPr>
                <w:rFonts w:ascii="Liberation Serif" w:hAnsi="Liberation Serif"/>
                <w:sz w:val="10"/>
                <w:szCs w:val="10"/>
              </w:rPr>
              <w:t>Н</w:t>
            </w:r>
            <w:r w:rsidR="000345F4" w:rsidRPr="00CC56E5">
              <w:rPr>
                <w:rFonts w:ascii="Liberation Serif" w:hAnsi="Liberation Serif"/>
                <w:sz w:val="10"/>
                <w:szCs w:val="10"/>
              </w:rPr>
              <w:t xml:space="preserve">аличие </w:t>
            </w:r>
            <w:r w:rsidRPr="00CC56E5">
              <w:rPr>
                <w:rFonts w:ascii="Liberation Serif" w:hAnsi="Liberation Serif"/>
                <w:sz w:val="10"/>
                <w:szCs w:val="10"/>
              </w:rPr>
              <w:t>в салоне программно-технических комплексов видеонаблюдения. Оснащенность системой безналичной оплаты проезда пассажиров и перевозки багажа. Наличие исправной штатной системы отопления. Обеспечение информирования</w:t>
            </w:r>
            <w:r w:rsidR="00B26E52" w:rsidRPr="00CC56E5">
              <w:rPr>
                <w:rFonts w:ascii="Liberation Serif" w:hAnsi="Liberation Serif"/>
                <w:sz w:val="10"/>
                <w:szCs w:val="10"/>
              </w:rPr>
              <w:t xml:space="preserve"> пассажиров</w:t>
            </w:r>
            <w:r w:rsidR="006F66B3" w:rsidRPr="00CC56E5">
              <w:rPr>
                <w:rFonts w:ascii="Liberation Serif" w:hAnsi="Liberation Serif"/>
                <w:sz w:val="10"/>
                <w:szCs w:val="10"/>
              </w:rPr>
              <w:t>. Обеспечение перевозки багажа.</w:t>
            </w:r>
          </w:p>
          <w:p w14:paraId="0EB4659E" w14:textId="77777777" w:rsidR="003C10E3" w:rsidRPr="005E484A" w:rsidRDefault="003C10E3" w:rsidP="003C10E3">
            <w:pPr>
              <w:outlineLvl w:val="1"/>
              <w:rPr>
                <w:rFonts w:ascii="Liberation Serif" w:hAnsi="Liberation Serif"/>
                <w:sz w:val="10"/>
                <w:szCs w:val="10"/>
                <w:highlight w:val="cyan"/>
              </w:rPr>
            </w:pPr>
          </w:p>
          <w:p w14:paraId="39AB26A1" w14:textId="77777777" w:rsidR="003C10E3" w:rsidRPr="005E484A" w:rsidRDefault="003C10E3" w:rsidP="003C10E3">
            <w:pPr>
              <w:outlineLvl w:val="1"/>
              <w:rPr>
                <w:rFonts w:ascii="Liberation Serif" w:hAnsi="Liberation Serif"/>
                <w:sz w:val="10"/>
                <w:szCs w:val="10"/>
                <w:highlight w:val="cyan"/>
              </w:rPr>
            </w:pPr>
          </w:p>
          <w:p w14:paraId="75F5CC38" w14:textId="77777777" w:rsidR="003C10E3" w:rsidRPr="005E484A" w:rsidRDefault="003C10E3" w:rsidP="003C10E3">
            <w:pPr>
              <w:outlineLvl w:val="1"/>
              <w:rPr>
                <w:rFonts w:ascii="Liberation Serif" w:hAnsi="Liberation Serif"/>
                <w:sz w:val="10"/>
                <w:szCs w:val="10"/>
                <w:highlight w:val="cyan"/>
              </w:rPr>
            </w:pPr>
          </w:p>
          <w:p w14:paraId="71A88976" w14:textId="77777777" w:rsidR="000345F4" w:rsidRPr="005E484A" w:rsidRDefault="000345F4" w:rsidP="003C10E3">
            <w:pPr>
              <w:outlineLvl w:val="1"/>
              <w:rPr>
                <w:rFonts w:ascii="Liberation Serif" w:hAnsi="Liberation Serif"/>
                <w:sz w:val="10"/>
                <w:szCs w:val="10"/>
                <w:highlight w:val="cy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9AE5D4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13DCF99" w14:textId="77777777" w:rsidR="000345F4" w:rsidRPr="008E34A6" w:rsidRDefault="000345F4" w:rsidP="00352DF2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02.12.2014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B521A1E" w14:textId="77777777" w:rsidR="006F66B3" w:rsidRDefault="000345F4" w:rsidP="00354B8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>Общество с ограниченной ответственностью «ТехноПром» (624000, Свердловская обл., г.Арамиль,</w:t>
            </w:r>
          </w:p>
          <w:p w14:paraId="37C0BC34" w14:textId="77777777" w:rsidR="006F66B3" w:rsidRDefault="000345F4" w:rsidP="00354B8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 ул. Набережная, </w:t>
            </w:r>
          </w:p>
          <w:p w14:paraId="7800DF6B" w14:textId="77777777" w:rsidR="006F66B3" w:rsidRDefault="000345F4" w:rsidP="00354B8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д.6-В, офис 1,  </w:t>
            </w:r>
          </w:p>
          <w:p w14:paraId="5488057B" w14:textId="77777777" w:rsidR="000345F4" w:rsidRPr="008E34A6" w:rsidRDefault="000345F4" w:rsidP="00354B8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>ИНН 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147120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0345F4" w:rsidRPr="008E34A6" w14:paraId="50F6137A" w14:textId="77777777" w:rsidTr="00545510">
        <w:trPr>
          <w:trHeight w:val="422"/>
        </w:trPr>
        <w:tc>
          <w:tcPr>
            <w:tcW w:w="341" w:type="dxa"/>
            <w:vMerge/>
            <w:vAlign w:val="center"/>
            <w:hideMark/>
          </w:tcPr>
          <w:p w14:paraId="69F828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02422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54A2A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945E9D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Улица Кунавина </w:t>
            </w:r>
          </w:p>
        </w:tc>
        <w:tc>
          <w:tcPr>
            <w:tcW w:w="1082" w:type="dxa"/>
            <w:shd w:val="clear" w:color="auto" w:fill="auto"/>
            <w:hideMark/>
          </w:tcPr>
          <w:p w14:paraId="0A28F8C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Кленовая</w:t>
            </w:r>
          </w:p>
        </w:tc>
        <w:tc>
          <w:tcPr>
            <w:tcW w:w="949" w:type="dxa"/>
            <w:shd w:val="clear" w:color="auto" w:fill="auto"/>
            <w:hideMark/>
          </w:tcPr>
          <w:p w14:paraId="60DDE20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Кунавина </w:t>
            </w:r>
          </w:p>
        </w:tc>
        <w:tc>
          <w:tcPr>
            <w:tcW w:w="1027" w:type="dxa"/>
            <w:shd w:val="clear" w:color="auto" w:fill="auto"/>
            <w:hideMark/>
          </w:tcPr>
          <w:p w14:paraId="3B36308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г.Каменск-Уральский - с.Клевакинское</w:t>
            </w:r>
          </w:p>
        </w:tc>
        <w:tc>
          <w:tcPr>
            <w:tcW w:w="831" w:type="dxa"/>
            <w:vMerge/>
            <w:vAlign w:val="center"/>
            <w:hideMark/>
          </w:tcPr>
          <w:p w14:paraId="28F014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D4926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A4474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F37D3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BB81C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3C64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4F23A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B43F7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CF2C2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811B4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A581A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3FA9D50" w14:textId="77777777" w:rsidTr="00545510">
        <w:trPr>
          <w:trHeight w:val="371"/>
        </w:trPr>
        <w:tc>
          <w:tcPr>
            <w:tcW w:w="341" w:type="dxa"/>
            <w:vMerge/>
            <w:vAlign w:val="center"/>
            <w:hideMark/>
          </w:tcPr>
          <w:p w14:paraId="0B5613C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04269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ECABF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322EE3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3E18CCF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949" w:type="dxa"/>
            <w:shd w:val="clear" w:color="auto" w:fill="auto"/>
            <w:hideMark/>
          </w:tcPr>
          <w:p w14:paraId="587AD7E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проспект Победы </w:t>
            </w:r>
          </w:p>
        </w:tc>
        <w:tc>
          <w:tcPr>
            <w:tcW w:w="1027" w:type="dxa"/>
            <w:shd w:val="clear" w:color="auto" w:fill="auto"/>
            <w:hideMark/>
          </w:tcPr>
          <w:p w14:paraId="7BB8A3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подъезд к ж/д переезду 93 км</w:t>
            </w:r>
          </w:p>
        </w:tc>
        <w:tc>
          <w:tcPr>
            <w:tcW w:w="831" w:type="dxa"/>
            <w:vMerge/>
            <w:vAlign w:val="center"/>
            <w:hideMark/>
          </w:tcPr>
          <w:p w14:paraId="756E4A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33481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06B42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DE859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5CBFC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B3E0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8BF23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7D4844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EE2F8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47735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C556B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BD561E2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071C9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85A58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D0648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513F78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Щербакова </w:t>
            </w:r>
          </w:p>
        </w:tc>
        <w:tc>
          <w:tcPr>
            <w:tcW w:w="1082" w:type="dxa"/>
            <w:shd w:val="clear" w:color="auto" w:fill="auto"/>
            <w:hideMark/>
          </w:tcPr>
          <w:p w14:paraId="0A0AB4F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Железнодорожный переезд 93 км</w:t>
            </w:r>
          </w:p>
        </w:tc>
        <w:tc>
          <w:tcPr>
            <w:tcW w:w="949" w:type="dxa"/>
            <w:shd w:val="clear" w:color="auto" w:fill="auto"/>
            <w:hideMark/>
          </w:tcPr>
          <w:p w14:paraId="57CCCB1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Карла Маркса </w:t>
            </w:r>
          </w:p>
        </w:tc>
        <w:tc>
          <w:tcPr>
            <w:tcW w:w="1027" w:type="dxa"/>
            <w:shd w:val="clear" w:color="auto" w:fill="auto"/>
            <w:hideMark/>
          </w:tcPr>
          <w:p w14:paraId="6698BC2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Абрамова</w:t>
            </w:r>
          </w:p>
        </w:tc>
        <w:tc>
          <w:tcPr>
            <w:tcW w:w="831" w:type="dxa"/>
            <w:vMerge/>
            <w:vAlign w:val="center"/>
            <w:hideMark/>
          </w:tcPr>
          <w:p w14:paraId="0C77DD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D7442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03682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639AE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DDE1B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CC080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17A3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DFEC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A709C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D3D11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C828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70E3269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418F7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CE10E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0F8AF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F64939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Выставочный зал </w:t>
            </w:r>
          </w:p>
        </w:tc>
        <w:tc>
          <w:tcPr>
            <w:tcW w:w="1082" w:type="dxa"/>
            <w:shd w:val="clear" w:color="auto" w:fill="auto"/>
            <w:hideMark/>
          </w:tcPr>
          <w:p w14:paraId="507F87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949" w:type="dxa"/>
            <w:shd w:val="clear" w:color="auto" w:fill="auto"/>
            <w:hideMark/>
          </w:tcPr>
          <w:p w14:paraId="47871CD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Московская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569A93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Войкова</w:t>
            </w:r>
          </w:p>
        </w:tc>
        <w:tc>
          <w:tcPr>
            <w:tcW w:w="831" w:type="dxa"/>
            <w:vMerge/>
            <w:vAlign w:val="center"/>
            <w:hideMark/>
          </w:tcPr>
          <w:p w14:paraId="618D5F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78DC8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5619E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D174B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1C43C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5BC2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3BFB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367E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0AC18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531FB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97F63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010C381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6B0C2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623B3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2B666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A74826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1082" w:type="dxa"/>
            <w:shd w:val="clear" w:color="auto" w:fill="auto"/>
            <w:hideMark/>
          </w:tcPr>
          <w:p w14:paraId="62BC09F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Войкова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62D7A43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hideMark/>
          </w:tcPr>
          <w:p w14:paraId="05C2ECF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Лермонтова</w:t>
            </w:r>
          </w:p>
        </w:tc>
        <w:tc>
          <w:tcPr>
            <w:tcW w:w="831" w:type="dxa"/>
            <w:vMerge/>
            <w:vAlign w:val="center"/>
            <w:hideMark/>
          </w:tcPr>
          <w:p w14:paraId="220A12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76EF7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70FB2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03652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F0373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78F0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A05A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BFDB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967A5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84992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984A0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8B5D657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E28E3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1B676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FF28A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6C3EC2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3546B26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7436583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63E3A83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2FB975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8F038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2AA41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88D33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C0F21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B7F9A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5F45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001C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A4FEF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7AF29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5D007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FC207E3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22ECA3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B4DC0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0D878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B8888D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1082" w:type="dxa"/>
            <w:shd w:val="clear" w:color="auto" w:fill="auto"/>
            <w:hideMark/>
          </w:tcPr>
          <w:p w14:paraId="2FF7203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369B8B9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Лермонтова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0847D14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/>
            <w:vAlign w:val="center"/>
            <w:hideMark/>
          </w:tcPr>
          <w:p w14:paraId="4633DF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F090B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8FA83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D9127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4A9C0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4F87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FAF2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4085C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C59C4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AC95B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9C46E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87FE7D5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1B55A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56800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1D892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C7272D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Прокопьева</w:t>
            </w:r>
          </w:p>
        </w:tc>
        <w:tc>
          <w:tcPr>
            <w:tcW w:w="1082" w:type="dxa"/>
            <w:shd w:val="clear" w:color="auto" w:fill="auto"/>
            <w:hideMark/>
          </w:tcPr>
          <w:p w14:paraId="2DAD53A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Лесная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6D6F704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Войкова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6732631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Московская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1310AF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219EC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796DB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176BF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39FD2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569B3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2612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B2FE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BC81A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69B3C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7E68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BC2C2D8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5DEDDB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902FB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282D7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09A651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Коммунаров</w:t>
            </w:r>
          </w:p>
        </w:tc>
        <w:tc>
          <w:tcPr>
            <w:tcW w:w="1082" w:type="dxa"/>
            <w:shd w:val="clear" w:color="auto" w:fill="auto"/>
            <w:hideMark/>
          </w:tcPr>
          <w:p w14:paraId="3E2411F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Санаторная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08D32EC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Абрамова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28B6E7C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/>
            <w:vAlign w:val="center"/>
            <w:hideMark/>
          </w:tcPr>
          <w:p w14:paraId="0BE79D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F8AA0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43CA0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4D2F4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C0407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1A3514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7186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4B66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6B7FF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BDDC2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57A9C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ED01BB7" w14:textId="77777777" w:rsidTr="009E5BC9">
        <w:trPr>
          <w:trHeight w:val="352"/>
        </w:trPr>
        <w:tc>
          <w:tcPr>
            <w:tcW w:w="341" w:type="dxa"/>
            <w:vMerge/>
            <w:vAlign w:val="center"/>
            <w:hideMark/>
          </w:tcPr>
          <w:p w14:paraId="09B9C3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69DD3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FDA14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C460EC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Санаторная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36B25DE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Коммунаров</w:t>
            </w:r>
          </w:p>
        </w:tc>
        <w:tc>
          <w:tcPr>
            <w:tcW w:w="949" w:type="dxa"/>
            <w:shd w:val="clear" w:color="auto" w:fill="auto"/>
            <w:hideMark/>
          </w:tcPr>
          <w:p w14:paraId="73C9772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подъезд к ж/д переезду 93 км</w:t>
            </w:r>
          </w:p>
        </w:tc>
        <w:tc>
          <w:tcPr>
            <w:tcW w:w="1027" w:type="dxa"/>
            <w:shd w:val="clear" w:color="auto" w:fill="auto"/>
            <w:hideMark/>
          </w:tcPr>
          <w:p w14:paraId="12ED064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проспект Победы </w:t>
            </w:r>
          </w:p>
        </w:tc>
        <w:tc>
          <w:tcPr>
            <w:tcW w:w="831" w:type="dxa"/>
            <w:vMerge/>
            <w:vAlign w:val="center"/>
            <w:hideMark/>
          </w:tcPr>
          <w:p w14:paraId="2A15EB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604829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61300F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2191E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8BAEB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E2C1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728BF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1486E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2C1BB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D3269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1F6A9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8A847CD" w14:textId="77777777" w:rsidTr="009E5BC9">
        <w:trPr>
          <w:trHeight w:val="460"/>
        </w:trPr>
        <w:tc>
          <w:tcPr>
            <w:tcW w:w="341" w:type="dxa"/>
            <w:vMerge/>
            <w:vAlign w:val="center"/>
            <w:hideMark/>
          </w:tcPr>
          <w:p w14:paraId="60C3FB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981C9D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329A4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F9DBF0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Лесная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71B66A1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Прокопьева</w:t>
            </w:r>
          </w:p>
        </w:tc>
        <w:tc>
          <w:tcPr>
            <w:tcW w:w="949" w:type="dxa"/>
            <w:shd w:val="clear" w:color="auto" w:fill="auto"/>
            <w:hideMark/>
          </w:tcPr>
          <w:p w14:paraId="7E122DC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г.Каменск-Уральский - с.Клевакинское</w:t>
            </w:r>
          </w:p>
        </w:tc>
        <w:tc>
          <w:tcPr>
            <w:tcW w:w="1027" w:type="dxa"/>
            <w:shd w:val="clear" w:color="auto" w:fill="auto"/>
            <w:hideMark/>
          </w:tcPr>
          <w:p w14:paraId="1A72471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Кунавина </w:t>
            </w:r>
          </w:p>
        </w:tc>
        <w:tc>
          <w:tcPr>
            <w:tcW w:w="831" w:type="dxa"/>
            <w:vMerge/>
            <w:vAlign w:val="center"/>
            <w:hideMark/>
          </w:tcPr>
          <w:p w14:paraId="2D1F03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9C593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BC0CC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E82FD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252BA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BAE3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C0D2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52EC8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64836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B5B0A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EAF5D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67DECFC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4AD75A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2BC1C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599FC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F7D46D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41463B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949" w:type="dxa"/>
            <w:shd w:val="clear" w:color="auto" w:fill="auto"/>
            <w:hideMark/>
          </w:tcPr>
          <w:p w14:paraId="5D42AF6F" w14:textId="77777777" w:rsidR="000345F4" w:rsidRPr="008E34A6" w:rsidRDefault="000345F4" w:rsidP="00091D9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 дер</w:t>
            </w:r>
            <w:r w:rsidR="00091D97">
              <w:rPr>
                <w:rFonts w:ascii="Liberation Serif" w:hAnsi="Liberation Serif"/>
                <w:sz w:val="10"/>
                <w:szCs w:val="10"/>
              </w:rPr>
              <w:t xml:space="preserve">евни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Н</w:t>
            </w:r>
            <w:r w:rsidR="00A26B27">
              <w:rPr>
                <w:rFonts w:ascii="Liberation Serif" w:hAnsi="Liberation Serif"/>
                <w:sz w:val="10"/>
                <w:szCs w:val="10"/>
              </w:rPr>
              <w:t xml:space="preserve">овый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Завод</w:t>
            </w:r>
          </w:p>
        </w:tc>
        <w:tc>
          <w:tcPr>
            <w:tcW w:w="1027" w:type="dxa"/>
            <w:shd w:val="clear" w:color="auto" w:fill="auto"/>
            <w:hideMark/>
          </w:tcPr>
          <w:p w14:paraId="62511F7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Привокзальная </w:t>
            </w:r>
          </w:p>
        </w:tc>
        <w:tc>
          <w:tcPr>
            <w:tcW w:w="831" w:type="dxa"/>
            <w:vMerge/>
            <w:vAlign w:val="center"/>
            <w:hideMark/>
          </w:tcPr>
          <w:p w14:paraId="5D3233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9F7A3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C35A3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0D2FC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92AD07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8D45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9DA3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866D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A2DCB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F12C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44141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10B04BB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37F963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559CB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0F22E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5EEBCD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22CF63D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0936F45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Большевиков </w:t>
            </w:r>
          </w:p>
        </w:tc>
        <w:tc>
          <w:tcPr>
            <w:tcW w:w="1027" w:type="dxa"/>
            <w:shd w:val="clear" w:color="auto" w:fill="auto"/>
            <w:hideMark/>
          </w:tcPr>
          <w:p w14:paraId="1C49A73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0A1E1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D4ED5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45E4B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08921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7C9CD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3CC5D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22D4D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F06D7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49758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D233F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C41BD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B538239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4EC179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F63434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E1964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F22C50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Войкова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33ECF66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Дворец Спорта </w:t>
            </w:r>
          </w:p>
        </w:tc>
        <w:tc>
          <w:tcPr>
            <w:tcW w:w="949" w:type="dxa"/>
            <w:shd w:val="clear" w:color="auto" w:fill="auto"/>
            <w:hideMark/>
          </w:tcPr>
          <w:p w14:paraId="24B6BAD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12AC4F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0D3F38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E3359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303A8C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E6D86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AE0B5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AAAEF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0831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959EC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9D14F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DE392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E8690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E873C1B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7DB7AEC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AB9F6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B3127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7B7903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1082" w:type="dxa"/>
            <w:shd w:val="clear" w:color="auto" w:fill="auto"/>
            <w:hideMark/>
          </w:tcPr>
          <w:p w14:paraId="68240BF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Выставочный зал </w:t>
            </w:r>
          </w:p>
        </w:tc>
        <w:tc>
          <w:tcPr>
            <w:tcW w:w="949" w:type="dxa"/>
            <w:shd w:val="clear" w:color="auto" w:fill="auto"/>
            <w:hideMark/>
          </w:tcPr>
          <w:p w14:paraId="49EB938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D86FCC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E9D3A1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0CB24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C539E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F0542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7C366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E34BA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DBD4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75B7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A1375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7986E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D925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C7F77EC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3519C4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8A69D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AF94E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932382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Железнодорожный переезд 93 км</w:t>
            </w:r>
          </w:p>
        </w:tc>
        <w:tc>
          <w:tcPr>
            <w:tcW w:w="1082" w:type="dxa"/>
            <w:shd w:val="clear" w:color="auto" w:fill="auto"/>
            <w:hideMark/>
          </w:tcPr>
          <w:p w14:paraId="16A12E9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Щербакова </w:t>
            </w:r>
          </w:p>
        </w:tc>
        <w:tc>
          <w:tcPr>
            <w:tcW w:w="949" w:type="dxa"/>
            <w:shd w:val="clear" w:color="auto" w:fill="auto"/>
            <w:hideMark/>
          </w:tcPr>
          <w:p w14:paraId="4084815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6639CF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6894A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BFB24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CB812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CAD30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B35E0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CE4C3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37AF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5154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92CD1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77556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B92DE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76460EA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412897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D5203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E4A12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AC51EE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Новый Завод</w:t>
            </w:r>
          </w:p>
        </w:tc>
        <w:tc>
          <w:tcPr>
            <w:tcW w:w="1082" w:type="dxa"/>
            <w:shd w:val="clear" w:color="auto" w:fill="auto"/>
            <w:hideMark/>
          </w:tcPr>
          <w:p w14:paraId="574094E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639E740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0D7381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B90BA7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A4EC3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AAFA0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E9C11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45E01F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57E59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486E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CECF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D0B15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D31AE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60A62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814B738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00E6B6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DED1B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C55B0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E55EDC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418FF1F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Улица Кунавина </w:t>
            </w:r>
          </w:p>
        </w:tc>
        <w:tc>
          <w:tcPr>
            <w:tcW w:w="949" w:type="dxa"/>
            <w:shd w:val="clear" w:color="auto" w:fill="auto"/>
            <w:hideMark/>
          </w:tcPr>
          <w:p w14:paraId="4A416DC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B1CA90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58E68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348545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8D78E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09207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D4387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2ACE6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2050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8BDE1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78757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E3F54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957E2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B4B865F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1DC5A3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210F7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FFE09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FCF75E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04EB109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Вокзал </w:t>
            </w:r>
          </w:p>
        </w:tc>
        <w:tc>
          <w:tcPr>
            <w:tcW w:w="949" w:type="dxa"/>
            <w:shd w:val="clear" w:color="auto" w:fill="auto"/>
            <w:hideMark/>
          </w:tcPr>
          <w:p w14:paraId="48E8131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A31804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813B1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6974A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516AC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1D9E7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F8801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9C07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FC7E0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1FD94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839BD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A17241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4CF99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9F05049" w14:textId="77777777" w:rsidTr="009E5BC9">
        <w:trPr>
          <w:trHeight w:val="360"/>
        </w:trPr>
        <w:tc>
          <w:tcPr>
            <w:tcW w:w="341" w:type="dxa"/>
            <w:vMerge w:val="restart"/>
            <w:shd w:val="clear" w:color="auto" w:fill="auto"/>
            <w:hideMark/>
          </w:tcPr>
          <w:p w14:paraId="6B6E8F8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5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0B84FD8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14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07FF8CB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 2 – Посёлок Чкалова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(Горбольница № 2 – Чкалова)</w:t>
            </w:r>
          </w:p>
        </w:tc>
        <w:tc>
          <w:tcPr>
            <w:tcW w:w="1082" w:type="dxa"/>
            <w:shd w:val="clear" w:color="auto" w:fill="auto"/>
            <w:hideMark/>
          </w:tcPr>
          <w:p w14:paraId="71C5624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 2</w:t>
            </w:r>
          </w:p>
        </w:tc>
        <w:tc>
          <w:tcPr>
            <w:tcW w:w="1082" w:type="dxa"/>
            <w:shd w:val="clear" w:color="auto" w:fill="auto"/>
            <w:hideMark/>
          </w:tcPr>
          <w:p w14:paraId="3C5820E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Чкалова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1BF3E39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Пугачева</w:t>
            </w:r>
          </w:p>
        </w:tc>
        <w:tc>
          <w:tcPr>
            <w:tcW w:w="1027" w:type="dxa"/>
            <w:shd w:val="clear" w:color="auto" w:fill="auto"/>
            <w:hideMark/>
          </w:tcPr>
          <w:p w14:paraId="766DDF6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Трудовые Резервы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701F84CC" w14:textId="77777777" w:rsidR="000345F4" w:rsidRPr="008E34A6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13,9/13,7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043669F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368CEDB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578796E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 xml:space="preserve">большой класс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07B45869" w14:textId="77777777" w:rsidR="000345F4" w:rsidRPr="008E34A6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9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CB074BC" w14:textId="372B9DBB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E54686">
              <w:rPr>
                <w:rFonts w:ascii="Liberation Serif" w:hAnsi="Liberation Serif"/>
                <w:sz w:val="10"/>
                <w:szCs w:val="10"/>
              </w:rPr>
              <w:t xml:space="preserve">5 лет </w:t>
            </w:r>
            <w:r w:rsidR="00545510" w:rsidRPr="00E54686">
              <w:rPr>
                <w:rFonts w:ascii="Liberation Serif" w:hAnsi="Liberation Serif"/>
                <w:sz w:val="10"/>
                <w:szCs w:val="10"/>
              </w:rPr>
              <w:t>–</w:t>
            </w:r>
            <w:r w:rsidRPr="00E54686">
              <w:rPr>
                <w:rFonts w:ascii="Liberation Serif" w:hAnsi="Liberation Serif"/>
                <w:sz w:val="10"/>
                <w:szCs w:val="10"/>
              </w:rPr>
              <w:t xml:space="preserve"> </w:t>
            </w:r>
            <w:r w:rsidR="00545510" w:rsidRPr="00E54686">
              <w:rPr>
                <w:rFonts w:ascii="Liberation Serif" w:hAnsi="Liberation Serif"/>
                <w:sz w:val="10"/>
                <w:szCs w:val="10"/>
              </w:rPr>
              <w:t xml:space="preserve">3 </w:t>
            </w:r>
            <w:r w:rsidRPr="00E54686">
              <w:rPr>
                <w:rFonts w:ascii="Liberation Serif" w:hAnsi="Liberation Serif"/>
                <w:sz w:val="10"/>
                <w:szCs w:val="10"/>
              </w:rPr>
              <w:t>ТС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87B19CE" w14:textId="77777777" w:rsidR="00874E7E" w:rsidRDefault="00874E7E" w:rsidP="00874E7E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О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</w:t>
            </w:r>
            <w:r>
              <w:rPr>
                <w:rFonts w:ascii="Liberation Serif" w:hAnsi="Liberation Serif"/>
                <w:sz w:val="10"/>
                <w:szCs w:val="10"/>
              </w:rPr>
              <w:t>.</w:t>
            </w:r>
          </w:p>
          <w:p w14:paraId="7599AE94" w14:textId="77777777" w:rsidR="000345F4" w:rsidRPr="008E34A6" w:rsidRDefault="00874E7E" w:rsidP="00874E7E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Н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 xml:space="preserve">аличие </w:t>
            </w:r>
            <w:r>
              <w:rPr>
                <w:rFonts w:ascii="Liberation Serif" w:hAnsi="Liberation Serif"/>
                <w:sz w:val="10"/>
                <w:szCs w:val="10"/>
              </w:rPr>
              <w:t>в салоне программно-технических комплексов видеонаблюдения. Оснащенность системой безналичной оплаты проезда пассажиров и перевозки багажа. Наличие исправной штатной системы отопления. Обеспечение информирования пассажиров. Обеспечение перевозки багажа.</w:t>
            </w:r>
            <w:r w:rsidR="002E488D">
              <w:rPr>
                <w:rFonts w:ascii="Liberation Serif" w:hAnsi="Liberation Serif"/>
                <w:sz w:val="10"/>
                <w:szCs w:val="10"/>
              </w:rPr>
              <w:t xml:space="preserve"> Оснащение (оборудование) для перевозки инвалидов – не менее 3 ТС.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3CB4D3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95D1A28" w14:textId="77777777" w:rsidR="000345F4" w:rsidRPr="00DC5122" w:rsidRDefault="000345F4" w:rsidP="00DC5122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DC5122">
              <w:rPr>
                <w:rFonts w:ascii="Liberation Serif" w:hAnsi="Liberation Serif"/>
                <w:sz w:val="10"/>
                <w:szCs w:val="10"/>
              </w:rPr>
              <w:t>15.10.2014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3C143B4" w14:textId="77777777" w:rsidR="008C2A1A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ответственностью «ТехноПром» (624000, Свердловская обл., г.Арамиль, </w:t>
            </w:r>
          </w:p>
          <w:p w14:paraId="784F1BB1" w14:textId="77777777" w:rsidR="008C2A1A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ул. Набережная, </w:t>
            </w:r>
          </w:p>
          <w:p w14:paraId="0DE64433" w14:textId="77777777" w:rsidR="008C2A1A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д.6-В, офис 1, </w:t>
            </w:r>
          </w:p>
          <w:p w14:paraId="55D3056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 ИНН 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B835F6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0345F4" w:rsidRPr="008E34A6" w14:paraId="21A7F59C" w14:textId="77777777" w:rsidTr="009E5BC9">
        <w:trPr>
          <w:trHeight w:val="360"/>
        </w:trPr>
        <w:tc>
          <w:tcPr>
            <w:tcW w:w="341" w:type="dxa"/>
            <w:vMerge/>
            <w:vAlign w:val="center"/>
            <w:hideMark/>
          </w:tcPr>
          <w:p w14:paraId="3344AD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CCB7A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515CE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092F6E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6116C6F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949" w:type="dxa"/>
            <w:shd w:val="clear" w:color="auto" w:fill="auto"/>
            <w:hideMark/>
          </w:tcPr>
          <w:p w14:paraId="41DCFEA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Московская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6211F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1-е Мая</w:t>
            </w:r>
          </w:p>
        </w:tc>
        <w:tc>
          <w:tcPr>
            <w:tcW w:w="831" w:type="dxa"/>
            <w:vMerge/>
            <w:vAlign w:val="center"/>
            <w:hideMark/>
          </w:tcPr>
          <w:p w14:paraId="4FCB407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37424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9A4D50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38DA9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CB682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B80D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E18A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949F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2AC2A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1F62B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BF42E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15D6DE3" w14:textId="77777777" w:rsidTr="009E5BC9">
        <w:trPr>
          <w:trHeight w:val="420"/>
        </w:trPr>
        <w:tc>
          <w:tcPr>
            <w:tcW w:w="341" w:type="dxa"/>
            <w:vMerge/>
            <w:vAlign w:val="center"/>
            <w:hideMark/>
          </w:tcPr>
          <w:p w14:paraId="43861B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AE3191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5469C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0DEE73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1082" w:type="dxa"/>
            <w:shd w:val="clear" w:color="auto" w:fill="auto"/>
            <w:hideMark/>
          </w:tcPr>
          <w:p w14:paraId="4257E53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949" w:type="dxa"/>
            <w:shd w:val="clear" w:color="auto" w:fill="auto"/>
            <w:hideMark/>
          </w:tcPr>
          <w:p w14:paraId="410070F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hideMark/>
          </w:tcPr>
          <w:p w14:paraId="48FA068C" w14:textId="77777777" w:rsidR="000345F4" w:rsidRPr="008E34A6" w:rsidRDefault="000345F4" w:rsidP="00091D9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на п</w:t>
            </w:r>
            <w:r w:rsidR="00091D97">
              <w:rPr>
                <w:rFonts w:ascii="Liberation Serif" w:hAnsi="Liberation Serif"/>
                <w:sz w:val="10"/>
                <w:szCs w:val="10"/>
              </w:rPr>
              <w:t xml:space="preserve">оселок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Чкалова</w:t>
            </w:r>
          </w:p>
        </w:tc>
        <w:tc>
          <w:tcPr>
            <w:tcW w:w="831" w:type="dxa"/>
            <w:vMerge/>
            <w:vAlign w:val="center"/>
            <w:hideMark/>
          </w:tcPr>
          <w:p w14:paraId="3ADA14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B5B1F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1D5821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6EBA1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8B147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1AE5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6D6A0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E96D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01CD4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D0B4C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58383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F74D32B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84D72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E2905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6C682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882D2D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1DDE70E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(на ул.Исетская)</w:t>
            </w:r>
          </w:p>
        </w:tc>
        <w:tc>
          <w:tcPr>
            <w:tcW w:w="949" w:type="dxa"/>
            <w:shd w:val="clear" w:color="auto" w:fill="auto"/>
            <w:hideMark/>
          </w:tcPr>
          <w:p w14:paraId="799DDA4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37CBD4D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21B24B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FFDA0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00BEE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4CAFE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A8C6A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DDDB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4A2A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4774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5558F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E65BD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2B7D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D018516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0FD5DA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A2E73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31D16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DF1373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79E05C5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Исетская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2F42CC1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309C9CF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Исетская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033DBC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28079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5B4E3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781D8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B56799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F83A8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D82F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8AF8B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17BB2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18D71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A3E24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7F53291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E5B95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A7107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D298C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E0DEB2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270219B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ВАМИ</w:t>
            </w:r>
          </w:p>
        </w:tc>
        <w:tc>
          <w:tcPr>
            <w:tcW w:w="949" w:type="dxa"/>
            <w:shd w:val="clear" w:color="auto" w:fill="auto"/>
            <w:hideMark/>
          </w:tcPr>
          <w:p w14:paraId="16A2764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719F422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05B8AD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8E111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D796B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62B00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AC02A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9326E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B82A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435F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5A119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5F50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8D1F4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20A5901" w14:textId="77777777" w:rsidTr="00545510">
        <w:trPr>
          <w:trHeight w:val="373"/>
        </w:trPr>
        <w:tc>
          <w:tcPr>
            <w:tcW w:w="341" w:type="dxa"/>
            <w:vMerge/>
            <w:vAlign w:val="center"/>
            <w:hideMark/>
          </w:tcPr>
          <w:p w14:paraId="44A1CD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E5E25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CCC8E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E7CAD5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7012BC5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База продснаба</w:t>
            </w:r>
          </w:p>
        </w:tc>
        <w:tc>
          <w:tcPr>
            <w:tcW w:w="949" w:type="dxa"/>
            <w:shd w:val="clear" w:color="auto" w:fill="auto"/>
            <w:hideMark/>
          </w:tcPr>
          <w:p w14:paraId="19D1533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E72429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831" w:type="dxa"/>
            <w:vMerge/>
            <w:vAlign w:val="center"/>
            <w:hideMark/>
          </w:tcPr>
          <w:p w14:paraId="507089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85798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37A2F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18A269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BF766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2D52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C1E8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0C58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4AD60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A677B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EE6A9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8F053AE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72054E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0A868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7C9DA4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5C823D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1082" w:type="dxa"/>
            <w:shd w:val="clear" w:color="auto" w:fill="auto"/>
            <w:hideMark/>
          </w:tcPr>
          <w:p w14:paraId="2A1402F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Железнодорожный переезд 10 км</w:t>
            </w:r>
          </w:p>
        </w:tc>
        <w:tc>
          <w:tcPr>
            <w:tcW w:w="949" w:type="dxa"/>
            <w:shd w:val="clear" w:color="auto" w:fill="auto"/>
            <w:hideMark/>
          </w:tcPr>
          <w:p w14:paraId="5CC1997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A2A244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vAlign w:val="center"/>
            <w:hideMark/>
          </w:tcPr>
          <w:p w14:paraId="0DBDB54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1DFE1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4E8FE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97D3F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4F729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091C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895A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6D86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9DB0F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3FD8E9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15445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60E21D4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26C707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C8A3D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E5B4B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F73573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Спортивная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76E575E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 1</w:t>
            </w:r>
          </w:p>
        </w:tc>
        <w:tc>
          <w:tcPr>
            <w:tcW w:w="949" w:type="dxa"/>
            <w:shd w:val="clear" w:color="auto" w:fill="auto"/>
            <w:hideMark/>
          </w:tcPr>
          <w:p w14:paraId="5BE8FD1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442B4B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5E1BF4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1883D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29A8E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E60B8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F9A7E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FF34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9944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BD6C3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9125E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0D123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2446C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80C46AB" w14:textId="77777777" w:rsidTr="009E5BC9">
        <w:trPr>
          <w:trHeight w:val="450"/>
        </w:trPr>
        <w:tc>
          <w:tcPr>
            <w:tcW w:w="341" w:type="dxa"/>
            <w:vMerge/>
            <w:vAlign w:val="center"/>
            <w:hideMark/>
          </w:tcPr>
          <w:p w14:paraId="57348E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649696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95C90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F1C4A9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Суворова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4B66127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Школа-интернат</w:t>
            </w:r>
          </w:p>
        </w:tc>
        <w:tc>
          <w:tcPr>
            <w:tcW w:w="949" w:type="dxa"/>
            <w:shd w:val="clear" w:color="auto" w:fill="auto"/>
            <w:hideMark/>
          </w:tcPr>
          <w:p w14:paraId="25DE4A80" w14:textId="77777777" w:rsidR="000345F4" w:rsidRPr="008E34A6" w:rsidRDefault="000345F4" w:rsidP="00091D9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на п</w:t>
            </w:r>
            <w:r w:rsidR="00091D97">
              <w:rPr>
                <w:rFonts w:ascii="Liberation Serif" w:hAnsi="Liberation Serif"/>
                <w:sz w:val="10"/>
                <w:szCs w:val="10"/>
              </w:rPr>
              <w:t xml:space="preserve">оселок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Чкалова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5BDCD4F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Пугачёва</w:t>
            </w:r>
          </w:p>
        </w:tc>
        <w:tc>
          <w:tcPr>
            <w:tcW w:w="831" w:type="dxa"/>
            <w:vMerge/>
            <w:vAlign w:val="center"/>
            <w:hideMark/>
          </w:tcPr>
          <w:p w14:paraId="41E3A2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4CFE3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6517D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F48DC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9424F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FE5AE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6CBC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86B8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A6AC5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D2DE6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4FDCF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DD7D03B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9FFEA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9D175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39FF1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9FD4A1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Торговый центр</w:t>
            </w:r>
          </w:p>
        </w:tc>
        <w:tc>
          <w:tcPr>
            <w:tcW w:w="1082" w:type="dxa"/>
            <w:shd w:val="clear" w:color="auto" w:fill="auto"/>
            <w:hideMark/>
          </w:tcPr>
          <w:p w14:paraId="55106BB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49 квартал</w:t>
            </w:r>
          </w:p>
        </w:tc>
        <w:tc>
          <w:tcPr>
            <w:tcW w:w="949" w:type="dxa"/>
            <w:shd w:val="clear" w:color="auto" w:fill="auto"/>
            <w:hideMark/>
          </w:tcPr>
          <w:p w14:paraId="7200FBA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Восточная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AC3545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228869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63895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3C0D7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80F0A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40CA6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4D7F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28D5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59B7F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96CEB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2992A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909F3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1F29BD3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B5C40F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D356C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594D3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97FB0E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Микрорайон «Южный»</w:t>
            </w:r>
          </w:p>
        </w:tc>
        <w:tc>
          <w:tcPr>
            <w:tcW w:w="1082" w:type="dxa"/>
            <w:shd w:val="clear" w:color="auto" w:fill="auto"/>
            <w:hideMark/>
          </w:tcPr>
          <w:p w14:paraId="02B2392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Микрорайон «Южный»</w:t>
            </w:r>
          </w:p>
        </w:tc>
        <w:tc>
          <w:tcPr>
            <w:tcW w:w="949" w:type="dxa"/>
            <w:shd w:val="clear" w:color="auto" w:fill="auto"/>
            <w:hideMark/>
          </w:tcPr>
          <w:p w14:paraId="0A475F9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Трудовые Резервы</w:t>
            </w:r>
          </w:p>
        </w:tc>
        <w:tc>
          <w:tcPr>
            <w:tcW w:w="1027" w:type="dxa"/>
            <w:shd w:val="clear" w:color="auto" w:fill="auto"/>
            <w:hideMark/>
          </w:tcPr>
          <w:p w14:paraId="6F2AF63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5E340B4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DA0E6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0C7E6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FF290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79F45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4239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A789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5E6F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2EE9F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771993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C1021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CD04B22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350CA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D8358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2EBD1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BDFAA2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49 квартал</w:t>
            </w:r>
          </w:p>
        </w:tc>
        <w:tc>
          <w:tcPr>
            <w:tcW w:w="1082" w:type="dxa"/>
            <w:shd w:val="clear" w:color="auto" w:fill="auto"/>
            <w:hideMark/>
          </w:tcPr>
          <w:p w14:paraId="5E90BA2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Торговый центр</w:t>
            </w:r>
          </w:p>
        </w:tc>
        <w:tc>
          <w:tcPr>
            <w:tcW w:w="949" w:type="dxa"/>
            <w:shd w:val="clear" w:color="auto" w:fill="auto"/>
            <w:hideMark/>
          </w:tcPr>
          <w:p w14:paraId="7142EF7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2FE8AA8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BE1D2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152AF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C1C52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590FD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6513C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88CF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86DB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A46A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A9AA2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94DCC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8B117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A880D74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5DDF5F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D6DC6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753CAF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49E7BA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Школа-интернат</w:t>
            </w:r>
          </w:p>
        </w:tc>
        <w:tc>
          <w:tcPr>
            <w:tcW w:w="1082" w:type="dxa"/>
            <w:shd w:val="clear" w:color="auto" w:fill="auto"/>
            <w:hideMark/>
          </w:tcPr>
          <w:p w14:paraId="0EFAEDF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Суворова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4B88FCD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157CC1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03CA8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225A2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8C9D9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2A53D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825C0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B4E0F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ABF1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B5F80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9DB12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4580C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0E634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524E625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00791A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0F292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4E932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1432CF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 1</w:t>
            </w:r>
          </w:p>
        </w:tc>
        <w:tc>
          <w:tcPr>
            <w:tcW w:w="1082" w:type="dxa"/>
            <w:shd w:val="clear" w:color="auto" w:fill="auto"/>
            <w:hideMark/>
          </w:tcPr>
          <w:p w14:paraId="39200E9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Спортивная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1DDC863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015607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F21A9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8142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EE8465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FE00A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10EB4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1C68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EF28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F34E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61479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A8120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6BC69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D6A14B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439DDC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A29A9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B62375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1F0EEF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Железнодорожный переезд 10 км</w:t>
            </w:r>
          </w:p>
        </w:tc>
        <w:tc>
          <w:tcPr>
            <w:tcW w:w="1082" w:type="dxa"/>
            <w:shd w:val="clear" w:color="auto" w:fill="auto"/>
            <w:hideMark/>
          </w:tcPr>
          <w:p w14:paraId="630CAA6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949" w:type="dxa"/>
            <w:shd w:val="clear" w:color="auto" w:fill="auto"/>
            <w:hideMark/>
          </w:tcPr>
          <w:p w14:paraId="77F263D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8EC5BC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E8A08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07353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35973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9B9C4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6B4F8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A4E2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BA28D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62D1D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BDE84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2812E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0F120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CD6A976" w14:textId="77777777" w:rsidTr="009E5BC9">
        <w:trPr>
          <w:trHeight w:val="456"/>
        </w:trPr>
        <w:tc>
          <w:tcPr>
            <w:tcW w:w="341" w:type="dxa"/>
            <w:vMerge/>
            <w:vAlign w:val="center"/>
            <w:hideMark/>
          </w:tcPr>
          <w:p w14:paraId="29A86C1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D47B6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34267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57B81E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База продснаба</w:t>
            </w:r>
          </w:p>
        </w:tc>
        <w:tc>
          <w:tcPr>
            <w:tcW w:w="1082" w:type="dxa"/>
            <w:shd w:val="clear" w:color="auto" w:fill="auto"/>
            <w:hideMark/>
          </w:tcPr>
          <w:p w14:paraId="0E33731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hideMark/>
          </w:tcPr>
          <w:p w14:paraId="66D3AAC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14B513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17751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98F75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FA604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EF42A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802C0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C9981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1858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8F5BC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64822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4F97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06D515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6227264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722FDD7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14F46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9500E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F542C0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7B290D4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70EF8B1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0B744E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1DBF6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E92A4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ACE42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5CB22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CF6C1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16EAA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D96BE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B21FC3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1D674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B3199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8D81E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89609B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528B50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5AD66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83B55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73E41D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7A71717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6D1A7BD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C0E5F3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E66C4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78E2D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48126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9AD4D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88E1E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4108F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D030D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16CE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B01EC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3DDA7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96D13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CBB263C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4EFE59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EB80A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5779A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875D84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7BF8130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76FF0CE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19F8CA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0E4CC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474C4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E988C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D5AD90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14533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E680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D090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538A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70518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97CBF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1BD0D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C9D0019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12B6C3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8895B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88876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639B1E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(по требованию)</w:t>
            </w:r>
          </w:p>
        </w:tc>
        <w:tc>
          <w:tcPr>
            <w:tcW w:w="1082" w:type="dxa"/>
            <w:shd w:val="clear" w:color="auto" w:fill="auto"/>
            <w:hideMark/>
          </w:tcPr>
          <w:p w14:paraId="2E6AD63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 2</w:t>
            </w:r>
          </w:p>
        </w:tc>
        <w:tc>
          <w:tcPr>
            <w:tcW w:w="949" w:type="dxa"/>
            <w:shd w:val="clear" w:color="auto" w:fill="auto"/>
            <w:hideMark/>
          </w:tcPr>
          <w:p w14:paraId="53A8DA0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FC0A3B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C55A2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C4D04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1A179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ACAC3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FAE92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3359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F6B2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E1E26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5C4CC5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9DEFA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3E8C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93C387C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7E1966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F895D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3E521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83EE06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1082" w:type="dxa"/>
            <w:shd w:val="clear" w:color="auto" w:fill="auto"/>
            <w:hideMark/>
          </w:tcPr>
          <w:p w14:paraId="2F34B36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13D34F4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C95675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AA9EA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3874A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83872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89B34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52E26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68AA9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8319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8695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62716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4A97E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56E08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6978CCC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64F9F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79488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8563E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F9FCA2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1082" w:type="dxa"/>
            <w:shd w:val="clear" w:color="auto" w:fill="auto"/>
            <w:hideMark/>
          </w:tcPr>
          <w:p w14:paraId="601B72B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180CBF0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C08721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B0E99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A3024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40623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A9EA2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2CFFE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064571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6CC8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4FC0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AA7D95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4A02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6423F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CA875C1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7F012D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B3594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19C9A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FE2234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Чкалова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517172D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085002D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088DBC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D6513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999A4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64138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F3317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625C7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2522F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04F6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82CB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FC21A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785E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8CD72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8F6D319" w14:textId="77777777" w:rsidTr="009E5BC9">
        <w:trPr>
          <w:trHeight w:val="390"/>
        </w:trPr>
        <w:tc>
          <w:tcPr>
            <w:tcW w:w="341" w:type="dxa"/>
            <w:vMerge w:val="restart"/>
            <w:shd w:val="clear" w:color="auto" w:fill="auto"/>
            <w:hideMark/>
          </w:tcPr>
          <w:p w14:paraId="75BA5A8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6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092F0E9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15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6D4E5BFD" w14:textId="77777777" w:rsidR="00E658F9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 – Деревня Монастырка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  <w:r w:rsidR="00E658F9">
              <w:rPr>
                <w:rFonts w:ascii="Liberation Serif" w:hAnsi="Liberation Serif"/>
                <w:sz w:val="10"/>
                <w:szCs w:val="10"/>
              </w:rPr>
              <w:t xml:space="preserve"> </w:t>
            </w:r>
          </w:p>
          <w:p w14:paraId="722BE328" w14:textId="77777777" w:rsidR="00E658F9" w:rsidRDefault="00E658F9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18B6654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(Заводоуправление УАЗа – Монастырка)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</w:tc>
        <w:tc>
          <w:tcPr>
            <w:tcW w:w="1082" w:type="dxa"/>
            <w:shd w:val="clear" w:color="auto" w:fill="auto"/>
            <w:hideMark/>
          </w:tcPr>
          <w:p w14:paraId="28571B7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30C6A96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Монастырка</w:t>
            </w:r>
          </w:p>
        </w:tc>
        <w:tc>
          <w:tcPr>
            <w:tcW w:w="949" w:type="dxa"/>
            <w:shd w:val="clear" w:color="auto" w:fill="auto"/>
            <w:hideMark/>
          </w:tcPr>
          <w:p w14:paraId="505DE58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3D3C4C3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Комиссаров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4D445C0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16,8/16,7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528A688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22D8FEE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79B7A10E" w14:textId="77777777" w:rsidR="000345F4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  <w:p w14:paraId="14AA9EAF" w14:textId="77777777" w:rsidR="000345F4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средний класс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  <w:p w14:paraId="7096582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большой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52C0629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Зима: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  <w:t xml:space="preserve">средний - 1                      </w:t>
            </w:r>
            <w:r>
              <w:rPr>
                <w:rFonts w:ascii="Liberation Serif" w:hAnsi="Liberation Serif"/>
                <w:sz w:val="10"/>
                <w:szCs w:val="10"/>
              </w:rPr>
              <w:br w:type="page"/>
              <w:t xml:space="preserve">Лето: </w:t>
            </w:r>
            <w:r>
              <w:rPr>
                <w:rFonts w:ascii="Liberation Serif" w:hAnsi="Liberation Serif"/>
                <w:sz w:val="10"/>
                <w:szCs w:val="10"/>
              </w:rPr>
              <w:br w:type="page"/>
              <w:t xml:space="preserve">средний - 1  </w:t>
            </w:r>
            <w:r>
              <w:rPr>
                <w:rFonts w:ascii="Liberation Serif" w:hAnsi="Liberation Serif"/>
                <w:sz w:val="10"/>
                <w:szCs w:val="10"/>
              </w:rPr>
              <w:br w:type="page"/>
              <w:t>большой -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9937BC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011062" w14:textId="77777777" w:rsidR="00B740A2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EF62A9">
              <w:rPr>
                <w:rFonts w:ascii="Liberation Serif" w:hAnsi="Liberation Serif"/>
                <w:sz w:val="10"/>
                <w:szCs w:val="10"/>
              </w:rPr>
              <w:t xml:space="preserve"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Каменска-Уральского»; наличие 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lastRenderedPageBreak/>
              <w:t>исправной штатной системы отопления;  обеспечение информирования пассажиров; оснащенность транспортных средств системой безналичной оплаты проезда пассажиров и перевозки багажа</w:t>
            </w:r>
            <w:r w:rsidR="00B740A2">
              <w:rPr>
                <w:rFonts w:ascii="Liberation Serif" w:hAnsi="Liberation Serif"/>
                <w:sz w:val="10"/>
                <w:szCs w:val="10"/>
              </w:rPr>
              <w:t>.</w:t>
            </w:r>
          </w:p>
          <w:p w14:paraId="45DE602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F1CCA1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E816DC2" w14:textId="77777777" w:rsidR="000345F4" w:rsidRPr="008E34A6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23.04.2015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65C7522" w14:textId="77777777" w:rsidR="00E50742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>Общество с ограниченной ответственностью «ТехноПром» (624000, Свердловская обл., г.Арамиль,</w:t>
            </w:r>
          </w:p>
          <w:p w14:paraId="74066207" w14:textId="77777777" w:rsidR="00E50742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 ул. Набережная,</w:t>
            </w:r>
          </w:p>
          <w:p w14:paraId="33EBAE17" w14:textId="77777777" w:rsidR="00E50742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 д.6-В, офис 1,  </w:t>
            </w:r>
          </w:p>
          <w:p w14:paraId="7382727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lastRenderedPageBreak/>
              <w:t>ИНН 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E6DE4F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0345F4" w:rsidRPr="008E34A6" w14:paraId="47D8BED2" w14:textId="77777777" w:rsidTr="009E5BC9">
        <w:trPr>
          <w:trHeight w:val="390"/>
        </w:trPr>
        <w:tc>
          <w:tcPr>
            <w:tcW w:w="341" w:type="dxa"/>
            <w:vMerge/>
            <w:vAlign w:val="center"/>
            <w:hideMark/>
          </w:tcPr>
          <w:p w14:paraId="000D0C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F94EB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F2ABC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59B1C8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2AA3277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Комиссаров</w:t>
            </w:r>
          </w:p>
        </w:tc>
        <w:tc>
          <w:tcPr>
            <w:tcW w:w="949" w:type="dxa"/>
            <w:shd w:val="clear" w:color="auto" w:fill="auto"/>
            <w:hideMark/>
          </w:tcPr>
          <w:p w14:paraId="502CC1D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601519E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Комсомольская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248F0F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F62D7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DF62D5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83699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1AEB2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FC52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BF4E5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D233D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BF87F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368F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326F0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B284DA4" w14:textId="77777777" w:rsidTr="009E5BC9">
        <w:trPr>
          <w:trHeight w:val="390"/>
        </w:trPr>
        <w:tc>
          <w:tcPr>
            <w:tcW w:w="341" w:type="dxa"/>
            <w:vMerge/>
            <w:vAlign w:val="center"/>
            <w:hideMark/>
          </w:tcPr>
          <w:p w14:paraId="611D5B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E43763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D1B7B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251E4C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1082" w:type="dxa"/>
            <w:shd w:val="clear" w:color="auto" w:fill="auto"/>
            <w:hideMark/>
          </w:tcPr>
          <w:p w14:paraId="7AC1DE2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Подстанция</w:t>
            </w:r>
          </w:p>
        </w:tc>
        <w:tc>
          <w:tcPr>
            <w:tcW w:w="949" w:type="dxa"/>
            <w:shd w:val="clear" w:color="auto" w:fill="auto"/>
            <w:hideMark/>
          </w:tcPr>
          <w:p w14:paraId="7A73C19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45D7F9F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Буденного</w:t>
            </w:r>
          </w:p>
        </w:tc>
        <w:tc>
          <w:tcPr>
            <w:tcW w:w="831" w:type="dxa"/>
            <w:vMerge/>
            <w:vAlign w:val="center"/>
            <w:hideMark/>
          </w:tcPr>
          <w:p w14:paraId="099CF5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5949C8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146EA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8A4AD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0ADA1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2595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F0F99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A41C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9E644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CE64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E69D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FDC77C3" w14:textId="77777777" w:rsidTr="009E5BC9">
        <w:trPr>
          <w:trHeight w:val="939"/>
        </w:trPr>
        <w:tc>
          <w:tcPr>
            <w:tcW w:w="341" w:type="dxa"/>
            <w:vMerge/>
            <w:vAlign w:val="center"/>
            <w:hideMark/>
          </w:tcPr>
          <w:p w14:paraId="043770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DDC57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9176F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316985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54DF55F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108 км</w:t>
            </w:r>
          </w:p>
        </w:tc>
        <w:tc>
          <w:tcPr>
            <w:tcW w:w="949" w:type="dxa"/>
            <w:shd w:val="clear" w:color="auto" w:fill="auto"/>
            <w:hideMark/>
          </w:tcPr>
          <w:p w14:paraId="16F1B11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51234FF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г.Екатеринбург - г.Шадринск - г.Курган участок с 106 км +974  по 125 км +156 (Каменский городской округ)</w:t>
            </w:r>
          </w:p>
        </w:tc>
        <w:tc>
          <w:tcPr>
            <w:tcW w:w="831" w:type="dxa"/>
            <w:vMerge/>
            <w:vAlign w:val="center"/>
            <w:hideMark/>
          </w:tcPr>
          <w:p w14:paraId="52C083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E759F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18633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4718F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38828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8E47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24F3AA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894C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24475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60E7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B97F69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B6702B7" w14:textId="77777777" w:rsidTr="009E5BC9">
        <w:trPr>
          <w:trHeight w:val="981"/>
        </w:trPr>
        <w:tc>
          <w:tcPr>
            <w:tcW w:w="341" w:type="dxa"/>
            <w:vMerge/>
            <w:vAlign w:val="center"/>
            <w:hideMark/>
          </w:tcPr>
          <w:p w14:paraId="47EB83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12B40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35985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C604C4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155B746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№ 5</w:t>
            </w:r>
          </w:p>
        </w:tc>
        <w:tc>
          <w:tcPr>
            <w:tcW w:w="949" w:type="dxa"/>
            <w:shd w:val="clear" w:color="auto" w:fill="auto"/>
            <w:hideMark/>
          </w:tcPr>
          <w:p w14:paraId="708C310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г.Екатеринбург - г.Шадринск - г.Курган участок с 106 км +974  по 125 км +156 (Каменский городской округ)</w:t>
            </w:r>
          </w:p>
        </w:tc>
        <w:tc>
          <w:tcPr>
            <w:tcW w:w="1027" w:type="dxa"/>
            <w:shd w:val="clear" w:color="auto" w:fill="auto"/>
            <w:hideMark/>
          </w:tcPr>
          <w:p w14:paraId="4D42F06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1C0D85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DBD95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D2EAA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2444A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0E476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A780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EBAF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B509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4653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EBB4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87353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291B940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09DFDD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C4637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CC5D3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C5E3F7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1082" w:type="dxa"/>
            <w:shd w:val="clear" w:color="auto" w:fill="auto"/>
            <w:hideMark/>
          </w:tcPr>
          <w:p w14:paraId="36B5CB8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№ 9</w:t>
            </w:r>
          </w:p>
        </w:tc>
        <w:tc>
          <w:tcPr>
            <w:tcW w:w="949" w:type="dxa"/>
            <w:shd w:val="clear" w:color="auto" w:fill="auto"/>
            <w:hideMark/>
          </w:tcPr>
          <w:p w14:paraId="774E4B0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Буденного</w:t>
            </w:r>
          </w:p>
        </w:tc>
        <w:tc>
          <w:tcPr>
            <w:tcW w:w="1027" w:type="dxa"/>
            <w:shd w:val="clear" w:color="auto" w:fill="auto"/>
            <w:hideMark/>
          </w:tcPr>
          <w:p w14:paraId="11A0C92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605171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F7B11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F57DC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8C2A27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DDFCE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E1150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50F8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4AF6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0CC68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C7F1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D7E55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6735930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B7CAA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8B1A9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2CEFF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A1B2ED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6FE028B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№ 11</w:t>
            </w:r>
          </w:p>
        </w:tc>
        <w:tc>
          <w:tcPr>
            <w:tcW w:w="949" w:type="dxa"/>
            <w:shd w:val="clear" w:color="auto" w:fill="auto"/>
            <w:hideMark/>
          </w:tcPr>
          <w:p w14:paraId="0587136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Комсомольская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A003A4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vAlign w:val="center"/>
            <w:hideMark/>
          </w:tcPr>
          <w:p w14:paraId="65C9545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7B498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639B8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F56FE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761DF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C0C7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A5A4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B4C59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90CA2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BFD3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0FFD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F2B3E7E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23177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EC54D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23133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498E3F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086F672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Автодром</w:t>
            </w:r>
          </w:p>
        </w:tc>
        <w:tc>
          <w:tcPr>
            <w:tcW w:w="949" w:type="dxa"/>
            <w:shd w:val="clear" w:color="auto" w:fill="auto"/>
            <w:hideMark/>
          </w:tcPr>
          <w:p w14:paraId="34D63C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Комиссаров</w:t>
            </w:r>
          </w:p>
        </w:tc>
        <w:tc>
          <w:tcPr>
            <w:tcW w:w="1027" w:type="dxa"/>
            <w:shd w:val="clear" w:color="auto" w:fill="auto"/>
            <w:hideMark/>
          </w:tcPr>
          <w:p w14:paraId="19E4B6C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/>
            <w:vAlign w:val="center"/>
            <w:hideMark/>
          </w:tcPr>
          <w:p w14:paraId="764529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659674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EDB54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F3CE0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D80CE8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18105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B78A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3E3A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F487E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27A4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AD7AD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8103BD8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590929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F9A9E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9C244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CD22B9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Спортивная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15DF324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Проходная КУЛЗа</w:t>
            </w:r>
          </w:p>
        </w:tc>
        <w:tc>
          <w:tcPr>
            <w:tcW w:w="949" w:type="dxa"/>
            <w:shd w:val="clear" w:color="auto" w:fill="auto"/>
            <w:hideMark/>
          </w:tcPr>
          <w:p w14:paraId="2E9868E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7FDCFC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4F188E9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C22D8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FC730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78D5D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54685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7D5E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B1EC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D157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317B6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B1D8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4B9D4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8EE1E1C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1D4A7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63772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82F22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33D699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1082" w:type="dxa"/>
            <w:shd w:val="clear" w:color="auto" w:fill="auto"/>
            <w:hideMark/>
          </w:tcPr>
          <w:p w14:paraId="660792C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949" w:type="dxa"/>
            <w:shd w:val="clear" w:color="auto" w:fill="auto"/>
            <w:hideMark/>
          </w:tcPr>
          <w:p w14:paraId="4B96B17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F23E70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F637A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664EA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87C73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96A70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364C4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BD9D9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6B3D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2502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6CC46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ADE3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AED33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C95DA8D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205DA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59017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3F13F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90AAD2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1082" w:type="dxa"/>
            <w:shd w:val="clear" w:color="auto" w:fill="auto"/>
            <w:hideMark/>
          </w:tcPr>
          <w:p w14:paraId="29A290C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949" w:type="dxa"/>
            <w:shd w:val="clear" w:color="auto" w:fill="auto"/>
            <w:hideMark/>
          </w:tcPr>
          <w:p w14:paraId="5C9A199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ED5494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76990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7EC5C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1B120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337D9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0A9E7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2F8F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A89E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C7BC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48F74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7C96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C9DCB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4FAEF7C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BEE2B4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AFE93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370D1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A16D7D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Проходная КУЛЗа</w:t>
            </w:r>
          </w:p>
        </w:tc>
        <w:tc>
          <w:tcPr>
            <w:tcW w:w="1082" w:type="dxa"/>
            <w:shd w:val="clear" w:color="auto" w:fill="auto"/>
            <w:hideMark/>
          </w:tcPr>
          <w:p w14:paraId="09640B8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Спортивная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5E1C315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A9E6A0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A56F6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544D3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C77A3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4D980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729B6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37F9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6542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A925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B104E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ADF9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4D85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40C9C40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9C21D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6E8D2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CDB9A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FC5A9E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Автодром</w:t>
            </w:r>
          </w:p>
        </w:tc>
        <w:tc>
          <w:tcPr>
            <w:tcW w:w="1082" w:type="dxa"/>
            <w:shd w:val="clear" w:color="auto" w:fill="auto"/>
            <w:hideMark/>
          </w:tcPr>
          <w:p w14:paraId="4D130A9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6E89DAE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99FDBE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4C352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445C9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43EB4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48DC5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DEF6E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5C63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62DD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E6BE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21DA2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EBF4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8071D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2D48077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2D30C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59D29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94332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1FF78D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№ 11</w:t>
            </w:r>
          </w:p>
        </w:tc>
        <w:tc>
          <w:tcPr>
            <w:tcW w:w="1082" w:type="dxa"/>
            <w:shd w:val="clear" w:color="auto" w:fill="auto"/>
            <w:hideMark/>
          </w:tcPr>
          <w:p w14:paraId="70CBE90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59B7CDC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B5DCDC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8ABB1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DD182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97738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DCC5D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42090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059F4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60264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4DAE0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BE889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FEB0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FBA22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B2E05C3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D50FE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7498A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B5800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A1C040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№ 5</w:t>
            </w:r>
          </w:p>
        </w:tc>
        <w:tc>
          <w:tcPr>
            <w:tcW w:w="1082" w:type="dxa"/>
            <w:shd w:val="clear" w:color="auto" w:fill="auto"/>
            <w:hideMark/>
          </w:tcPr>
          <w:p w14:paraId="6FD3C34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949" w:type="dxa"/>
            <w:shd w:val="clear" w:color="auto" w:fill="auto"/>
            <w:hideMark/>
          </w:tcPr>
          <w:p w14:paraId="29F77E3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6B1F4E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40CEB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EA527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0D91F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48D02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0B107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7D81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D739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D6EF3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AA456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9F91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A698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A71052C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F9FD57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1CC34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2052F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BF3177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108 км</w:t>
            </w:r>
          </w:p>
        </w:tc>
        <w:tc>
          <w:tcPr>
            <w:tcW w:w="1082" w:type="dxa"/>
            <w:shd w:val="clear" w:color="auto" w:fill="auto"/>
            <w:hideMark/>
          </w:tcPr>
          <w:p w14:paraId="77D859A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41F3DCD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36D06E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8AE354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E3F37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A380E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389C8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7CBEB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0B97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AE305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81BE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57F54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E88E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4BB8F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AA78752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CE02F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F8DAB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8FB7D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312BD7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Подстанция</w:t>
            </w:r>
          </w:p>
        </w:tc>
        <w:tc>
          <w:tcPr>
            <w:tcW w:w="1082" w:type="dxa"/>
            <w:shd w:val="clear" w:color="auto" w:fill="auto"/>
            <w:hideMark/>
          </w:tcPr>
          <w:p w14:paraId="20FBF60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7D19EB9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66FEE8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F1E6F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DA6C1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14B0E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771D7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57396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E4F4D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699C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9A36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83274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AB76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6F330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CA25BB5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7FF55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98364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0C31D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84CD62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Комиссаров</w:t>
            </w:r>
          </w:p>
        </w:tc>
        <w:tc>
          <w:tcPr>
            <w:tcW w:w="1082" w:type="dxa"/>
            <w:shd w:val="clear" w:color="auto" w:fill="auto"/>
            <w:hideMark/>
          </w:tcPr>
          <w:p w14:paraId="36C19F0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949" w:type="dxa"/>
            <w:shd w:val="clear" w:color="auto" w:fill="auto"/>
            <w:hideMark/>
          </w:tcPr>
          <w:p w14:paraId="3CFE437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16F962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0E059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9D706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92AEB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E9488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336DE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1350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EF91C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BBE9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4E6BD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0883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A6A8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D2F15D3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BA4D4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D6E3B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8E562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30628D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Монастырка</w:t>
            </w:r>
          </w:p>
        </w:tc>
        <w:tc>
          <w:tcPr>
            <w:tcW w:w="1082" w:type="dxa"/>
            <w:shd w:val="clear" w:color="auto" w:fill="auto"/>
            <w:hideMark/>
          </w:tcPr>
          <w:p w14:paraId="4E596BD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949" w:type="dxa"/>
            <w:shd w:val="clear" w:color="auto" w:fill="auto"/>
            <w:hideMark/>
          </w:tcPr>
          <w:p w14:paraId="578BDA1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B3BB32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C53A0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F45F7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A2E769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38811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62310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3EB7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23F7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D9525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D37CF5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1ABF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2DE1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015E9E8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265351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FB198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B44AE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4E4DF9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4B61B88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7EF21B9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919614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DB67A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C8FDE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6683F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861B8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7F8C8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413A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780BE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11140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DF3A8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A158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3DBBE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04C1E63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3BB61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699D9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73712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6D9F58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22AD23D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949" w:type="dxa"/>
            <w:shd w:val="clear" w:color="auto" w:fill="auto"/>
            <w:hideMark/>
          </w:tcPr>
          <w:p w14:paraId="6743F8C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5AC64D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1A5E8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4D9E5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634A3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C65AA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35C1A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7CDA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3E5AA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CC142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D13910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AFC8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CBD2B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4C2992" w:rsidRPr="008E34A6" w14:paraId="764C3AFA" w14:textId="77777777" w:rsidTr="00EB7D92">
        <w:trPr>
          <w:trHeight w:val="291"/>
        </w:trPr>
        <w:tc>
          <w:tcPr>
            <w:tcW w:w="341" w:type="dxa"/>
            <w:vMerge w:val="restart"/>
            <w:shd w:val="clear" w:color="auto" w:fill="auto"/>
            <w:hideMark/>
          </w:tcPr>
          <w:p w14:paraId="53368146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7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6D0A34F1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3B9DEB93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 7 – Посёлок Силикатный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(Горбольница №7 – Силикатный)</w:t>
            </w:r>
          </w:p>
        </w:tc>
        <w:tc>
          <w:tcPr>
            <w:tcW w:w="1082" w:type="dxa"/>
            <w:shd w:val="clear" w:color="auto" w:fill="auto"/>
            <w:hideMark/>
          </w:tcPr>
          <w:p w14:paraId="34634124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№7</w:t>
            </w:r>
          </w:p>
        </w:tc>
        <w:tc>
          <w:tcPr>
            <w:tcW w:w="1082" w:type="dxa"/>
            <w:shd w:val="clear" w:color="auto" w:fill="auto"/>
            <w:hideMark/>
          </w:tcPr>
          <w:p w14:paraId="5EC6DAA4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Силикатный</w:t>
            </w:r>
          </w:p>
        </w:tc>
        <w:tc>
          <w:tcPr>
            <w:tcW w:w="949" w:type="dxa"/>
            <w:shd w:val="clear" w:color="auto" w:fill="auto"/>
            <w:hideMark/>
          </w:tcPr>
          <w:p w14:paraId="0DBEBA3F" w14:textId="3AADC343" w:rsidR="004C2992" w:rsidRPr="008E34A6" w:rsidRDefault="004C2992" w:rsidP="00EB7D92">
            <w:pPr>
              <w:spacing w:after="120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68FBAF3E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Силикатная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1A7ECBBF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20,55/21,25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0D5B1949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7AE5B027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58A3AF91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Автобус: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1A9340FE" w14:textId="795CED18" w:rsidR="004C2992" w:rsidRPr="008E34A6" w:rsidRDefault="004C2992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494CC6">
              <w:rPr>
                <w:rFonts w:ascii="Liberation Serif" w:hAnsi="Liberation Serif"/>
                <w:sz w:val="10"/>
                <w:szCs w:val="10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E3118A8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C8BAA57" w14:textId="07EB0D55" w:rsidR="004C2992" w:rsidRPr="00EB7D92" w:rsidRDefault="004C2992" w:rsidP="00EB7D92">
            <w:pPr>
              <w:outlineLvl w:val="1"/>
              <w:rPr>
                <w:rFonts w:ascii="Liberation Serif" w:hAnsi="Liberation Serif"/>
                <w:sz w:val="10"/>
                <w:szCs w:val="10"/>
                <w:highlight w:val="green"/>
              </w:rPr>
            </w:pPr>
            <w:r w:rsidRPr="00630669">
              <w:rPr>
                <w:rFonts w:ascii="Liberation Serif" w:hAnsi="Liberation Serif"/>
                <w:sz w:val="10"/>
                <w:szCs w:val="10"/>
              </w:rPr>
              <w:t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Каменска-Уральского»; наличие исправной штатной системы отопления;  обеспечение информирования пассажиров; оснащенность транспортных средств системой безналичной оплаты проезд</w:t>
            </w:r>
            <w:r w:rsidR="00EB7D92" w:rsidRPr="00630669">
              <w:rPr>
                <w:rFonts w:ascii="Liberation Serif" w:hAnsi="Liberation Serif"/>
                <w:sz w:val="10"/>
                <w:szCs w:val="10"/>
              </w:rPr>
              <w:t>а пассажиров и перевозки багажа.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512A61E" w14:textId="77777777" w:rsidR="004C2992" w:rsidRPr="00EB7D92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  <w:highlight w:val="green"/>
              </w:rPr>
            </w:pPr>
            <w:r w:rsidRPr="00630669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77BB6EB" w14:textId="77777777" w:rsidR="004C2992" w:rsidRPr="008E34A6" w:rsidRDefault="004C2992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01.11.2014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A6B9A79" w14:textId="77777777" w:rsidR="00041C15" w:rsidRPr="00630669" w:rsidRDefault="00041C15" w:rsidP="0063066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630669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ответственностью «КПК» (623409, Свердловская обл., г.Каменск-Уральский, </w:t>
            </w:r>
          </w:p>
          <w:p w14:paraId="5D11D751" w14:textId="77777777" w:rsidR="00041C15" w:rsidRPr="00630669" w:rsidRDefault="00041C15" w:rsidP="0063066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630669">
              <w:rPr>
                <w:rFonts w:ascii="Liberation Serif" w:hAnsi="Liberation Serif"/>
                <w:sz w:val="10"/>
                <w:szCs w:val="10"/>
              </w:rPr>
              <w:t xml:space="preserve">ул. Революционная, </w:t>
            </w:r>
          </w:p>
          <w:p w14:paraId="107E2395" w14:textId="77777777" w:rsidR="00041C15" w:rsidRPr="00630669" w:rsidRDefault="00041C15" w:rsidP="0063066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630669">
              <w:rPr>
                <w:rFonts w:ascii="Liberation Serif" w:hAnsi="Liberation Serif"/>
                <w:sz w:val="10"/>
                <w:szCs w:val="10"/>
              </w:rPr>
              <w:t>51 А</w:t>
            </w:r>
          </w:p>
          <w:p w14:paraId="1025567A" w14:textId="5227C6D9" w:rsidR="004C2992" w:rsidRPr="008E34A6" w:rsidRDefault="00041C15" w:rsidP="00041C1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630669">
              <w:rPr>
                <w:rFonts w:ascii="Liberation Serif" w:hAnsi="Liberation Serif"/>
                <w:sz w:val="10"/>
                <w:szCs w:val="10"/>
              </w:rPr>
              <w:t>ИНН 6612059403)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3733887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0345F4" w:rsidRPr="008E34A6" w14:paraId="05FC38DC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657F81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7A769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C7944F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357D57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№2</w:t>
            </w:r>
          </w:p>
        </w:tc>
        <w:tc>
          <w:tcPr>
            <w:tcW w:w="1082" w:type="dxa"/>
            <w:shd w:val="clear" w:color="auto" w:fill="auto"/>
            <w:hideMark/>
          </w:tcPr>
          <w:p w14:paraId="0BA4AA8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Клуб</w:t>
            </w:r>
          </w:p>
        </w:tc>
        <w:tc>
          <w:tcPr>
            <w:tcW w:w="949" w:type="dxa"/>
            <w:shd w:val="clear" w:color="auto" w:fill="auto"/>
            <w:hideMark/>
          </w:tcPr>
          <w:p w14:paraId="472F637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0006FB2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2-я Рабочая</w:t>
            </w:r>
          </w:p>
        </w:tc>
        <w:tc>
          <w:tcPr>
            <w:tcW w:w="831" w:type="dxa"/>
            <w:vMerge/>
            <w:vAlign w:val="center"/>
            <w:hideMark/>
          </w:tcPr>
          <w:p w14:paraId="26DE19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179BA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5F0F9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89051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3870E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F37C4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7DB27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336D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E0ACF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BA5F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BE39C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8A66CD8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381E132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4D0D6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AC463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B16C74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23E6AA5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Новый посёлок</w:t>
            </w:r>
          </w:p>
        </w:tc>
        <w:tc>
          <w:tcPr>
            <w:tcW w:w="949" w:type="dxa"/>
            <w:shd w:val="clear" w:color="auto" w:fill="auto"/>
            <w:hideMark/>
          </w:tcPr>
          <w:p w14:paraId="63214EA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FD42DD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Коммунальная </w:t>
            </w:r>
          </w:p>
        </w:tc>
        <w:tc>
          <w:tcPr>
            <w:tcW w:w="831" w:type="dxa"/>
            <w:vMerge/>
            <w:vAlign w:val="center"/>
            <w:hideMark/>
          </w:tcPr>
          <w:p w14:paraId="59EF9F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8D9BC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40F09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FEB31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CE59D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D8B8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3687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EEEDE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CE6BF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4CBD8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A0EE6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121074D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03AA75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D7929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C3FE1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9BECD6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57DAB70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2-я Рабочая</w:t>
            </w:r>
          </w:p>
        </w:tc>
        <w:tc>
          <w:tcPr>
            <w:tcW w:w="949" w:type="dxa"/>
            <w:shd w:val="clear" w:color="auto" w:fill="auto"/>
            <w:hideMark/>
          </w:tcPr>
          <w:p w14:paraId="7CAC030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1027" w:type="dxa"/>
            <w:shd w:val="clear" w:color="auto" w:fill="auto"/>
            <w:hideMark/>
          </w:tcPr>
          <w:p w14:paraId="6DFDC11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Слесарей</w:t>
            </w:r>
          </w:p>
        </w:tc>
        <w:tc>
          <w:tcPr>
            <w:tcW w:w="831" w:type="dxa"/>
            <w:vMerge/>
            <w:vAlign w:val="center"/>
            <w:hideMark/>
          </w:tcPr>
          <w:p w14:paraId="3AE598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51A23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6C459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5B9C3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2924F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21114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4D92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EFFE4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9DD1A1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3EF4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42BD8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157D132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5B21E4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E5244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51D30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BE76A7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77ED3B3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Слесарей</w:t>
            </w:r>
          </w:p>
        </w:tc>
        <w:tc>
          <w:tcPr>
            <w:tcW w:w="949" w:type="dxa"/>
            <w:shd w:val="clear" w:color="auto" w:fill="auto"/>
            <w:hideMark/>
          </w:tcPr>
          <w:p w14:paraId="630585E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65EF799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Центральная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2F185A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46595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81815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F0DB1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B6F13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F57AF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FCA5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7329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1048D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B04E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4CFC2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819547A" w14:textId="77777777" w:rsidTr="00EB7D92">
        <w:trPr>
          <w:trHeight w:val="457"/>
        </w:trPr>
        <w:tc>
          <w:tcPr>
            <w:tcW w:w="341" w:type="dxa"/>
            <w:vMerge/>
            <w:vAlign w:val="center"/>
            <w:hideMark/>
          </w:tcPr>
          <w:p w14:paraId="110137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6AD40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FA1F1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2C9671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Имени Героя Советского Союза </w:t>
            </w:r>
            <w:r w:rsidRPr="00EB7D92">
              <w:rPr>
                <w:rFonts w:ascii="Liberation Serif" w:hAnsi="Liberation Serif"/>
                <w:sz w:val="10"/>
                <w:szCs w:val="10"/>
              </w:rPr>
              <w:t>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7385685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Центральная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6000191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7ED022C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11D43E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6749C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2AE7D4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B087B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F819E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BB63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F78B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B41A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873C0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A8D1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685DA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604858D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3ECA8D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BAC2E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7896F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E8F606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 2</w:t>
            </w:r>
          </w:p>
        </w:tc>
        <w:tc>
          <w:tcPr>
            <w:tcW w:w="1082" w:type="dxa"/>
            <w:shd w:val="clear" w:color="auto" w:fill="auto"/>
            <w:hideMark/>
          </w:tcPr>
          <w:p w14:paraId="2D7112C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Проходная КУМЗа</w:t>
            </w:r>
          </w:p>
        </w:tc>
        <w:tc>
          <w:tcPr>
            <w:tcW w:w="949" w:type="dxa"/>
            <w:shd w:val="clear" w:color="auto" w:fill="auto"/>
            <w:hideMark/>
          </w:tcPr>
          <w:p w14:paraId="65E91B5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3ACB301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Центральная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200118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50A7D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E6B2B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07EB1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76F2A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EC3D8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51C6C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E4489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64E7F7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7D2A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8DF35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F8CDB5C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568456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DE5224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A6118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A04E2E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Радиотехникум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7880BBD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1-й Проезд</w:t>
            </w:r>
          </w:p>
        </w:tc>
        <w:tc>
          <w:tcPr>
            <w:tcW w:w="949" w:type="dxa"/>
            <w:shd w:val="clear" w:color="auto" w:fill="auto"/>
            <w:hideMark/>
          </w:tcPr>
          <w:p w14:paraId="7DB2E25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Каменская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2A34A6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1-й Проезд</w:t>
            </w:r>
          </w:p>
        </w:tc>
        <w:tc>
          <w:tcPr>
            <w:tcW w:w="831" w:type="dxa"/>
            <w:vMerge/>
            <w:vAlign w:val="center"/>
            <w:hideMark/>
          </w:tcPr>
          <w:p w14:paraId="5D6B11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F88C7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D54ED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E3412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EC47B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B2A3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3856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4DBD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75AA6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AC32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82571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F42966C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39C8303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FEF69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EAF4F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687197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1082" w:type="dxa"/>
            <w:shd w:val="clear" w:color="auto" w:fill="auto"/>
            <w:hideMark/>
          </w:tcPr>
          <w:p w14:paraId="57E7956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Чкалова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6A5CA28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Кутузова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7ED51C9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Восточная</w:t>
            </w:r>
          </w:p>
        </w:tc>
        <w:tc>
          <w:tcPr>
            <w:tcW w:w="831" w:type="dxa"/>
            <w:vMerge/>
            <w:vAlign w:val="center"/>
            <w:hideMark/>
          </w:tcPr>
          <w:p w14:paraId="50B7BC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3D9AC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0ABF6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01988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E84DC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1281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05F0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DC44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E3F54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96CD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A45B5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84E24B4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089162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C6E95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963B5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13E430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Городской диагностический центр </w:t>
            </w:r>
          </w:p>
        </w:tc>
        <w:tc>
          <w:tcPr>
            <w:tcW w:w="1082" w:type="dxa"/>
            <w:shd w:val="clear" w:color="auto" w:fill="auto"/>
            <w:hideMark/>
          </w:tcPr>
          <w:p w14:paraId="1C9D794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949" w:type="dxa"/>
            <w:shd w:val="clear" w:color="auto" w:fill="auto"/>
            <w:hideMark/>
          </w:tcPr>
          <w:p w14:paraId="60431CB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9B19CF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Трудовые Резервы</w:t>
            </w:r>
          </w:p>
        </w:tc>
        <w:tc>
          <w:tcPr>
            <w:tcW w:w="831" w:type="dxa"/>
            <w:vMerge/>
            <w:vAlign w:val="center"/>
            <w:hideMark/>
          </w:tcPr>
          <w:p w14:paraId="7DDF1B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33D35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E28CA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DF612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42D6C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A1F4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2B34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85DA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097E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4043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E5D9C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A945DB6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28E2D5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13591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F2E1C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70678E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Суворова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5E597CA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949" w:type="dxa"/>
            <w:shd w:val="clear" w:color="auto" w:fill="auto"/>
            <w:hideMark/>
          </w:tcPr>
          <w:p w14:paraId="2A0EFB3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Калинина   </w:t>
            </w:r>
          </w:p>
        </w:tc>
        <w:tc>
          <w:tcPr>
            <w:tcW w:w="1027" w:type="dxa"/>
            <w:shd w:val="clear" w:color="auto" w:fill="auto"/>
            <w:hideMark/>
          </w:tcPr>
          <w:p w14:paraId="1BC9295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1-е Мая</w:t>
            </w:r>
          </w:p>
        </w:tc>
        <w:tc>
          <w:tcPr>
            <w:tcW w:w="831" w:type="dxa"/>
            <w:vMerge/>
            <w:vAlign w:val="center"/>
            <w:hideMark/>
          </w:tcPr>
          <w:p w14:paraId="0F4351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4879D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1A7C2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BE3D2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E13CF9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0FB1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0D01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F893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E4141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7969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4DA6D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6D07EAA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8DBD8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503CD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DF018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EED532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Бульвар Комсомольский</w:t>
            </w:r>
          </w:p>
        </w:tc>
        <w:tc>
          <w:tcPr>
            <w:tcW w:w="1082" w:type="dxa"/>
            <w:shd w:val="clear" w:color="auto" w:fill="auto"/>
            <w:hideMark/>
          </w:tcPr>
          <w:p w14:paraId="619C768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Троллейбусное депо (по требованию) </w:t>
            </w:r>
          </w:p>
        </w:tc>
        <w:tc>
          <w:tcPr>
            <w:tcW w:w="949" w:type="dxa"/>
            <w:shd w:val="clear" w:color="auto" w:fill="auto"/>
            <w:hideMark/>
          </w:tcPr>
          <w:p w14:paraId="4A7B238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Каменская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710FDF9E" w14:textId="77777777" w:rsidR="000345F4" w:rsidRPr="008E34A6" w:rsidRDefault="000345F4" w:rsidP="000B705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на п</w:t>
            </w:r>
            <w:r w:rsidR="000B7055">
              <w:rPr>
                <w:rFonts w:ascii="Liberation Serif" w:hAnsi="Liberation Serif"/>
                <w:sz w:val="10"/>
                <w:szCs w:val="10"/>
              </w:rPr>
              <w:t xml:space="preserve">оселок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Чкалова </w:t>
            </w:r>
          </w:p>
        </w:tc>
        <w:tc>
          <w:tcPr>
            <w:tcW w:w="831" w:type="dxa"/>
            <w:vMerge/>
            <w:vAlign w:val="center"/>
            <w:hideMark/>
          </w:tcPr>
          <w:p w14:paraId="090292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2C8A91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70C70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35571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FFF15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E278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33EF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18285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756C1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45B2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AE679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E2E28FF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79825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2D2A0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562E4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DDC329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Кутузова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138E7B1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5C14005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Белинского  </w:t>
            </w:r>
          </w:p>
        </w:tc>
        <w:tc>
          <w:tcPr>
            <w:tcW w:w="1027" w:type="dxa"/>
            <w:shd w:val="clear" w:color="auto" w:fill="auto"/>
            <w:hideMark/>
          </w:tcPr>
          <w:p w14:paraId="065DAFD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532ED7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7024C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E45E1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9DA37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3912B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32BB3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A39B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9A84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3D6BF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883D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5A9CD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08854DF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BE7B4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30741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86E33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6B6D5C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Героев Отечества</w:t>
            </w:r>
          </w:p>
        </w:tc>
        <w:tc>
          <w:tcPr>
            <w:tcW w:w="1082" w:type="dxa"/>
            <w:shd w:val="clear" w:color="auto" w:fill="auto"/>
            <w:hideMark/>
          </w:tcPr>
          <w:p w14:paraId="3F34FC1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ВАМИ</w:t>
            </w:r>
          </w:p>
        </w:tc>
        <w:tc>
          <w:tcPr>
            <w:tcW w:w="949" w:type="dxa"/>
            <w:shd w:val="clear" w:color="auto" w:fill="auto"/>
            <w:hideMark/>
          </w:tcPr>
          <w:p w14:paraId="6EB7669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CE80BE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/>
            <w:vAlign w:val="center"/>
            <w:hideMark/>
          </w:tcPr>
          <w:p w14:paraId="3D1D240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1FC50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7B95D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D543D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3C989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B4D5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7E96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670E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09923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F8B4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9334F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3FD7481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592C9E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FD2AD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058BB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71D65E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Молодежная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5DDB317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База продснаба</w:t>
            </w:r>
          </w:p>
        </w:tc>
        <w:tc>
          <w:tcPr>
            <w:tcW w:w="949" w:type="dxa"/>
            <w:shd w:val="clear" w:color="auto" w:fill="auto"/>
            <w:hideMark/>
          </w:tcPr>
          <w:p w14:paraId="3D04DD2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7EA4C28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11C6EE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7C839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76179C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188B5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498BE7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D016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0C5C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93E37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2D8FD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8C18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E92E2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C8DDC95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5D6B63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BE2D77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87019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F8237B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Октябрьская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119FA6E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Железнодороожный переезд 10 км</w:t>
            </w:r>
          </w:p>
        </w:tc>
        <w:tc>
          <w:tcPr>
            <w:tcW w:w="949" w:type="dxa"/>
            <w:shd w:val="clear" w:color="auto" w:fill="auto"/>
            <w:hideMark/>
          </w:tcPr>
          <w:p w14:paraId="34D2630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62CDF9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Железнодорожная</w:t>
            </w:r>
          </w:p>
        </w:tc>
        <w:tc>
          <w:tcPr>
            <w:tcW w:w="831" w:type="dxa"/>
            <w:vMerge/>
            <w:vAlign w:val="center"/>
            <w:hideMark/>
          </w:tcPr>
          <w:p w14:paraId="028AE0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4CBBD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723FF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B1721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17D24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8FDF8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229A7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31A74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8E1EB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1D78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97E0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B97A50D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195420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B7AA5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B1E6C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930D3A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49 квартал</w:t>
            </w:r>
          </w:p>
        </w:tc>
        <w:tc>
          <w:tcPr>
            <w:tcW w:w="1082" w:type="dxa"/>
            <w:shd w:val="clear" w:color="auto" w:fill="auto"/>
            <w:hideMark/>
          </w:tcPr>
          <w:p w14:paraId="0135792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Больничный городок</w:t>
            </w:r>
          </w:p>
        </w:tc>
        <w:tc>
          <w:tcPr>
            <w:tcW w:w="949" w:type="dxa"/>
            <w:shd w:val="clear" w:color="auto" w:fill="auto"/>
            <w:hideMark/>
          </w:tcPr>
          <w:p w14:paraId="7B7596D2" w14:textId="77777777" w:rsidR="000345F4" w:rsidRPr="008E34A6" w:rsidRDefault="000345F4" w:rsidP="000B705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на п</w:t>
            </w:r>
            <w:r w:rsidR="000B7055">
              <w:rPr>
                <w:rFonts w:ascii="Liberation Serif" w:hAnsi="Liberation Serif"/>
                <w:sz w:val="10"/>
                <w:szCs w:val="10"/>
              </w:rPr>
              <w:t xml:space="preserve">оселок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Чкалова </w:t>
            </w:r>
          </w:p>
        </w:tc>
        <w:tc>
          <w:tcPr>
            <w:tcW w:w="1027" w:type="dxa"/>
            <w:shd w:val="clear" w:color="auto" w:fill="auto"/>
            <w:hideMark/>
          </w:tcPr>
          <w:p w14:paraId="6927E55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Каменская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3A95DA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1F00E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17970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AE8D54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14B64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6AD6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C110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68FFA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C7724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BC38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CD7BD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96A7E14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13A3BA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B4773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F2738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EB9785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Школа - интернат</w:t>
            </w:r>
          </w:p>
        </w:tc>
        <w:tc>
          <w:tcPr>
            <w:tcW w:w="1082" w:type="dxa"/>
            <w:shd w:val="clear" w:color="auto" w:fill="auto"/>
            <w:hideMark/>
          </w:tcPr>
          <w:p w14:paraId="1C498F5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Детская поликлиника</w:t>
            </w:r>
          </w:p>
        </w:tc>
        <w:tc>
          <w:tcPr>
            <w:tcW w:w="949" w:type="dxa"/>
            <w:shd w:val="clear" w:color="auto" w:fill="auto"/>
            <w:hideMark/>
          </w:tcPr>
          <w:p w14:paraId="4D0D0D9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Восточная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8CF45E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Калинина   </w:t>
            </w:r>
          </w:p>
        </w:tc>
        <w:tc>
          <w:tcPr>
            <w:tcW w:w="831" w:type="dxa"/>
            <w:vMerge/>
            <w:vAlign w:val="center"/>
            <w:hideMark/>
          </w:tcPr>
          <w:p w14:paraId="12B985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25311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7C26F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9368F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D35EB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88563F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5A174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B3C29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E18C4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3ACB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A8023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438FC96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6573AD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1D947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794A6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CD2367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Детская поликлиника</w:t>
            </w:r>
          </w:p>
        </w:tc>
        <w:tc>
          <w:tcPr>
            <w:tcW w:w="1082" w:type="dxa"/>
            <w:shd w:val="clear" w:color="auto" w:fill="auto"/>
            <w:hideMark/>
          </w:tcPr>
          <w:p w14:paraId="7780465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Школа-интернат</w:t>
            </w:r>
          </w:p>
        </w:tc>
        <w:tc>
          <w:tcPr>
            <w:tcW w:w="949" w:type="dxa"/>
            <w:shd w:val="clear" w:color="auto" w:fill="auto"/>
            <w:hideMark/>
          </w:tcPr>
          <w:p w14:paraId="0F16C8D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Трудовые Резервы</w:t>
            </w:r>
          </w:p>
        </w:tc>
        <w:tc>
          <w:tcPr>
            <w:tcW w:w="1027" w:type="dxa"/>
            <w:shd w:val="clear" w:color="auto" w:fill="auto"/>
            <w:hideMark/>
          </w:tcPr>
          <w:p w14:paraId="78241FD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1CE69A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5C9C1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80AC0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F9474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D54E3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9D51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5349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83732F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8AB70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FDE9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E221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C344425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93EEB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DD49B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064D4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73EC2F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Дом престарелых</w:t>
            </w:r>
          </w:p>
        </w:tc>
        <w:tc>
          <w:tcPr>
            <w:tcW w:w="1082" w:type="dxa"/>
            <w:shd w:val="clear" w:color="auto" w:fill="auto"/>
            <w:hideMark/>
          </w:tcPr>
          <w:p w14:paraId="5DC95AD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49 квартал</w:t>
            </w:r>
          </w:p>
        </w:tc>
        <w:tc>
          <w:tcPr>
            <w:tcW w:w="949" w:type="dxa"/>
            <w:shd w:val="clear" w:color="auto" w:fill="auto"/>
            <w:hideMark/>
          </w:tcPr>
          <w:p w14:paraId="10AEA1E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Западная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686E74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Кутузова</w:t>
            </w:r>
          </w:p>
        </w:tc>
        <w:tc>
          <w:tcPr>
            <w:tcW w:w="831" w:type="dxa"/>
            <w:vMerge/>
            <w:vAlign w:val="center"/>
            <w:hideMark/>
          </w:tcPr>
          <w:p w14:paraId="506445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1CBE3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5DAB3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22E6C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A0604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3F143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AAA7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E512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8F086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5D454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B37F1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D61ECC0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C272F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662E9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BB40F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5C626E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№1</w:t>
            </w:r>
          </w:p>
        </w:tc>
        <w:tc>
          <w:tcPr>
            <w:tcW w:w="1082" w:type="dxa"/>
            <w:shd w:val="clear" w:color="auto" w:fill="auto"/>
            <w:hideMark/>
          </w:tcPr>
          <w:p w14:paraId="7DCF8E6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Микрорайон «Южный»</w:t>
            </w:r>
          </w:p>
        </w:tc>
        <w:tc>
          <w:tcPr>
            <w:tcW w:w="949" w:type="dxa"/>
            <w:shd w:val="clear" w:color="auto" w:fill="auto"/>
            <w:hideMark/>
          </w:tcPr>
          <w:p w14:paraId="1E9837B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4-й Проезд</w:t>
            </w:r>
          </w:p>
        </w:tc>
        <w:tc>
          <w:tcPr>
            <w:tcW w:w="1027" w:type="dxa"/>
            <w:shd w:val="clear" w:color="auto" w:fill="auto"/>
            <w:hideMark/>
          </w:tcPr>
          <w:p w14:paraId="509DC62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Каменская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4FC70D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24D5C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CCF84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0288E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EDCFB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EB20B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6959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7A02D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6F715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100F7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32E2C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475BF01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10C46E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AC641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2C4F0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840000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Железнодороожный переезд 10 км</w:t>
            </w:r>
          </w:p>
        </w:tc>
        <w:tc>
          <w:tcPr>
            <w:tcW w:w="1082" w:type="dxa"/>
            <w:shd w:val="clear" w:color="auto" w:fill="auto"/>
            <w:hideMark/>
          </w:tcPr>
          <w:p w14:paraId="2A4E50D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Октябрьская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1980CE8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Коммунальная </w:t>
            </w:r>
          </w:p>
        </w:tc>
        <w:tc>
          <w:tcPr>
            <w:tcW w:w="1027" w:type="dxa"/>
            <w:shd w:val="clear" w:color="auto" w:fill="auto"/>
            <w:hideMark/>
          </w:tcPr>
          <w:p w14:paraId="7D7F08B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831" w:type="dxa"/>
            <w:vMerge/>
            <w:vAlign w:val="center"/>
            <w:hideMark/>
          </w:tcPr>
          <w:p w14:paraId="0D7F78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E2E78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7C9DE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658FF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F575C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7E19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B6367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655A1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E1A91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5DAB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08975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D1CEF5B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42D54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A1BAC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2B169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B36646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База продснаба</w:t>
            </w:r>
          </w:p>
        </w:tc>
        <w:tc>
          <w:tcPr>
            <w:tcW w:w="1082" w:type="dxa"/>
            <w:shd w:val="clear" w:color="auto" w:fill="auto"/>
            <w:hideMark/>
          </w:tcPr>
          <w:p w14:paraId="00B7851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Молодежная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1B796E8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2-я Рабочая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C91896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vAlign w:val="center"/>
            <w:hideMark/>
          </w:tcPr>
          <w:p w14:paraId="16513C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5946B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9E921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FC478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F56151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47496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C2A4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12AED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6F6480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3637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8082F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946637D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A1753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BF0B5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C79C4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687254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49AF03C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Героев Отечества</w:t>
            </w:r>
          </w:p>
        </w:tc>
        <w:tc>
          <w:tcPr>
            <w:tcW w:w="949" w:type="dxa"/>
            <w:shd w:val="clear" w:color="auto" w:fill="auto"/>
            <w:hideMark/>
          </w:tcPr>
          <w:p w14:paraId="5A31502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Силикатная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30DC8DA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183252C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D9F38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05597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EB171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85859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64EE7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1D8C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9D03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88EF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52BC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6111B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F3C0097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3C636F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DBE36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536E8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6914B6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3F062FF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Кутузова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6B6BF61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7CBDF5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831" w:type="dxa"/>
            <w:vMerge/>
            <w:vAlign w:val="center"/>
            <w:hideMark/>
          </w:tcPr>
          <w:p w14:paraId="5344CF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1E9621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16589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F6003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178C1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A665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80EA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B279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DA445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7D3B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650A7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52CAB4C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BEF7B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D682E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0D2AD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D4BC3B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2EA007D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Бульвар Комсомольский</w:t>
            </w:r>
          </w:p>
        </w:tc>
        <w:tc>
          <w:tcPr>
            <w:tcW w:w="949" w:type="dxa"/>
            <w:shd w:val="clear" w:color="auto" w:fill="auto"/>
            <w:hideMark/>
          </w:tcPr>
          <w:p w14:paraId="4C58A99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06E65A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831" w:type="dxa"/>
            <w:vMerge/>
            <w:vAlign w:val="center"/>
            <w:hideMark/>
          </w:tcPr>
          <w:p w14:paraId="263DF4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1C6C9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2365B4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A5855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9C484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318DC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C3AC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B7B1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E2C7B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9C3D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3E577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90989FF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0DB443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796E4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2BA8A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9567EE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Троллейбусное депо (по требованию) </w:t>
            </w:r>
          </w:p>
        </w:tc>
        <w:tc>
          <w:tcPr>
            <w:tcW w:w="1082" w:type="dxa"/>
            <w:shd w:val="clear" w:color="auto" w:fill="auto"/>
            <w:hideMark/>
          </w:tcPr>
          <w:p w14:paraId="66506DD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Торговый центр</w:t>
            </w:r>
          </w:p>
        </w:tc>
        <w:tc>
          <w:tcPr>
            <w:tcW w:w="949" w:type="dxa"/>
            <w:shd w:val="clear" w:color="auto" w:fill="auto"/>
            <w:hideMark/>
          </w:tcPr>
          <w:p w14:paraId="3691C05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08CCC8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048E57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3B4B77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6EF2B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075A2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BFA364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00F3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77ED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E688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203F1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5E62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BE8B2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461538F" w14:textId="77777777" w:rsidTr="009E5BC9">
        <w:trPr>
          <w:trHeight w:val="227"/>
        </w:trPr>
        <w:tc>
          <w:tcPr>
            <w:tcW w:w="341" w:type="dxa"/>
            <w:vMerge/>
            <w:vAlign w:val="center"/>
            <w:hideMark/>
          </w:tcPr>
          <w:p w14:paraId="5DFFE7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D5F5B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E5781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E0CE7A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1082" w:type="dxa"/>
            <w:shd w:val="clear" w:color="auto" w:fill="auto"/>
            <w:hideMark/>
          </w:tcPr>
          <w:p w14:paraId="601F95D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Суворова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36C4E87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B18263B" w14:textId="47352E64" w:rsidR="000345F4" w:rsidRPr="008E34A6" w:rsidRDefault="000345F4" w:rsidP="008E34A6">
            <w:pPr>
              <w:spacing w:after="240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287F73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C9065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A97B3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8C819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F8158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1EB9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CFFE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6D38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42753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CD6E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B0470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2D290BD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54CF80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76F2F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F79AE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A1CAE1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1082" w:type="dxa"/>
            <w:shd w:val="clear" w:color="auto" w:fill="auto"/>
            <w:hideMark/>
          </w:tcPr>
          <w:p w14:paraId="794ED6A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Городской диагностический центр </w:t>
            </w:r>
          </w:p>
        </w:tc>
        <w:tc>
          <w:tcPr>
            <w:tcW w:w="949" w:type="dxa"/>
            <w:shd w:val="clear" w:color="auto" w:fill="auto"/>
            <w:hideMark/>
          </w:tcPr>
          <w:p w14:paraId="608ED1D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215E07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C5196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1006D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88048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C72F4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0126C9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8062EF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45CF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2984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0CB3C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D10C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1E3FF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3FC402B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130786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2CF9A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1610B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3130A1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Восточная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1C7603E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949" w:type="dxa"/>
            <w:shd w:val="clear" w:color="auto" w:fill="auto"/>
            <w:hideMark/>
          </w:tcPr>
          <w:p w14:paraId="76803A3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0470C0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0A548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FE1F0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9D0C4A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91468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EFB99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4455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9F30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1F9A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6899B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0F06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377BF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AAB5213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1F3671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69D2D1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6D691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085DD8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Баня</w:t>
            </w:r>
          </w:p>
        </w:tc>
        <w:tc>
          <w:tcPr>
            <w:tcW w:w="1082" w:type="dxa"/>
            <w:shd w:val="clear" w:color="auto" w:fill="auto"/>
            <w:hideMark/>
          </w:tcPr>
          <w:p w14:paraId="2A90822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Радиотехникум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04DDBA2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93C5BE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B9E7F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A868E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727FD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4270C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91163A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282B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2410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92AE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73EF0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9954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93BEA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18AF37E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297885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F9568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1D0AD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DACE1D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4-й Проезд</w:t>
            </w:r>
          </w:p>
        </w:tc>
        <w:tc>
          <w:tcPr>
            <w:tcW w:w="1082" w:type="dxa"/>
            <w:shd w:val="clear" w:color="auto" w:fill="auto"/>
            <w:hideMark/>
          </w:tcPr>
          <w:p w14:paraId="1C5FF9D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 2</w:t>
            </w:r>
          </w:p>
        </w:tc>
        <w:tc>
          <w:tcPr>
            <w:tcW w:w="949" w:type="dxa"/>
            <w:shd w:val="clear" w:color="auto" w:fill="auto"/>
            <w:hideMark/>
          </w:tcPr>
          <w:p w14:paraId="2900DB7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0F031B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9AFBF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65453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C02D0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305698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1AD84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8B1DE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B25E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E2E1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5E289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AF78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CA358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188052A" w14:textId="77777777" w:rsidTr="00EB7D92">
        <w:trPr>
          <w:trHeight w:val="331"/>
        </w:trPr>
        <w:tc>
          <w:tcPr>
            <w:tcW w:w="341" w:type="dxa"/>
            <w:vMerge/>
            <w:vAlign w:val="center"/>
            <w:hideMark/>
          </w:tcPr>
          <w:p w14:paraId="7AAC2A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9D50E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DA3F5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611051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4-й магазин</w:t>
            </w:r>
          </w:p>
        </w:tc>
        <w:tc>
          <w:tcPr>
            <w:tcW w:w="1082" w:type="dxa"/>
            <w:shd w:val="clear" w:color="auto" w:fill="auto"/>
            <w:hideMark/>
          </w:tcPr>
          <w:p w14:paraId="65FCDA0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hideMark/>
          </w:tcPr>
          <w:p w14:paraId="30464CB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3F9C51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00B27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70677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E3288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39FD7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6220F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ACC0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52C3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2A4F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92A08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8FC9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324B0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F6E5984" w14:textId="77777777" w:rsidTr="00EB7D92">
        <w:trPr>
          <w:trHeight w:val="252"/>
        </w:trPr>
        <w:tc>
          <w:tcPr>
            <w:tcW w:w="341" w:type="dxa"/>
            <w:vMerge/>
            <w:vAlign w:val="center"/>
            <w:hideMark/>
          </w:tcPr>
          <w:p w14:paraId="0A3B13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763DC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D08B6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24DE52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2-я Рабочая</w:t>
            </w:r>
          </w:p>
        </w:tc>
        <w:tc>
          <w:tcPr>
            <w:tcW w:w="1082" w:type="dxa"/>
            <w:shd w:val="clear" w:color="auto" w:fill="auto"/>
            <w:hideMark/>
          </w:tcPr>
          <w:p w14:paraId="015CD9D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621EE52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64AE3C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21140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AED0D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33C9F6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7BB3B5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4E0FA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EBAF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B993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5F5D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C9F1E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732C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740E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581149D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76D03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C3025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E19AC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9F6EBE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Новый посёлок</w:t>
            </w:r>
          </w:p>
        </w:tc>
        <w:tc>
          <w:tcPr>
            <w:tcW w:w="1082" w:type="dxa"/>
            <w:shd w:val="clear" w:color="auto" w:fill="auto"/>
            <w:hideMark/>
          </w:tcPr>
          <w:p w14:paraId="20C45DD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285032E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7BCC9A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09156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2A1DB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66F6B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B8027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E876F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CAB6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D6F9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3E12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14AFF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42D2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F8D94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DB26898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400B5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A45DA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4CEE8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0AEEB2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Клуб</w:t>
            </w:r>
          </w:p>
        </w:tc>
        <w:tc>
          <w:tcPr>
            <w:tcW w:w="1082" w:type="dxa"/>
            <w:shd w:val="clear" w:color="auto" w:fill="auto"/>
            <w:hideMark/>
          </w:tcPr>
          <w:p w14:paraId="6180365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0EB0CAF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F685EF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21125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6DCF5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5B353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B8E1E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62F94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582E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E997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3624F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D98FEA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6DA7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6B736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A2A36A2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06393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72E6C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AFA96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A5B7EA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Посёлок Силикатный</w:t>
            </w:r>
          </w:p>
        </w:tc>
        <w:tc>
          <w:tcPr>
            <w:tcW w:w="1082" w:type="dxa"/>
            <w:shd w:val="clear" w:color="auto" w:fill="auto"/>
            <w:hideMark/>
          </w:tcPr>
          <w:p w14:paraId="33160E1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№2</w:t>
            </w:r>
          </w:p>
        </w:tc>
        <w:tc>
          <w:tcPr>
            <w:tcW w:w="949" w:type="dxa"/>
            <w:shd w:val="clear" w:color="auto" w:fill="auto"/>
            <w:hideMark/>
          </w:tcPr>
          <w:p w14:paraId="7027E1F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513ED5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884CF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A2440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BBE65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24A80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F42DD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459E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D6F3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1417A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808CF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11B57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36A90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7FDA171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407EE3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EF25E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31328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10D6B1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5AD31CB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Городская больница №7</w:t>
            </w:r>
          </w:p>
        </w:tc>
        <w:tc>
          <w:tcPr>
            <w:tcW w:w="949" w:type="dxa"/>
            <w:shd w:val="clear" w:color="auto" w:fill="auto"/>
            <w:hideMark/>
          </w:tcPr>
          <w:p w14:paraId="70006E0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B8986B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602E1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78226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71701C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8AB12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5DF19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E3A7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90BC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9DE2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07700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620F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9ECAE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324E414" w14:textId="77777777" w:rsidTr="00EB7D92">
        <w:trPr>
          <w:trHeight w:val="218"/>
        </w:trPr>
        <w:tc>
          <w:tcPr>
            <w:tcW w:w="341" w:type="dxa"/>
            <w:vMerge w:val="restart"/>
            <w:shd w:val="clear" w:color="auto" w:fill="auto"/>
            <w:hideMark/>
          </w:tcPr>
          <w:p w14:paraId="78272C4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8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11D9F9B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8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724E4A4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Краеведческий музей – Хозспособ – Воинская часть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(Краеведческий музей – Хозспособ – Воинская часть)</w:t>
            </w:r>
          </w:p>
        </w:tc>
        <w:tc>
          <w:tcPr>
            <w:tcW w:w="1082" w:type="dxa"/>
            <w:shd w:val="clear" w:color="auto" w:fill="auto"/>
            <w:hideMark/>
          </w:tcPr>
          <w:p w14:paraId="408493B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Краеведческий музей</w:t>
            </w:r>
          </w:p>
        </w:tc>
        <w:tc>
          <w:tcPr>
            <w:tcW w:w="1082" w:type="dxa"/>
            <w:shd w:val="clear" w:color="auto" w:fill="auto"/>
            <w:hideMark/>
          </w:tcPr>
          <w:p w14:paraId="392361C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Воинская часть</w:t>
            </w:r>
          </w:p>
        </w:tc>
        <w:tc>
          <w:tcPr>
            <w:tcW w:w="949" w:type="dxa"/>
            <w:shd w:val="clear" w:color="auto" w:fill="auto"/>
            <w:hideMark/>
          </w:tcPr>
          <w:p w14:paraId="1D6B76D3" w14:textId="3A7B0053" w:rsidR="000345F4" w:rsidRPr="008E34A6" w:rsidRDefault="000345F4" w:rsidP="00EB7D92">
            <w:pPr>
              <w:spacing w:after="120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Соборная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3EBA3A7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г.Камышлов - г.Каменск-Уральский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0961E1D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10,3/10,8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0B20C8B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03C0303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7F06F98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49A0D0A5" w14:textId="77777777" w:rsidR="000345F4" w:rsidRPr="008E34A6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97120C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4038680" w14:textId="77777777" w:rsidR="000345F4" w:rsidRPr="008E34A6" w:rsidRDefault="000345F4" w:rsidP="00EA69E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EF62A9">
              <w:rPr>
                <w:rFonts w:ascii="Liberation Serif" w:hAnsi="Liberation Serif"/>
                <w:sz w:val="10"/>
                <w:szCs w:val="10"/>
              </w:rPr>
              <w:t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Каменска-Уральского»; наличие исправной штатной системы отопления;  обеспечение информирования пассажиров; оснащенность транспортных средств системой безналичной оплаты проезда пассажиров и перевозки багажа</w:t>
            </w:r>
            <w:r w:rsidR="00EA69E9">
              <w:rPr>
                <w:rFonts w:ascii="Liberation Serif" w:hAnsi="Liberation Serif"/>
                <w:sz w:val="10"/>
                <w:szCs w:val="10"/>
              </w:rPr>
              <w:t>.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64BC14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3342A666" w14:textId="77777777" w:rsidR="000345F4" w:rsidRPr="008E34A6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15.10.2014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EF65639" w14:textId="77777777" w:rsidR="00E60BF9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ответственностью «ТехноПром» (624000, Свердловская обл., г.Арамиль, </w:t>
            </w:r>
          </w:p>
          <w:p w14:paraId="6B5680E7" w14:textId="77777777" w:rsidR="00E60BF9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ул. Набережная, </w:t>
            </w:r>
          </w:p>
          <w:p w14:paraId="709C0099" w14:textId="77777777" w:rsidR="00E60BF9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д.6-В, офис 1,  </w:t>
            </w:r>
          </w:p>
          <w:p w14:paraId="2BCFCFF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>ИНН 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E69FD3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0345F4" w:rsidRPr="008E34A6" w14:paraId="1794B0B9" w14:textId="77777777" w:rsidTr="00EB7D92">
        <w:trPr>
          <w:trHeight w:val="309"/>
        </w:trPr>
        <w:tc>
          <w:tcPr>
            <w:tcW w:w="341" w:type="dxa"/>
            <w:vMerge/>
            <w:vAlign w:val="center"/>
            <w:hideMark/>
          </w:tcPr>
          <w:p w14:paraId="594EA1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89ECA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EBD86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7E5165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Прокопьева</w:t>
            </w:r>
          </w:p>
        </w:tc>
        <w:tc>
          <w:tcPr>
            <w:tcW w:w="1082" w:type="dxa"/>
            <w:shd w:val="clear" w:color="auto" w:fill="auto"/>
            <w:hideMark/>
          </w:tcPr>
          <w:p w14:paraId="7A959EA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Железнодорожный переезд  "Травянский"</w:t>
            </w:r>
          </w:p>
        </w:tc>
        <w:tc>
          <w:tcPr>
            <w:tcW w:w="949" w:type="dxa"/>
            <w:shd w:val="clear" w:color="auto" w:fill="auto"/>
            <w:hideMark/>
          </w:tcPr>
          <w:p w14:paraId="58F4513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2FDCC88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4406C9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35BCC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3D11B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805C1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FE566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EA72C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5E83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D8F5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057ED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2E48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9C0C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D924DD3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3E4C72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5DF50F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331F4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E8D7F0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354F67C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Депо</w:t>
            </w:r>
          </w:p>
        </w:tc>
        <w:tc>
          <w:tcPr>
            <w:tcW w:w="949" w:type="dxa"/>
            <w:shd w:val="clear" w:color="auto" w:fill="auto"/>
            <w:hideMark/>
          </w:tcPr>
          <w:p w14:paraId="424DA35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hideMark/>
          </w:tcPr>
          <w:p w14:paraId="377F730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Деповская </w:t>
            </w:r>
          </w:p>
        </w:tc>
        <w:tc>
          <w:tcPr>
            <w:tcW w:w="831" w:type="dxa"/>
            <w:vMerge/>
            <w:vAlign w:val="center"/>
            <w:hideMark/>
          </w:tcPr>
          <w:p w14:paraId="2F6DBA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F856A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C58EA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A3655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1784B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F764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D080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E31DA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3F4FA2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2DF2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5ACB4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A989385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0C099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7D37B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72A44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B85198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2C30509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Машинистов</w:t>
            </w:r>
          </w:p>
        </w:tc>
        <w:tc>
          <w:tcPr>
            <w:tcW w:w="949" w:type="dxa"/>
            <w:shd w:val="clear" w:color="auto" w:fill="auto"/>
            <w:hideMark/>
          </w:tcPr>
          <w:p w14:paraId="54908BD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4850BE6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5CA510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389B4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4CFC68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200FF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B5275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839D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4BBC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8531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1B657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42A7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710CD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85BDB94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6A6016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34F0D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ACA6F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316A4E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66C00C5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Проходная КУЛЗа</w:t>
            </w:r>
          </w:p>
        </w:tc>
        <w:tc>
          <w:tcPr>
            <w:tcW w:w="949" w:type="dxa"/>
            <w:shd w:val="clear" w:color="auto" w:fill="auto"/>
            <w:hideMark/>
          </w:tcPr>
          <w:p w14:paraId="70A5600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13627BA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831" w:type="dxa"/>
            <w:vMerge/>
            <w:vAlign w:val="center"/>
            <w:hideMark/>
          </w:tcPr>
          <w:p w14:paraId="442DD6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D8DFF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B7F59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FA464B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0B87B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059434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762E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EC065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CBB1C5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3B9B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6BA69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D90DE8C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670392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F22F0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A7423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4754A4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02AFB86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Радиотехникум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2A42E24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62EF658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151601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832F4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5DB26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362A4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A47BBD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CFE8C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4E25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03A9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09BC8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6DDF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9159F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8966415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39B6A0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E3995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24ED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DACAF7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34D5594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№2</w:t>
            </w:r>
          </w:p>
        </w:tc>
        <w:tc>
          <w:tcPr>
            <w:tcW w:w="949" w:type="dxa"/>
            <w:shd w:val="clear" w:color="auto" w:fill="auto"/>
            <w:hideMark/>
          </w:tcPr>
          <w:p w14:paraId="77CDDC5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2F8AEB9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7F7DE9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C74FE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F468F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0ECEB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C11A9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A107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B3C9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4F21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AD208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91773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597B8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DD1F392" w14:textId="77777777" w:rsidTr="00EB7D92">
        <w:trPr>
          <w:trHeight w:val="394"/>
        </w:trPr>
        <w:tc>
          <w:tcPr>
            <w:tcW w:w="341" w:type="dxa"/>
            <w:vMerge/>
            <w:vAlign w:val="center"/>
            <w:hideMark/>
          </w:tcPr>
          <w:p w14:paraId="0C8A29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B55FD7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CE98F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7454A2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483B90D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hideMark/>
          </w:tcPr>
          <w:p w14:paraId="302F6E0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269DD78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831" w:type="dxa"/>
            <w:vMerge/>
            <w:vAlign w:val="center"/>
            <w:hideMark/>
          </w:tcPr>
          <w:p w14:paraId="1062BB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6CA71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F6A41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A53A5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60402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D233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51675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A6AC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A2284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3E20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F73F0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0F9C902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5A7A003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567A9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4D509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BEB288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№2</w:t>
            </w:r>
          </w:p>
        </w:tc>
        <w:tc>
          <w:tcPr>
            <w:tcW w:w="1082" w:type="dxa"/>
            <w:shd w:val="clear" w:color="auto" w:fill="auto"/>
            <w:hideMark/>
          </w:tcPr>
          <w:p w14:paraId="477EDC4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68D52E5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556083D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72ADE7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4990B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E5645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EA7DC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8D0A8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E7D7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4BB09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C28F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10D20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A7A8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E00D5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A1184F8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69A12C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73689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24C2F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FBF701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Радиотехникум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5E3B26D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1E4F2C0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E58DB6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831" w:type="dxa"/>
            <w:vMerge/>
            <w:vAlign w:val="center"/>
            <w:hideMark/>
          </w:tcPr>
          <w:p w14:paraId="11E647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A4A2D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AD314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ECC51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F5B33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D0F5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652B9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4658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4CBC6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83D5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4A3C6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AC3DB15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0D2719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FFBC4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8A8A7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93B68E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Проходная КУЛЗа</w:t>
            </w:r>
          </w:p>
        </w:tc>
        <w:tc>
          <w:tcPr>
            <w:tcW w:w="1082" w:type="dxa"/>
            <w:shd w:val="clear" w:color="auto" w:fill="auto"/>
            <w:hideMark/>
          </w:tcPr>
          <w:p w14:paraId="673332B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322C778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6EF378D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0D6F02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6B65C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CF7CE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9B7E1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E4FEF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A9F0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87AA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C98B2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8FFFC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95A5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B0C1D1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B2889F4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26B8A0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3F324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1BCB0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ED544C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1082" w:type="dxa"/>
            <w:shd w:val="clear" w:color="auto" w:fill="auto"/>
            <w:hideMark/>
          </w:tcPr>
          <w:p w14:paraId="06BDA6A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34AFD67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Новая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8C4A0F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/>
            <w:vAlign w:val="center"/>
            <w:hideMark/>
          </w:tcPr>
          <w:p w14:paraId="0A5F69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6B1A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CEDBE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7A36F9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3FD0D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F189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3E1A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79665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FD0942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CF92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94084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035EFC0" w14:textId="77777777" w:rsidTr="009E5BC9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1D4132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94B8D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27CAA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3A2AA5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Новая</w:t>
            </w:r>
          </w:p>
        </w:tc>
        <w:tc>
          <w:tcPr>
            <w:tcW w:w="1082" w:type="dxa"/>
            <w:shd w:val="clear" w:color="auto" w:fill="auto"/>
            <w:hideMark/>
          </w:tcPr>
          <w:p w14:paraId="226D421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548D439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Дружбы</w:t>
            </w:r>
          </w:p>
        </w:tc>
        <w:tc>
          <w:tcPr>
            <w:tcW w:w="1027" w:type="dxa"/>
            <w:shd w:val="clear" w:color="auto" w:fill="auto"/>
            <w:hideMark/>
          </w:tcPr>
          <w:p w14:paraId="4A66225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4B4119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B8DB3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62B49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5B383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2CB3D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0BB9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CCAE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6056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3E160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3490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39257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0ECD803" w14:textId="77777777" w:rsidTr="00EB7D92">
        <w:trPr>
          <w:trHeight w:val="323"/>
        </w:trPr>
        <w:tc>
          <w:tcPr>
            <w:tcW w:w="341" w:type="dxa"/>
            <w:vMerge/>
            <w:vAlign w:val="center"/>
            <w:hideMark/>
          </w:tcPr>
          <w:p w14:paraId="103B7A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4DE4E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F78AC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383467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Железнодорожный переезд  "Травянский"</w:t>
            </w:r>
          </w:p>
        </w:tc>
        <w:tc>
          <w:tcPr>
            <w:tcW w:w="1082" w:type="dxa"/>
            <w:shd w:val="clear" w:color="auto" w:fill="auto"/>
            <w:hideMark/>
          </w:tcPr>
          <w:p w14:paraId="5E3278D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Прокопьева</w:t>
            </w:r>
          </w:p>
        </w:tc>
        <w:tc>
          <w:tcPr>
            <w:tcW w:w="949" w:type="dxa"/>
            <w:shd w:val="clear" w:color="auto" w:fill="auto"/>
            <w:hideMark/>
          </w:tcPr>
          <w:p w14:paraId="515228B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Новая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7EFF9A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Соборная</w:t>
            </w:r>
          </w:p>
        </w:tc>
        <w:tc>
          <w:tcPr>
            <w:tcW w:w="831" w:type="dxa"/>
            <w:vMerge/>
            <w:vAlign w:val="center"/>
            <w:hideMark/>
          </w:tcPr>
          <w:p w14:paraId="2C4A20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2CD2F8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4A633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71C2C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EE176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8997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9564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382F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F92B53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3FDCF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F0D01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E27F17D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927B19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2D511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30D29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B0F2FF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Воинская часть</w:t>
            </w:r>
          </w:p>
        </w:tc>
        <w:tc>
          <w:tcPr>
            <w:tcW w:w="1082" w:type="dxa"/>
            <w:shd w:val="clear" w:color="auto" w:fill="auto"/>
            <w:hideMark/>
          </w:tcPr>
          <w:p w14:paraId="00AEC9C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Краеведческий музей</w:t>
            </w:r>
          </w:p>
        </w:tc>
        <w:tc>
          <w:tcPr>
            <w:tcW w:w="949" w:type="dxa"/>
            <w:shd w:val="clear" w:color="auto" w:fill="auto"/>
            <w:hideMark/>
          </w:tcPr>
          <w:p w14:paraId="4C80B67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0E573F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7D9D88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F90D0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1A455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86CFE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85DE3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F9D31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2417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6A4D8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D089C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636D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76AFA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40AF188" w14:textId="77777777" w:rsidTr="00EB7D92">
        <w:trPr>
          <w:trHeight w:val="306"/>
        </w:trPr>
        <w:tc>
          <w:tcPr>
            <w:tcW w:w="341" w:type="dxa"/>
            <w:vMerge/>
            <w:vAlign w:val="center"/>
            <w:hideMark/>
          </w:tcPr>
          <w:p w14:paraId="3D6841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3A84C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A9997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152DB9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62BFAD3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6E63E92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г.Камышлов - г.Каменск-Уральский</w:t>
            </w:r>
          </w:p>
        </w:tc>
        <w:tc>
          <w:tcPr>
            <w:tcW w:w="1027" w:type="dxa"/>
            <w:shd w:val="clear" w:color="auto" w:fill="auto"/>
            <w:hideMark/>
          </w:tcPr>
          <w:p w14:paraId="09F42C8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75CE2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172CF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C8CDB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2D9E2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BE09DD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313F0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EEE51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BBC5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9919E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7475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C120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4C2992" w:rsidRPr="008E34A6" w14:paraId="136DE91E" w14:textId="77777777" w:rsidTr="00EB7D92">
        <w:trPr>
          <w:trHeight w:val="417"/>
        </w:trPr>
        <w:tc>
          <w:tcPr>
            <w:tcW w:w="341" w:type="dxa"/>
            <w:vMerge w:val="restart"/>
            <w:shd w:val="clear" w:color="auto" w:fill="auto"/>
            <w:hideMark/>
          </w:tcPr>
          <w:p w14:paraId="32E0B13E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9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70FC7242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9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FB84CE8" w14:textId="77777777" w:rsidR="004C2992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 – Заводоуправление УАЗа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  <w:r>
              <w:rPr>
                <w:rFonts w:ascii="Liberation Serif" w:hAnsi="Liberation Serif"/>
                <w:sz w:val="10"/>
                <w:szCs w:val="10"/>
              </w:rPr>
              <w:t xml:space="preserve"> </w:t>
            </w:r>
          </w:p>
          <w:p w14:paraId="7C6B2EBA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(Вокзал – Заводоуправление УАЗа)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</w:tc>
        <w:tc>
          <w:tcPr>
            <w:tcW w:w="1082" w:type="dxa"/>
            <w:shd w:val="clear" w:color="auto" w:fill="auto"/>
            <w:hideMark/>
          </w:tcPr>
          <w:p w14:paraId="36EC9C98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2E4032FC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949" w:type="dxa"/>
            <w:shd w:val="clear" w:color="auto" w:fill="auto"/>
            <w:hideMark/>
          </w:tcPr>
          <w:p w14:paraId="6FF0B720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0AE2EB4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35426E68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8,0/8,2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50925C68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19EFD1D8" w14:textId="585F0B9E" w:rsidR="004C2992" w:rsidRPr="00494CC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  <w:p w14:paraId="2052155A" w14:textId="77777777" w:rsidR="004C2992" w:rsidRPr="004A2723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  <w:highlight w:val="yellow"/>
              </w:rPr>
            </w:pP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0809D4EC" w14:textId="77777777" w:rsidR="004C2992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  <w:r>
              <w:rPr>
                <w:rFonts w:ascii="Liberation Serif" w:hAnsi="Liberation Serif"/>
                <w:sz w:val="10"/>
                <w:szCs w:val="10"/>
              </w:rPr>
              <w:t>:</w:t>
            </w:r>
          </w:p>
          <w:p w14:paraId="7C3A1030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5A8BF2F4" w14:textId="77777777" w:rsidR="004C2992" w:rsidRDefault="004C2992" w:rsidP="00FD75C0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  <w:p w14:paraId="45F45BAC" w14:textId="77777777" w:rsidR="004C2992" w:rsidRPr="008E34A6" w:rsidRDefault="004C2992" w:rsidP="0041186A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A6DB7F1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E3665F3" w14:textId="0C9C0C27" w:rsidR="004C2992" w:rsidRPr="004A2723" w:rsidRDefault="004C2992" w:rsidP="00EB7D92">
            <w:pPr>
              <w:outlineLvl w:val="1"/>
              <w:rPr>
                <w:rFonts w:ascii="Liberation Serif" w:hAnsi="Liberation Serif"/>
                <w:sz w:val="10"/>
                <w:szCs w:val="10"/>
                <w:highlight w:val="yellow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 xml:space="preserve"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</w:t>
            </w:r>
            <w:r w:rsidRPr="00494CC6">
              <w:rPr>
                <w:rFonts w:ascii="Liberation Serif" w:hAnsi="Liberation Serif"/>
                <w:sz w:val="10"/>
                <w:szCs w:val="10"/>
              </w:rPr>
              <w:lastRenderedPageBreak/>
              <w:t>обеспечение, которой совместимо с программным обеспечением МКУ «ЕДСПТ г. Каменска-Уральского»; наличие исправной штатной системы отопления;  обеспечение информирования пассажиров; оснащенность транспортных средств системой безналичной оплаты проезд</w:t>
            </w:r>
            <w:r w:rsidR="00EB7D92">
              <w:rPr>
                <w:rFonts w:ascii="Liberation Serif" w:hAnsi="Liberation Serif"/>
                <w:sz w:val="10"/>
                <w:szCs w:val="10"/>
              </w:rPr>
              <w:t>а пассажиров и перевозки багажа.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7F20D78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BFB878A" w14:textId="77777777" w:rsidR="004C2992" w:rsidRPr="008E34A6" w:rsidRDefault="004C2992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15.10.2014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6F550F" w14:textId="77777777" w:rsidR="004C2992" w:rsidRPr="00494CC6" w:rsidRDefault="004C2992" w:rsidP="00EB594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ответственностью «ТехноПром» (624000, </w:t>
            </w:r>
            <w:r w:rsidRPr="00494CC6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Свердловская обл., г.Арамиль, </w:t>
            </w:r>
          </w:p>
          <w:p w14:paraId="541EDC77" w14:textId="77777777" w:rsidR="004C2992" w:rsidRPr="00494CC6" w:rsidRDefault="004C2992" w:rsidP="00EB594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 xml:space="preserve">ул. Набережная, </w:t>
            </w:r>
          </w:p>
          <w:p w14:paraId="3EFCAE07" w14:textId="77777777" w:rsidR="004C2992" w:rsidRPr="00494CC6" w:rsidRDefault="004C2992" w:rsidP="00EB5943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 xml:space="preserve">д.6-В, офис 1,  </w:t>
            </w:r>
          </w:p>
          <w:p w14:paraId="5B8B95E5" w14:textId="7EAD127D" w:rsidR="004C2992" w:rsidRPr="004A2723" w:rsidRDefault="004C2992" w:rsidP="0041186A">
            <w:pPr>
              <w:outlineLvl w:val="1"/>
              <w:rPr>
                <w:rFonts w:ascii="Liberation Serif" w:hAnsi="Liberation Serif"/>
                <w:sz w:val="10"/>
                <w:szCs w:val="10"/>
                <w:highlight w:val="yellow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>ИНН 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5024717" w14:textId="77777777" w:rsidR="004C2992" w:rsidRPr="008E34A6" w:rsidRDefault="004C2992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>Передача навигационных данных в муниципальную навигационно-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информационную систему </w:t>
            </w:r>
          </w:p>
        </w:tc>
      </w:tr>
      <w:tr w:rsidR="000345F4" w:rsidRPr="008E34A6" w14:paraId="1222E841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7A94DA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B8A4A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35413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B6AB85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182E3E9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4124ED8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40B9C58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/>
            <w:vAlign w:val="center"/>
            <w:hideMark/>
          </w:tcPr>
          <w:p w14:paraId="31DC03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06CA0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243CB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DDF75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09A61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A95B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538DB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4226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1C68E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4C56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B105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33AF564" w14:textId="77777777" w:rsidTr="00EB7D92">
        <w:trPr>
          <w:trHeight w:val="308"/>
        </w:trPr>
        <w:tc>
          <w:tcPr>
            <w:tcW w:w="341" w:type="dxa"/>
            <w:vMerge/>
            <w:vAlign w:val="center"/>
            <w:hideMark/>
          </w:tcPr>
          <w:p w14:paraId="6034B9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1AD79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708DA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9C3D10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3837AB7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949" w:type="dxa"/>
            <w:shd w:val="clear" w:color="auto" w:fill="auto"/>
            <w:hideMark/>
          </w:tcPr>
          <w:p w14:paraId="4ABA334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644ECB7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vAlign w:val="center"/>
            <w:hideMark/>
          </w:tcPr>
          <w:p w14:paraId="3DE175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D5D93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9FF5C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49C0A4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142D8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C7F35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4746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46CB9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A1E9D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8DB5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E7BEC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1735170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27E4B0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B5FA0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E9D74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98F9FA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1082" w:type="dxa"/>
            <w:shd w:val="clear" w:color="auto" w:fill="auto"/>
            <w:hideMark/>
          </w:tcPr>
          <w:p w14:paraId="05EB88E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37EEEBB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63D5AC5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174240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3A9C5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31CF9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99359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4D6CB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3B72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AEA65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3029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3A3C2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C6C35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522C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6F2F12D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70082E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4DA6B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A5082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D9F376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Спортивная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301DBE6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001DD6D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3C8187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831" w:type="dxa"/>
            <w:vMerge/>
            <w:vAlign w:val="center"/>
            <w:hideMark/>
          </w:tcPr>
          <w:p w14:paraId="7E5FCB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C0AF0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AB5CE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BCC56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930DA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47F1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097A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FBA90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339005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CF9B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8380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3B9B986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11B3E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D2E88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D4A36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329832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3A99485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949" w:type="dxa"/>
            <w:shd w:val="clear" w:color="auto" w:fill="auto"/>
            <w:hideMark/>
          </w:tcPr>
          <w:p w14:paraId="2578C49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519A06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632C66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97125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4A5A9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26C08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57DB4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2794A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2BFA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3101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174A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9CD2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4BA9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BEEA1E1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70F3B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E75CD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849A5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C6D56E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69AB64D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6F4830D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F85C24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97AFD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E5B09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585D8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AD111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19C46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5290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8563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5382B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6F415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E625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44310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94E1FBF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CC51F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16517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E45CF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745633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1082" w:type="dxa"/>
            <w:shd w:val="clear" w:color="auto" w:fill="auto"/>
            <w:hideMark/>
          </w:tcPr>
          <w:p w14:paraId="1BFB81A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1AA9D39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027EFC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72557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EA1EA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4BF90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40626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B1168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D4C6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C3A6C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E218D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6E047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10A2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A4021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E18F0AC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524A6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A05D4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CC522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1CFCCE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6BF5223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Спортивная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362DB54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2911C6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3FC1F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A59B0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DD25C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A44D3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D6684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E48F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58BB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0DE1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D9F58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25E37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99401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D0400B1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1DD5F1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3AAB8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76809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D5103A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180575C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949" w:type="dxa"/>
            <w:shd w:val="clear" w:color="auto" w:fill="auto"/>
            <w:hideMark/>
          </w:tcPr>
          <w:p w14:paraId="248547C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81EDB3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2CC52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3786A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D8B29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EBC88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1D057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AD49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DBC4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035F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07486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69E8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6F62C0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9F9907E" w14:textId="77777777" w:rsidTr="009E5BC9">
        <w:trPr>
          <w:trHeight w:val="452"/>
        </w:trPr>
        <w:tc>
          <w:tcPr>
            <w:tcW w:w="341" w:type="dxa"/>
            <w:vMerge/>
            <w:vAlign w:val="center"/>
            <w:hideMark/>
          </w:tcPr>
          <w:p w14:paraId="2D9B56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B63F6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4F961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E1D106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1082" w:type="dxa"/>
            <w:shd w:val="clear" w:color="auto" w:fill="auto"/>
            <w:hideMark/>
          </w:tcPr>
          <w:p w14:paraId="6C0B617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hideMark/>
          </w:tcPr>
          <w:p w14:paraId="0BA7CE0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F98BA3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12D97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D0B35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20BE8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DE2CE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126CA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83D19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F966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CEE29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7AB9B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6E85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41162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5D19153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662901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E3108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A2F90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DCE72B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141310C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3A783EC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20DE60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A3EBD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3F927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85BFD1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C09D76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099D8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20C0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857C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03A64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B0F10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09BF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13A5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63569E8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13C0EC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B3532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DCD9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DA1B1B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5F2B981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26777A3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0973B4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4C9392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6A36A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63049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59115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9E4CC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7B0E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D712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DFCD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5E968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5B19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FE16D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BF879DB" w14:textId="77777777" w:rsidTr="003D60B1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2A2CCA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35D21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vAlign w:val="center"/>
            <w:hideMark/>
          </w:tcPr>
          <w:p w14:paraId="76D6C2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7F4A6E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6FB2AED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34EB968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CF97F2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A8F95B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16E8C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917BF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F2739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ECE20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C2C8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81F2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74750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5E187E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2847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524A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6574E240" w14:textId="77777777" w:rsidTr="00CA3AC5">
        <w:trPr>
          <w:trHeight w:val="360"/>
        </w:trPr>
        <w:tc>
          <w:tcPr>
            <w:tcW w:w="341" w:type="dxa"/>
            <w:vMerge w:val="restart"/>
            <w:shd w:val="clear" w:color="auto" w:fill="auto"/>
            <w:hideMark/>
          </w:tcPr>
          <w:p w14:paraId="6667AE4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10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329502C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16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</w:tcBorders>
            <w:shd w:val="clear" w:color="auto" w:fill="auto"/>
            <w:hideMark/>
          </w:tcPr>
          <w:p w14:paraId="199950B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Кодинка – Улица Слесарей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(Кодинка – Слесарей)</w:t>
            </w:r>
          </w:p>
          <w:p w14:paraId="29BB031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672EF3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250B52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6D416EC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243C68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7D24DC2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A1F72B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73814C5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4259BE3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7E2B79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1FAB035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7EACCDE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46638C2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7403A1D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4A644C0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4C5BF3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3145D24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5EA0250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40B9BC2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30744E5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78EDD9C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57C7E13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2A189B1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D0237C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29222A7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1EC36C3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4A1B968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1F69BDD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36A5897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796C32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3DC9F98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0877612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66D6E13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5C8B093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5CEC939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7AE5D15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5D9C716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55B89B2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2624C2E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6B55869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4B19EA1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  <w:p w14:paraId="3C36188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0258827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Кодинка</w:t>
            </w:r>
          </w:p>
        </w:tc>
        <w:tc>
          <w:tcPr>
            <w:tcW w:w="1082" w:type="dxa"/>
            <w:shd w:val="clear" w:color="auto" w:fill="auto"/>
            <w:hideMark/>
          </w:tcPr>
          <w:p w14:paraId="1890B26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Слесарей</w:t>
            </w:r>
          </w:p>
        </w:tc>
        <w:tc>
          <w:tcPr>
            <w:tcW w:w="949" w:type="dxa"/>
            <w:shd w:val="clear" w:color="auto" w:fill="auto"/>
            <w:hideMark/>
          </w:tcPr>
          <w:p w14:paraId="0219816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Комарова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2785FE5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Слесарей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5A7A689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26,0/26,7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250AEFF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2FA5071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690EAD56" w14:textId="77777777" w:rsidR="003D60B1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>
              <w:rPr>
                <w:rFonts w:ascii="Liberation Serif" w:hAnsi="Liberation Serif"/>
                <w:sz w:val="10"/>
                <w:szCs w:val="10"/>
              </w:rPr>
              <w:t>большой класс</w:t>
            </w:r>
          </w:p>
          <w:p w14:paraId="731CB93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2FFA98A6" w14:textId="77777777" w:rsidR="003D60B1" w:rsidRPr="00494CC6" w:rsidRDefault="003D60B1" w:rsidP="00482F58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4A2723">
              <w:rPr>
                <w:rFonts w:ascii="Liberation Serif" w:hAnsi="Liberation Serif"/>
                <w:sz w:val="10"/>
                <w:szCs w:val="10"/>
                <w:highlight w:val="yellow"/>
              </w:rPr>
              <w:br/>
            </w:r>
            <w:r w:rsidRPr="00494CC6">
              <w:rPr>
                <w:rFonts w:ascii="Liberation Serif" w:hAnsi="Liberation Serif"/>
                <w:sz w:val="10"/>
                <w:szCs w:val="10"/>
              </w:rPr>
              <w:t>8</w:t>
            </w:r>
          </w:p>
          <w:p w14:paraId="3BBEE329" w14:textId="54839667" w:rsidR="003D60B1" w:rsidRPr="004A2723" w:rsidRDefault="00EB5943" w:rsidP="00482F58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  <w:highlight w:val="yellow"/>
              </w:rPr>
            </w:pPr>
            <w:bookmarkStart w:id="1" w:name="_GoBack"/>
            <w:bookmarkEnd w:id="1"/>
            <w:r w:rsidRPr="00494CC6">
              <w:rPr>
                <w:rFonts w:ascii="Liberation Serif" w:hAnsi="Liberation Serif"/>
                <w:sz w:val="10"/>
                <w:szCs w:val="10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51D60FB" w14:textId="79540BB2" w:rsidR="003D60B1" w:rsidRPr="008E34A6" w:rsidRDefault="005F2AE8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A36878">
              <w:rPr>
                <w:rFonts w:ascii="Liberation Serif" w:hAnsi="Liberation Serif"/>
                <w:sz w:val="10"/>
                <w:szCs w:val="10"/>
              </w:rPr>
              <w:t>5 лет- 3</w:t>
            </w:r>
            <w:r w:rsidR="003D60B1" w:rsidRPr="00A36878">
              <w:rPr>
                <w:rFonts w:ascii="Liberation Serif" w:hAnsi="Liberation Serif"/>
                <w:sz w:val="10"/>
                <w:szCs w:val="10"/>
              </w:rPr>
              <w:t xml:space="preserve"> ТС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31E42CA" w14:textId="77777777" w:rsidR="003D60B1" w:rsidRDefault="003D60B1" w:rsidP="004F2F5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О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</w:t>
            </w:r>
            <w:r>
              <w:rPr>
                <w:rFonts w:ascii="Liberation Serif" w:hAnsi="Liberation Serif"/>
                <w:sz w:val="10"/>
                <w:szCs w:val="10"/>
              </w:rPr>
              <w:t>.</w:t>
            </w:r>
          </w:p>
          <w:p w14:paraId="6AF535C4" w14:textId="53E46E5E" w:rsidR="003D60B1" w:rsidRDefault="003D60B1" w:rsidP="005F2AE8">
            <w:pPr>
              <w:ind w:right="-18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Н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 xml:space="preserve">аличие </w:t>
            </w:r>
            <w:r>
              <w:rPr>
                <w:rFonts w:ascii="Liberation Serif" w:hAnsi="Liberation Serif"/>
                <w:sz w:val="10"/>
                <w:szCs w:val="10"/>
              </w:rPr>
              <w:t>в салоне программно-технич</w:t>
            </w:r>
            <w:r w:rsidR="005F2AE8">
              <w:rPr>
                <w:rFonts w:ascii="Liberation Serif" w:hAnsi="Liberation Serif"/>
                <w:sz w:val="10"/>
                <w:szCs w:val="10"/>
              </w:rPr>
              <w:t>еских комплексов видеонаблюдение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. Оснащенность системой безналичной оплаты проезда пассажиров и перевозки багажа. </w:t>
            </w:r>
          </w:p>
          <w:p w14:paraId="362065F4" w14:textId="77777777" w:rsidR="005F2AE8" w:rsidRDefault="005F2AE8" w:rsidP="005F2AE8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Наличие</w:t>
            </w:r>
          </w:p>
          <w:p w14:paraId="5137080B" w14:textId="2B0896D5" w:rsidR="003D60B1" w:rsidRDefault="005F2AE8" w:rsidP="004F2F5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EF62A9">
              <w:rPr>
                <w:rFonts w:ascii="Liberation Serif" w:hAnsi="Liberation Serif"/>
                <w:sz w:val="10"/>
                <w:szCs w:val="10"/>
              </w:rPr>
              <w:t>исправной штатной системы отопления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. 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 </w:t>
            </w:r>
            <w:r>
              <w:rPr>
                <w:rFonts w:ascii="Liberation Serif" w:hAnsi="Liberation Serif"/>
                <w:sz w:val="10"/>
                <w:szCs w:val="10"/>
              </w:rPr>
              <w:t>О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беспечение информирования пассажиров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. 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 xml:space="preserve"> 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Обеспечение 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перевозки багажа</w:t>
            </w:r>
            <w:r>
              <w:rPr>
                <w:rFonts w:ascii="Liberation Serif" w:hAnsi="Liberation Serif"/>
                <w:sz w:val="10"/>
                <w:szCs w:val="10"/>
              </w:rPr>
              <w:t>.</w:t>
            </w:r>
            <w:r w:rsidR="003D60B1">
              <w:rPr>
                <w:rFonts w:ascii="Liberation Serif" w:hAnsi="Liberation Serif"/>
                <w:sz w:val="10"/>
                <w:szCs w:val="10"/>
              </w:rPr>
              <w:t xml:space="preserve">                  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                                              </w:t>
            </w:r>
            <w:r w:rsidR="003D60B1">
              <w:rPr>
                <w:rFonts w:ascii="Liberation Serif" w:hAnsi="Liberation Serif"/>
                <w:sz w:val="10"/>
                <w:szCs w:val="10"/>
              </w:rPr>
              <w:t>Оснащение (оборудование)    подвижного состава</w:t>
            </w:r>
            <w:r w:rsidR="003D60B1" w:rsidRPr="00EF62A9">
              <w:rPr>
                <w:rFonts w:ascii="Liberation Serif" w:hAnsi="Liberation Serif"/>
                <w:sz w:val="10"/>
                <w:szCs w:val="10"/>
              </w:rPr>
              <w:t xml:space="preserve"> </w:t>
            </w:r>
            <w:r w:rsidR="00193711" w:rsidRPr="00EF62A9">
              <w:rPr>
                <w:rFonts w:ascii="Liberation Serif" w:hAnsi="Liberation Serif"/>
                <w:sz w:val="10"/>
                <w:szCs w:val="10"/>
              </w:rPr>
              <w:t xml:space="preserve">в соответствии </w:t>
            </w:r>
            <w:r w:rsidR="003D60B1" w:rsidRPr="00EF62A9">
              <w:rPr>
                <w:rFonts w:ascii="Liberation Serif" w:hAnsi="Liberation Serif"/>
                <w:sz w:val="10"/>
                <w:szCs w:val="10"/>
              </w:rPr>
              <w:t xml:space="preserve">с требованиями Федерального закона от 24.11.1995 </w:t>
            </w:r>
            <w:r w:rsidR="003D60B1">
              <w:rPr>
                <w:rFonts w:ascii="Liberation Serif" w:hAnsi="Liberation Serif"/>
                <w:sz w:val="10"/>
                <w:szCs w:val="10"/>
              </w:rPr>
              <w:t>№</w:t>
            </w:r>
            <w:r w:rsidR="003D60B1" w:rsidRPr="00EF62A9">
              <w:rPr>
                <w:rFonts w:ascii="Liberation Serif" w:hAnsi="Liberation Serif"/>
                <w:sz w:val="10"/>
                <w:szCs w:val="10"/>
              </w:rPr>
              <w:t xml:space="preserve"> 181-ФЗ </w:t>
            </w:r>
            <w:r w:rsidR="003D60B1">
              <w:rPr>
                <w:rFonts w:ascii="Liberation Serif" w:hAnsi="Liberation Serif"/>
                <w:sz w:val="10"/>
                <w:szCs w:val="10"/>
              </w:rPr>
              <w:t>«</w:t>
            </w:r>
            <w:r w:rsidR="003D60B1" w:rsidRPr="00EF62A9">
              <w:rPr>
                <w:rFonts w:ascii="Liberation Serif" w:hAnsi="Liberation Serif"/>
                <w:sz w:val="10"/>
                <w:szCs w:val="10"/>
              </w:rPr>
              <w:t>О социальной защите инвалидов в Российской Федерации</w:t>
            </w:r>
            <w:r w:rsidR="003D60B1">
              <w:rPr>
                <w:rFonts w:ascii="Liberation Serif" w:hAnsi="Liberation Serif"/>
                <w:sz w:val="10"/>
                <w:szCs w:val="10"/>
              </w:rPr>
              <w:t>»</w:t>
            </w:r>
            <w:r w:rsidR="003D60B1" w:rsidRPr="00EF62A9">
              <w:rPr>
                <w:rFonts w:ascii="Liberation Serif" w:hAnsi="Liberation Serif"/>
                <w:sz w:val="10"/>
                <w:szCs w:val="10"/>
              </w:rPr>
              <w:t>.</w:t>
            </w:r>
          </w:p>
          <w:p w14:paraId="42060E55" w14:textId="77777777" w:rsidR="003D60B1" w:rsidRDefault="003D60B1" w:rsidP="004F2F5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7D60A107" w14:textId="77777777" w:rsidR="003D60B1" w:rsidRDefault="003D60B1" w:rsidP="004F2F5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7F0E74B0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689F7A8C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492D3B61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674BCF01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6251403D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621A4D0F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260B1DAE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137E5EE6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720B6A5A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3AFC05DE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7179E332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6C0DF54A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6E880919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73D1EF9A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57E1D9F6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0E738551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00CE2AD4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004DB58D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403A8DFB" w14:textId="77777777" w:rsidR="003D60B1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2165BE85" w14:textId="77777777" w:rsidR="003D60B1" w:rsidRPr="008E34A6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74ACAB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B4F6C26" w14:textId="77777777" w:rsidR="003D60B1" w:rsidRPr="008E34A6" w:rsidRDefault="003D60B1" w:rsidP="003C4D57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01.11.2014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0F4EB4F" w14:textId="77777777" w:rsidR="003D60B1" w:rsidRPr="008E34A6" w:rsidRDefault="003D60B1" w:rsidP="00242F4B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</w:t>
            </w:r>
            <w:r w:rsidRPr="00926826">
              <w:rPr>
                <w:rFonts w:ascii="Liberation Serif" w:hAnsi="Liberation Serif"/>
                <w:sz w:val="10"/>
                <w:szCs w:val="10"/>
              </w:rPr>
              <w:t>Общество с ограниченной ответственностью «ТехноПром» (624000, Свердловская обл., г.Арамиль, ул. Набережная, д.6-В, офис 1,  ИНН 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EF4192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3D60B1" w:rsidRPr="008E34A6" w14:paraId="7ECBAFA6" w14:textId="77777777" w:rsidTr="00CA3AC5">
        <w:trPr>
          <w:trHeight w:val="360"/>
        </w:trPr>
        <w:tc>
          <w:tcPr>
            <w:tcW w:w="341" w:type="dxa"/>
            <w:vMerge/>
            <w:vAlign w:val="center"/>
            <w:hideMark/>
          </w:tcPr>
          <w:p w14:paraId="5018943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9FB734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E81339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DA523C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235AC07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Центральная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6B977FE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E11E05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Центральная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7ED817F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31D091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BF2C2F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B2DA6F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16B1E8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7F283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A36938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C6A22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1483CB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B4D098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5732E8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173B89D" w14:textId="77777777" w:rsidTr="00CA3AC5">
        <w:trPr>
          <w:trHeight w:val="391"/>
        </w:trPr>
        <w:tc>
          <w:tcPr>
            <w:tcW w:w="341" w:type="dxa"/>
            <w:vMerge/>
            <w:vAlign w:val="center"/>
            <w:hideMark/>
          </w:tcPr>
          <w:p w14:paraId="671E7AA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75327C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C29434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607A43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Клубная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6E32765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Проходная КУМЗа</w:t>
            </w:r>
          </w:p>
        </w:tc>
        <w:tc>
          <w:tcPr>
            <w:tcW w:w="949" w:type="dxa"/>
            <w:shd w:val="clear" w:color="auto" w:fill="auto"/>
            <w:hideMark/>
          </w:tcPr>
          <w:p w14:paraId="20F3BF14" w14:textId="77777777" w:rsidR="003D60B1" w:rsidRPr="008E34A6" w:rsidRDefault="003D60B1" w:rsidP="000B2A3D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от ул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ицы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Лермонтова до ост</w:t>
            </w:r>
            <w:r>
              <w:rPr>
                <w:rFonts w:ascii="Liberation Serif" w:hAnsi="Liberation Serif"/>
                <w:sz w:val="10"/>
                <w:szCs w:val="10"/>
              </w:rPr>
              <w:t>ановки  «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  <w:r>
              <w:rPr>
                <w:rFonts w:ascii="Liberation Serif" w:hAnsi="Liberation Serif"/>
                <w:sz w:val="10"/>
                <w:szCs w:val="10"/>
              </w:rPr>
              <w:t>»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  <w:hideMark/>
          </w:tcPr>
          <w:p w14:paraId="41F62E5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1C5BC14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712913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E58DAD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1CF71D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E4F574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4D49A5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B3190D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78D3E9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0A8496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314E6F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3EE20F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E5E39B4" w14:textId="77777777" w:rsidTr="00CA3AC5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6F7E35C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7E2E05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35C59F4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97D5F8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 ОЦМ</w:t>
            </w:r>
          </w:p>
        </w:tc>
        <w:tc>
          <w:tcPr>
            <w:tcW w:w="1082" w:type="dxa"/>
            <w:shd w:val="clear" w:color="auto" w:fill="auto"/>
            <w:hideMark/>
          </w:tcPr>
          <w:p w14:paraId="59C6C95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1-й Проезд</w:t>
            </w:r>
          </w:p>
        </w:tc>
        <w:tc>
          <w:tcPr>
            <w:tcW w:w="949" w:type="dxa"/>
            <w:shd w:val="clear" w:color="auto" w:fill="auto"/>
            <w:hideMark/>
          </w:tcPr>
          <w:p w14:paraId="3A26B57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Лермонтова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7A0D870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Центральная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7401F2B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C9CC0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DA4BEC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4386FE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42AAC7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426409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A89D7E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2B641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CACD87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DFA54C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94466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1EC5341" w14:textId="77777777" w:rsidTr="00CA3AC5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7FD8AF7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6D14D6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693B0D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AF470C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Полевая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E96D35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Поселок Чкалова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0B35822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1ECFB13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1-й Проезд</w:t>
            </w:r>
          </w:p>
        </w:tc>
        <w:tc>
          <w:tcPr>
            <w:tcW w:w="831" w:type="dxa"/>
            <w:vMerge/>
            <w:vAlign w:val="center"/>
            <w:hideMark/>
          </w:tcPr>
          <w:p w14:paraId="20CE860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DF804A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ED7FD5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F1E0D8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EF9CC9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2B4AF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7E8052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1B7D9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8AD04E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0A315D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B8900B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B758436" w14:textId="77777777" w:rsidTr="00CA3AC5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0242B88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4ACB41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085D7A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9AEC2B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Хладокомбинат</w:t>
            </w:r>
          </w:p>
        </w:tc>
        <w:tc>
          <w:tcPr>
            <w:tcW w:w="1082" w:type="dxa"/>
            <w:shd w:val="clear" w:color="auto" w:fill="auto"/>
            <w:hideMark/>
          </w:tcPr>
          <w:p w14:paraId="30709DE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949" w:type="dxa"/>
            <w:shd w:val="clear" w:color="auto" w:fill="auto"/>
            <w:hideMark/>
          </w:tcPr>
          <w:p w14:paraId="6B67825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hideMark/>
          </w:tcPr>
          <w:p w14:paraId="7CFF779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Восточная</w:t>
            </w:r>
          </w:p>
        </w:tc>
        <w:tc>
          <w:tcPr>
            <w:tcW w:w="831" w:type="dxa"/>
            <w:vMerge/>
            <w:vAlign w:val="center"/>
            <w:hideMark/>
          </w:tcPr>
          <w:p w14:paraId="6F9BBE6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4E3B06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DF37AE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0BE795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1642941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371B4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41D669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F6018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6A675B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AFF7C4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64F4E2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B773330" w14:textId="77777777" w:rsidTr="00CA3AC5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565DC9E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716BAC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E07DEF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F01D44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4391E6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949" w:type="dxa"/>
            <w:shd w:val="clear" w:color="auto" w:fill="auto"/>
            <w:hideMark/>
          </w:tcPr>
          <w:p w14:paraId="5E5120C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696247D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Трудовые Резервы</w:t>
            </w:r>
          </w:p>
        </w:tc>
        <w:tc>
          <w:tcPr>
            <w:tcW w:w="831" w:type="dxa"/>
            <w:vMerge/>
            <w:vAlign w:val="center"/>
            <w:hideMark/>
          </w:tcPr>
          <w:p w14:paraId="7A6A874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3D5756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F05E7E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09F646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DDCE16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BFCF4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27F029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9294F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B68F60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B477B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A6262D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4D69BF4" w14:textId="77777777" w:rsidTr="00CA3AC5">
        <w:trPr>
          <w:trHeight w:val="315"/>
        </w:trPr>
        <w:tc>
          <w:tcPr>
            <w:tcW w:w="341" w:type="dxa"/>
            <w:vMerge/>
            <w:vAlign w:val="center"/>
            <w:hideMark/>
          </w:tcPr>
          <w:p w14:paraId="26F3AB2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CF9D49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75E053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CF9FC5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1D52AA1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(по требованию)</w:t>
            </w:r>
          </w:p>
        </w:tc>
        <w:tc>
          <w:tcPr>
            <w:tcW w:w="949" w:type="dxa"/>
            <w:shd w:val="clear" w:color="auto" w:fill="auto"/>
            <w:hideMark/>
          </w:tcPr>
          <w:p w14:paraId="0754F4F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6146D78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1-е Мая</w:t>
            </w:r>
          </w:p>
        </w:tc>
        <w:tc>
          <w:tcPr>
            <w:tcW w:w="831" w:type="dxa"/>
            <w:vMerge/>
            <w:vAlign w:val="center"/>
            <w:hideMark/>
          </w:tcPr>
          <w:p w14:paraId="75C69B5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F43831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C092C0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6EAC92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832E6D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CF40A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0F0A32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B10B5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50D6E4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F4BCFD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713A4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6914E423" w14:textId="77777777" w:rsidTr="00CA3AC5">
        <w:trPr>
          <w:trHeight w:val="390"/>
        </w:trPr>
        <w:tc>
          <w:tcPr>
            <w:tcW w:w="341" w:type="dxa"/>
            <w:vMerge/>
            <w:vAlign w:val="center"/>
            <w:hideMark/>
          </w:tcPr>
          <w:p w14:paraId="58299C6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F62278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3937FE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C9D645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Лесная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D1ECDF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31CF982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040DD955" w14:textId="77777777" w:rsidR="003D60B1" w:rsidRPr="008E34A6" w:rsidRDefault="003D60B1" w:rsidP="00B838CE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на п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оселок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Чкалова</w:t>
            </w:r>
          </w:p>
        </w:tc>
        <w:tc>
          <w:tcPr>
            <w:tcW w:w="831" w:type="dxa"/>
            <w:vMerge/>
            <w:vAlign w:val="center"/>
            <w:hideMark/>
          </w:tcPr>
          <w:p w14:paraId="2257435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8BEE93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F06054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50538E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464D40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26EFC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FC97A0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5B95D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78F582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135B94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12460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5556D0FE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181070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DF6879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5BD21C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3C561F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Санаторная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664B89E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949" w:type="dxa"/>
            <w:shd w:val="clear" w:color="auto" w:fill="auto"/>
            <w:hideMark/>
          </w:tcPr>
          <w:p w14:paraId="7AF57E7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370078A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2820D91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F33F81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7C1ED9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5C576A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365BD9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127D47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00E244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91C1B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7C10C6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405A87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81D411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0FA4642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E9C7E9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4B1F47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9FBA83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671D21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Коммунаров</w:t>
            </w:r>
          </w:p>
        </w:tc>
        <w:tc>
          <w:tcPr>
            <w:tcW w:w="1082" w:type="dxa"/>
            <w:shd w:val="clear" w:color="auto" w:fill="auto"/>
            <w:hideMark/>
          </w:tcPr>
          <w:p w14:paraId="6794F94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592C9CA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1F823D1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/>
            <w:vAlign w:val="center"/>
            <w:hideMark/>
          </w:tcPr>
          <w:p w14:paraId="626E31F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88064D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0A9733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FB58FB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2356788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5ABD5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F1F8F5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8CA244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DDE18B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C66565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0AC37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06B8C3B8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C66467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AAB14A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04361E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41050C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Прокопьева</w:t>
            </w:r>
          </w:p>
        </w:tc>
        <w:tc>
          <w:tcPr>
            <w:tcW w:w="1082" w:type="dxa"/>
            <w:shd w:val="clear" w:color="auto" w:fill="auto"/>
            <w:hideMark/>
          </w:tcPr>
          <w:p w14:paraId="50F6FAE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2E03E38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663D998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Калинина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64387D5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62CE7D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3C610C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07E393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566098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87BD3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072733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BA100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A0554E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996E78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D3CF61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0EA71F5D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9391FA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F7FC07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306EEF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C09745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51C1BAF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949" w:type="dxa"/>
            <w:shd w:val="clear" w:color="auto" w:fill="auto"/>
            <w:hideMark/>
          </w:tcPr>
          <w:p w14:paraId="102ED33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6F6A19B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Каменская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5469131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E0E273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002EB8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B127AA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EF72B2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3E9D7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2C414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D08F6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41ABAD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7D873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AB9380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4D833152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C6AFCD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F71A31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758A4F9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61B601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73423A4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Дзержинского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4EC2B38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1E6DEDB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Суворова</w:t>
            </w:r>
          </w:p>
        </w:tc>
        <w:tc>
          <w:tcPr>
            <w:tcW w:w="831" w:type="dxa"/>
            <w:vMerge/>
            <w:vAlign w:val="center"/>
            <w:hideMark/>
          </w:tcPr>
          <w:p w14:paraId="7A45CE6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30D7EA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7C15A3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FADA4C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739728C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03527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F7ED3A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F8996C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C69976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9E2E93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11AD5A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648B0EA5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D0805D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7D49D8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32AD675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162602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760E9E9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Шестакова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29E5EC9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Каменская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74B1C3C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vAlign w:val="center"/>
            <w:hideMark/>
          </w:tcPr>
          <w:p w14:paraId="62AFA2B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702645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1D0C60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14A0BF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50BA655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CDA9B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1F3E04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EF58F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033A69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889B5B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60C64F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1E260B6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5BDB21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96640F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2D76CC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D74930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1C38C4F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Дом престарелых</w:t>
            </w:r>
          </w:p>
        </w:tc>
        <w:tc>
          <w:tcPr>
            <w:tcW w:w="949" w:type="dxa"/>
            <w:shd w:val="clear" w:color="auto" w:fill="auto"/>
            <w:hideMark/>
          </w:tcPr>
          <w:p w14:paraId="48E81CC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Калинина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0BA4E63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5020C9B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4E71D0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150EA6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83C99D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67E626E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6EEC1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1649FE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5811F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9B582B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364DF2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FD2B7D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54DB162A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04A4D7C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2F770F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29B6AFD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084B6B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5E61EAE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Байновский сад</w:t>
            </w:r>
          </w:p>
        </w:tc>
        <w:tc>
          <w:tcPr>
            <w:tcW w:w="949" w:type="dxa"/>
            <w:shd w:val="clear" w:color="auto" w:fill="auto"/>
            <w:hideMark/>
          </w:tcPr>
          <w:p w14:paraId="6D7EC0F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32BDC46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3523B8C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67531B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902126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F87CA3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4766461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9B1E7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EEDAE9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4F1F5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971E93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20D3EC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12CF5B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10D8E6A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3EE3B4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565BDF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7B362B4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826847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28B42B3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Сбербанк</w:t>
            </w:r>
          </w:p>
        </w:tc>
        <w:tc>
          <w:tcPr>
            <w:tcW w:w="949" w:type="dxa"/>
            <w:shd w:val="clear" w:color="auto" w:fill="auto"/>
            <w:hideMark/>
          </w:tcPr>
          <w:p w14:paraId="22E98A2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74650EF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63FB368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767A00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D71FA5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89E9DD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14:paraId="381B56E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BE2463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2ACABD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547F96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5375F5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850D68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420D8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18D2BF98" w14:textId="77777777" w:rsidTr="006E3DF0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301D765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550B40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3416552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7CD2AB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Центр занятости</w:t>
            </w:r>
          </w:p>
        </w:tc>
        <w:tc>
          <w:tcPr>
            <w:tcW w:w="1082" w:type="dxa"/>
            <w:shd w:val="clear" w:color="auto" w:fill="auto"/>
            <w:hideMark/>
          </w:tcPr>
          <w:p w14:paraId="74EC396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Торговый центр</w:t>
            </w:r>
          </w:p>
        </w:tc>
        <w:tc>
          <w:tcPr>
            <w:tcW w:w="949" w:type="dxa"/>
            <w:tcBorders>
              <w:bottom w:val="single" w:sz="6" w:space="0" w:color="auto"/>
            </w:tcBorders>
            <w:shd w:val="clear" w:color="auto" w:fill="auto"/>
            <w:hideMark/>
          </w:tcPr>
          <w:p w14:paraId="2563ABA5" w14:textId="77777777" w:rsidR="003D60B1" w:rsidRPr="008E34A6" w:rsidRDefault="003D60B1" w:rsidP="00B838CE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на п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оселок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Чкалова</w:t>
            </w:r>
          </w:p>
        </w:tc>
        <w:tc>
          <w:tcPr>
            <w:tcW w:w="1027" w:type="dxa"/>
            <w:tcBorders>
              <w:bottom w:val="single" w:sz="6" w:space="0" w:color="auto"/>
            </w:tcBorders>
            <w:shd w:val="clear" w:color="auto" w:fill="auto"/>
            <w:hideMark/>
          </w:tcPr>
          <w:p w14:paraId="7BBC907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tcBorders>
              <w:bottom w:val="nil"/>
            </w:tcBorders>
            <w:vAlign w:val="center"/>
            <w:hideMark/>
          </w:tcPr>
          <w:p w14:paraId="0BFEEF9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bottom w:val="nil"/>
            </w:tcBorders>
            <w:vAlign w:val="center"/>
            <w:hideMark/>
          </w:tcPr>
          <w:p w14:paraId="4E3921F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bottom w:val="nil"/>
            </w:tcBorders>
            <w:vAlign w:val="center"/>
            <w:hideMark/>
          </w:tcPr>
          <w:p w14:paraId="00D97CA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tcBorders>
              <w:bottom w:val="nil"/>
            </w:tcBorders>
            <w:vAlign w:val="center"/>
            <w:hideMark/>
          </w:tcPr>
          <w:p w14:paraId="328F6CF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4354A50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  <w:hideMark/>
          </w:tcPr>
          <w:p w14:paraId="214B428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F446D3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  <w:hideMark/>
          </w:tcPr>
          <w:p w14:paraId="5F1EC2F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3A29DAA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72B6854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  <w:hideMark/>
          </w:tcPr>
          <w:p w14:paraId="5F2490C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66A2CBFE" w14:textId="77777777" w:rsidTr="006E3DF0">
        <w:trPr>
          <w:trHeight w:val="450"/>
        </w:trPr>
        <w:tc>
          <w:tcPr>
            <w:tcW w:w="341" w:type="dxa"/>
            <w:vMerge/>
            <w:vAlign w:val="center"/>
            <w:hideMark/>
          </w:tcPr>
          <w:p w14:paraId="680CDE8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0C165E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266F946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19E124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1082" w:type="dxa"/>
            <w:shd w:val="clear" w:color="auto" w:fill="auto"/>
            <w:hideMark/>
          </w:tcPr>
          <w:p w14:paraId="48312C1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Суворова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4CAC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Восточная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3905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14B92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610412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A00DF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44C1A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6065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EE66A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4610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6BB71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AD96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1F55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3CFC2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5ABFE1BB" w14:textId="77777777" w:rsidTr="006E3DF0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0E78CF5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BB68D4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3555B1E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395F89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1082" w:type="dxa"/>
            <w:shd w:val="clear" w:color="auto" w:fill="auto"/>
            <w:hideMark/>
          </w:tcPr>
          <w:p w14:paraId="1B6E189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Городской диагностический центр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11B2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Трудовые Резервы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AEAD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8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C07E9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C4648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527A4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2A96D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A93A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2F085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FE4E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DDFA1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1163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DC9C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424E3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4143033F" w14:textId="77777777" w:rsidTr="006E3DF0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0E43BAE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765B59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73F51A6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D01ECF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 «Космос»</w:t>
            </w:r>
          </w:p>
        </w:tc>
        <w:tc>
          <w:tcPr>
            <w:tcW w:w="1082" w:type="dxa"/>
            <w:shd w:val="clear" w:color="auto" w:fill="auto"/>
            <w:hideMark/>
          </w:tcPr>
          <w:p w14:paraId="6DED28D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4507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Западная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C99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8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190EE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5CCA3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C5AEB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CB7D9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9CDF2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2A570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887C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5E6D1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AAB0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CFBF1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E30BA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9F00131" w14:textId="77777777" w:rsidTr="006E3DF0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42E0723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78A51C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507099D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ACB60D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Городской диагностический центр</w:t>
            </w:r>
          </w:p>
        </w:tc>
        <w:tc>
          <w:tcPr>
            <w:tcW w:w="1082" w:type="dxa"/>
            <w:shd w:val="clear" w:color="auto" w:fill="auto"/>
            <w:hideMark/>
          </w:tcPr>
          <w:p w14:paraId="374F02B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Техучилище</w:t>
            </w:r>
          </w:p>
        </w:tc>
        <w:tc>
          <w:tcPr>
            <w:tcW w:w="949" w:type="dxa"/>
            <w:tcBorders>
              <w:top w:val="single" w:sz="6" w:space="0" w:color="auto"/>
            </w:tcBorders>
            <w:shd w:val="clear" w:color="auto" w:fill="auto"/>
            <w:hideMark/>
          </w:tcPr>
          <w:p w14:paraId="6D28859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4-й Проезд</w:t>
            </w:r>
          </w:p>
        </w:tc>
        <w:tc>
          <w:tcPr>
            <w:tcW w:w="10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9AD56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831" w:type="dxa"/>
            <w:vMerge/>
            <w:tcBorders>
              <w:top w:val="nil"/>
            </w:tcBorders>
            <w:vAlign w:val="center"/>
            <w:hideMark/>
          </w:tcPr>
          <w:p w14:paraId="3CF932D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  <w:vAlign w:val="center"/>
            <w:hideMark/>
          </w:tcPr>
          <w:p w14:paraId="3F1F85C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vAlign w:val="center"/>
            <w:hideMark/>
          </w:tcPr>
          <w:p w14:paraId="375C9EF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774BBBA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2F6BDA67" w14:textId="77777777" w:rsidR="003D60B1" w:rsidRPr="008E34A6" w:rsidRDefault="003D60B1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57A6735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27A2B25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27A1354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6E85FE65" w14:textId="77777777" w:rsidR="003D60B1" w:rsidRPr="008E34A6" w:rsidRDefault="003D60B1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257D507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5384D51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06D7CD75" w14:textId="77777777" w:rsidTr="00570DD7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76A77D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A85229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708BE10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144A6E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Суворова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01C3D25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Ленинского Комсомола</w:t>
            </w:r>
          </w:p>
        </w:tc>
        <w:tc>
          <w:tcPr>
            <w:tcW w:w="949" w:type="dxa"/>
            <w:shd w:val="clear" w:color="auto" w:fill="auto"/>
            <w:hideMark/>
          </w:tcPr>
          <w:p w14:paraId="50695F6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Коммунальная </w:t>
            </w:r>
          </w:p>
        </w:tc>
        <w:tc>
          <w:tcPr>
            <w:tcW w:w="1027" w:type="dxa"/>
            <w:tcBorders>
              <w:top w:val="single" w:sz="6" w:space="0" w:color="auto"/>
            </w:tcBorders>
            <w:shd w:val="clear" w:color="auto" w:fill="auto"/>
            <w:hideMark/>
          </w:tcPr>
          <w:p w14:paraId="757E89D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127A617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BF99E7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240463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6D1AA6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48415A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A3E88E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16970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ABC4B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DA6D25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E0F58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83726C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4C69E9C4" w14:textId="77777777" w:rsidTr="009E5BC9">
        <w:trPr>
          <w:trHeight w:val="390"/>
        </w:trPr>
        <w:tc>
          <w:tcPr>
            <w:tcW w:w="341" w:type="dxa"/>
            <w:vMerge/>
            <w:vAlign w:val="center"/>
            <w:hideMark/>
          </w:tcPr>
          <w:p w14:paraId="1FF1AC3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56881F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54F8FB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84A34C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Сбербанк</w:t>
            </w:r>
          </w:p>
        </w:tc>
        <w:tc>
          <w:tcPr>
            <w:tcW w:w="1082" w:type="dxa"/>
            <w:shd w:val="clear" w:color="auto" w:fill="auto"/>
            <w:hideMark/>
          </w:tcPr>
          <w:p w14:paraId="11D79E7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Центр занятости</w:t>
            </w:r>
          </w:p>
        </w:tc>
        <w:tc>
          <w:tcPr>
            <w:tcW w:w="949" w:type="dxa"/>
            <w:shd w:val="clear" w:color="auto" w:fill="auto"/>
            <w:hideMark/>
          </w:tcPr>
          <w:p w14:paraId="17E6415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7764D2A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/>
            <w:vAlign w:val="center"/>
            <w:hideMark/>
          </w:tcPr>
          <w:p w14:paraId="71F372F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38F580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D30278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B6A62D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B5E3C9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947B4C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EE8E5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0D81A1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D6DC6C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70E6F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1595DA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6317938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639DCD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4DA1FB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7F00644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D13269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Байновский сад</w:t>
            </w:r>
          </w:p>
        </w:tc>
        <w:tc>
          <w:tcPr>
            <w:tcW w:w="1082" w:type="dxa"/>
            <w:shd w:val="clear" w:color="auto" w:fill="auto"/>
            <w:hideMark/>
          </w:tcPr>
          <w:p w14:paraId="72BB8CC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20146AB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4A4DA4F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1FBFBA4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95A285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2CB20D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5B7ECF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C0B7CA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BADFB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25A52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3EC1E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CA1C63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3DD2C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FCC930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3B33A331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53040E9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DB1A2D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2C1952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783109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Шестакова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5A1F750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03D8682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02164C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Лермонтова</w:t>
            </w:r>
          </w:p>
        </w:tc>
        <w:tc>
          <w:tcPr>
            <w:tcW w:w="831" w:type="dxa"/>
            <w:vMerge/>
            <w:vAlign w:val="center"/>
            <w:hideMark/>
          </w:tcPr>
          <w:p w14:paraId="3C233B3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EA3BDE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AB8B8E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B9A776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FE332B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1E366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1AF59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4CCE1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28C1F2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93F53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B33BF0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F4A0E3B" w14:textId="77777777" w:rsidTr="009E5BC9">
        <w:trPr>
          <w:trHeight w:val="546"/>
        </w:trPr>
        <w:tc>
          <w:tcPr>
            <w:tcW w:w="341" w:type="dxa"/>
            <w:vMerge/>
            <w:vAlign w:val="center"/>
            <w:hideMark/>
          </w:tcPr>
          <w:p w14:paraId="4708653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81EF33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664C2A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28CFD7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Дзержинского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15E5059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0E153F2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023F928" w14:textId="77777777" w:rsidR="003D60B1" w:rsidRPr="008E34A6" w:rsidRDefault="003D60B1" w:rsidP="0082400B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от ост</w:t>
            </w:r>
            <w:r>
              <w:rPr>
                <w:rFonts w:ascii="Liberation Serif" w:hAnsi="Liberation Serif"/>
                <w:sz w:val="10"/>
                <w:szCs w:val="10"/>
              </w:rPr>
              <w:t>ановки «Фильтровальная»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до ост</w:t>
            </w:r>
            <w:r>
              <w:rPr>
                <w:rFonts w:ascii="Liberation Serif" w:hAnsi="Liberation Serif"/>
                <w:sz w:val="10"/>
                <w:szCs w:val="10"/>
              </w:rPr>
              <w:t>ановки «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  <w:r>
              <w:rPr>
                <w:rFonts w:ascii="Liberation Serif" w:hAnsi="Liberation Serif"/>
                <w:sz w:val="10"/>
                <w:szCs w:val="10"/>
              </w:rPr>
              <w:t>»</w:t>
            </w:r>
          </w:p>
        </w:tc>
        <w:tc>
          <w:tcPr>
            <w:tcW w:w="831" w:type="dxa"/>
            <w:vMerge/>
            <w:vAlign w:val="center"/>
            <w:hideMark/>
          </w:tcPr>
          <w:p w14:paraId="5F1A4C6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EF1A8D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7E80EE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C8FE3D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723C27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1E7F42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8F048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AD0F3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92CE9E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1501C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FF1189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05CEFE98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5710ED6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F70B84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25A3B2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A9D472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Театр Драмы</w:t>
            </w:r>
          </w:p>
        </w:tc>
        <w:tc>
          <w:tcPr>
            <w:tcW w:w="1082" w:type="dxa"/>
            <w:shd w:val="clear" w:color="auto" w:fill="auto"/>
            <w:hideMark/>
          </w:tcPr>
          <w:p w14:paraId="3EC05FA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7522E02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5FF6CB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</w:p>
        </w:tc>
        <w:tc>
          <w:tcPr>
            <w:tcW w:w="831" w:type="dxa"/>
            <w:vMerge/>
            <w:vAlign w:val="center"/>
            <w:hideMark/>
          </w:tcPr>
          <w:p w14:paraId="42F9F22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CBCE4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AB5939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2ED111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BB50FB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27FAE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D2393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EA4BD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A6BAAC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82846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1F536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38D9CE3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109C9D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F90EE8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61CB94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6FD47D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Гагарина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1DB8E10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589DF46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EB50C7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Комарова</w:t>
            </w:r>
          </w:p>
        </w:tc>
        <w:tc>
          <w:tcPr>
            <w:tcW w:w="831" w:type="dxa"/>
            <w:vMerge/>
            <w:vAlign w:val="center"/>
            <w:hideMark/>
          </w:tcPr>
          <w:p w14:paraId="42AC52A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7EAA7B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0308D9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1B4B49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C8103C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7B045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661908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7F1B97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F642BA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EC367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F2F42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1E6D5DF2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AC8A20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DFDDB0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2EC7D97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3EE2F6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Горького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239D4A5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643A208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4FFDAD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67AB86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D021D6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52E5F7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F1145C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4AEAC3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C10F04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DDAB4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300AF8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C5A23E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215E8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033CDD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195E489B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4B9CB6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6BD1AF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5FC13D5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35A2B5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Строителей</w:t>
            </w:r>
          </w:p>
        </w:tc>
        <w:tc>
          <w:tcPr>
            <w:tcW w:w="1082" w:type="dxa"/>
            <w:shd w:val="clear" w:color="auto" w:fill="auto"/>
            <w:hideMark/>
          </w:tcPr>
          <w:p w14:paraId="053E479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Прокопьева</w:t>
            </w:r>
          </w:p>
        </w:tc>
        <w:tc>
          <w:tcPr>
            <w:tcW w:w="949" w:type="dxa"/>
            <w:shd w:val="clear" w:color="auto" w:fill="auto"/>
            <w:hideMark/>
          </w:tcPr>
          <w:p w14:paraId="414CECD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F2668B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F8C1D4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D4D179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18F0F6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84E3BD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C5A1F5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701E1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3F7D5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B8981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AB0C07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D481F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88A369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6C245B0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511429C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D940F2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4167D8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DD956A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45DE9651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Коммунаров</w:t>
            </w:r>
          </w:p>
        </w:tc>
        <w:tc>
          <w:tcPr>
            <w:tcW w:w="949" w:type="dxa"/>
            <w:shd w:val="clear" w:color="auto" w:fill="auto"/>
            <w:hideMark/>
          </w:tcPr>
          <w:p w14:paraId="0739844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493A1D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EB52C2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76B5C4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CBF417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0405FB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0A5646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0A54C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B6261E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853C96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161EAC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77B76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FC369E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6794F4FB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5F8666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57E363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5F3CFC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576C47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685B9B1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Санаторная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1D5897A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ABE5ED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4487BE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BC5153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2CAEA5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D8C066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FDDB91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81278E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B41B3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383FD4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9980B1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ED849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B0345A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4BDF536A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58873A0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6CA914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34357152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14926A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6E5D135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Лесная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03BC94D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4A6575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C70912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57D26A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D4102A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20F91D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A59CDE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23CDBA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C2789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9A2A0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34B263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05AD2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5D15CB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597C13A1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518FEF6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9E06A2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51565B2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8F3A4F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(по требованию)</w:t>
            </w:r>
          </w:p>
        </w:tc>
        <w:tc>
          <w:tcPr>
            <w:tcW w:w="1082" w:type="dxa"/>
            <w:shd w:val="clear" w:color="auto" w:fill="auto"/>
            <w:hideMark/>
          </w:tcPr>
          <w:p w14:paraId="360D2BC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3254DE5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CE264C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4420B5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4B95CE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62EA78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6DE693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D776E7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D6E03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64955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4C2120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439A3A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49129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85B168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7AC76D5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0809F88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1913D1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3BE1B5E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D0D611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1082" w:type="dxa"/>
            <w:shd w:val="clear" w:color="auto" w:fill="auto"/>
            <w:hideMark/>
          </w:tcPr>
          <w:p w14:paraId="6552E82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38A010F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FB8429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ADFEA7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B33571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BA1B2A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54E7BB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EED024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7D661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C2435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9E494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46E1F7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BA80B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0E977F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CFFCBD6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E57880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F09FBF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5D13E58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F597217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1082" w:type="dxa"/>
            <w:shd w:val="clear" w:color="auto" w:fill="auto"/>
            <w:hideMark/>
          </w:tcPr>
          <w:p w14:paraId="057AB47A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Хладокомбинат</w:t>
            </w:r>
          </w:p>
        </w:tc>
        <w:tc>
          <w:tcPr>
            <w:tcW w:w="949" w:type="dxa"/>
            <w:shd w:val="clear" w:color="auto" w:fill="auto"/>
            <w:hideMark/>
          </w:tcPr>
          <w:p w14:paraId="4F6A50CF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CAB00A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0744A5E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F9DD20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48F567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9F42FA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7D4E42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414E6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69EC5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9D539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59BF33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CD488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064904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4F7F31E3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C3B94A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4C1BC1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5759322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3E577F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Восточная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6538970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Полевая</w:t>
            </w:r>
          </w:p>
        </w:tc>
        <w:tc>
          <w:tcPr>
            <w:tcW w:w="949" w:type="dxa"/>
            <w:shd w:val="clear" w:color="auto" w:fill="auto"/>
            <w:hideMark/>
          </w:tcPr>
          <w:p w14:paraId="4707906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083BD8F3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AFE9CB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4CF32C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BDB165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EF3F31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FC1DF9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ACB2E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58F1C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E3F7A2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43D88A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B1274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23C546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1FCC412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5DA9A0F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F90F2D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6C18E3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A79482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Баня</w:t>
            </w:r>
          </w:p>
        </w:tc>
        <w:tc>
          <w:tcPr>
            <w:tcW w:w="1082" w:type="dxa"/>
            <w:shd w:val="clear" w:color="auto" w:fill="auto"/>
            <w:hideMark/>
          </w:tcPr>
          <w:p w14:paraId="29D1727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 ОЦМ</w:t>
            </w:r>
          </w:p>
        </w:tc>
        <w:tc>
          <w:tcPr>
            <w:tcW w:w="949" w:type="dxa"/>
            <w:shd w:val="clear" w:color="auto" w:fill="auto"/>
            <w:hideMark/>
          </w:tcPr>
          <w:p w14:paraId="6320C320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AEA8D8B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345156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C537087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810CFE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80470C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D66CA4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69B1D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0D7A47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BCC9D7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3C23906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12692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659E6E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78B2B8CE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08FAECB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D58CE6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72F3F52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411A76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4-й Проезд</w:t>
            </w:r>
          </w:p>
        </w:tc>
        <w:tc>
          <w:tcPr>
            <w:tcW w:w="1082" w:type="dxa"/>
            <w:shd w:val="clear" w:color="auto" w:fill="auto"/>
            <w:hideMark/>
          </w:tcPr>
          <w:p w14:paraId="0450BF9E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Фильтровальная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28D3BAA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DACA9F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400D73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F4C860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5BEDE2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65EA5E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80ED61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39493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BB8B2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D6BA9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5C07DF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ACF0B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99AF4E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22FE62F6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B68A414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86B8D2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5113BF34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D9B0F38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4-й Магазин</w:t>
            </w:r>
          </w:p>
        </w:tc>
        <w:tc>
          <w:tcPr>
            <w:tcW w:w="1082" w:type="dxa"/>
            <w:shd w:val="clear" w:color="auto" w:fill="auto"/>
            <w:hideMark/>
          </w:tcPr>
          <w:p w14:paraId="40A3D5AC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Степная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68490AE9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5348E45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5C42D00C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A34342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FC277B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27696D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A86AD20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BAC5C5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6087BF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447F2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6CDFF8A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D10FD9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59D2F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D60B1" w:rsidRPr="008E34A6" w14:paraId="36A4214D" w14:textId="77777777" w:rsidTr="009E5BC9">
        <w:trPr>
          <w:trHeight w:val="419"/>
        </w:trPr>
        <w:tc>
          <w:tcPr>
            <w:tcW w:w="341" w:type="dxa"/>
            <w:vMerge/>
            <w:vAlign w:val="center"/>
            <w:hideMark/>
          </w:tcPr>
          <w:p w14:paraId="14273111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E92076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332FD6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62FD2A6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Слесарей</w:t>
            </w:r>
          </w:p>
        </w:tc>
        <w:tc>
          <w:tcPr>
            <w:tcW w:w="1082" w:type="dxa"/>
            <w:shd w:val="clear" w:color="auto" w:fill="auto"/>
            <w:hideMark/>
          </w:tcPr>
          <w:p w14:paraId="03B104AD" w14:textId="77777777" w:rsidR="003D60B1" w:rsidRPr="008E34A6" w:rsidRDefault="003D60B1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Деревня Кодинка</w:t>
            </w:r>
          </w:p>
        </w:tc>
        <w:tc>
          <w:tcPr>
            <w:tcW w:w="949" w:type="dxa"/>
            <w:shd w:val="clear" w:color="auto" w:fill="auto"/>
            <w:hideMark/>
          </w:tcPr>
          <w:p w14:paraId="390D0736" w14:textId="77777777" w:rsidR="003D60B1" w:rsidRPr="008E34A6" w:rsidRDefault="003D60B1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43DA7C75" w14:textId="77777777" w:rsidR="003D60B1" w:rsidRPr="008E34A6" w:rsidRDefault="003D60B1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FE5662D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E8DA5BE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B1C11E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EE6FD3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E8D196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141F8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0AE80B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74D1F3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AA73CF5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DA4922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349E28" w14:textId="77777777" w:rsidR="003D60B1" w:rsidRPr="008E34A6" w:rsidRDefault="003D60B1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85978BC" w14:textId="77777777" w:rsidTr="009E5BC9">
        <w:trPr>
          <w:trHeight w:val="423"/>
        </w:trPr>
        <w:tc>
          <w:tcPr>
            <w:tcW w:w="341" w:type="dxa"/>
            <w:vMerge w:val="restart"/>
            <w:shd w:val="clear" w:color="auto" w:fill="auto"/>
            <w:hideMark/>
          </w:tcPr>
          <w:p w14:paraId="519E465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11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3FFE2AE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17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4C01CC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 – Станция УАЗ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(Заводоуправление УАЗа – Станция УАЗ)</w:t>
            </w:r>
          </w:p>
        </w:tc>
        <w:tc>
          <w:tcPr>
            <w:tcW w:w="1082" w:type="dxa"/>
            <w:shd w:val="clear" w:color="auto" w:fill="auto"/>
            <w:hideMark/>
          </w:tcPr>
          <w:p w14:paraId="291D081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Исетская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59CC0F4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Станция УАЗ</w:t>
            </w:r>
          </w:p>
        </w:tc>
        <w:tc>
          <w:tcPr>
            <w:tcW w:w="949" w:type="dxa"/>
            <w:shd w:val="clear" w:color="auto" w:fill="auto"/>
            <w:hideMark/>
          </w:tcPr>
          <w:p w14:paraId="0472139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Исетская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7668609" w14:textId="77777777" w:rsidR="000345F4" w:rsidRPr="008E34A6" w:rsidRDefault="000345F4" w:rsidP="0082400B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от ж/д переезда до д</w:t>
            </w:r>
            <w:r w:rsidR="0082400B">
              <w:rPr>
                <w:rFonts w:ascii="Liberation Serif" w:hAnsi="Liberation Serif"/>
                <w:sz w:val="10"/>
                <w:szCs w:val="10"/>
              </w:rPr>
              <w:t>ома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№ 60 ст</w:t>
            </w:r>
            <w:r w:rsidR="0082400B">
              <w:rPr>
                <w:rFonts w:ascii="Liberation Serif" w:hAnsi="Liberation Serif"/>
                <w:sz w:val="10"/>
                <w:szCs w:val="10"/>
              </w:rPr>
              <w:t>анция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УАЗ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2330DC9D" w14:textId="77777777" w:rsidR="000345F4" w:rsidRPr="008E34A6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6,2/6,2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248C489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34CA266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4A30B4FB" w14:textId="77777777" w:rsidR="000345F4" w:rsidRPr="008E34A6" w:rsidRDefault="000345F4" w:rsidP="00DD570C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Автобус: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="00DD570C">
              <w:rPr>
                <w:rFonts w:ascii="Liberation Serif" w:hAnsi="Liberation Serif"/>
                <w:sz w:val="10"/>
                <w:szCs w:val="10"/>
              </w:rPr>
              <w:t xml:space="preserve">средний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499BE06B" w14:textId="77777777" w:rsidR="000345F4" w:rsidRPr="008E34A6" w:rsidRDefault="000345F4" w:rsidP="008E34A6">
            <w:pPr>
              <w:jc w:val="center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BFD3D8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D2EBAB7" w14:textId="5A70AEE9" w:rsidR="000345F4" w:rsidRPr="008E34A6" w:rsidRDefault="000345F4" w:rsidP="00311A7E">
            <w:pPr>
              <w:ind w:right="-105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EF62A9">
              <w:rPr>
                <w:rFonts w:ascii="Liberation Serif" w:hAnsi="Liberation Serif"/>
                <w:sz w:val="10"/>
                <w:szCs w:val="10"/>
              </w:rPr>
              <w:t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Каменска-Уральск</w:t>
            </w:r>
            <w:r w:rsidR="00311A7E">
              <w:rPr>
                <w:rFonts w:ascii="Liberation Serif" w:hAnsi="Liberation Serif"/>
                <w:sz w:val="10"/>
                <w:szCs w:val="10"/>
              </w:rPr>
              <w:t xml:space="preserve">ого»; наличие исправной штатной 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системы отопления;  обеспечение информирования пассажиров; оснащенность транспортных средств системой безналичной оплаты проезда пассажиров и перевозки багажа</w:t>
            </w:r>
            <w:r w:rsidR="00DD570C">
              <w:rPr>
                <w:rFonts w:ascii="Liberation Serif" w:hAnsi="Liberation Serif"/>
                <w:sz w:val="10"/>
                <w:szCs w:val="10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4BDC16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3EB0FB0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02.12.2014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69B5CB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>Общество с ограниченной ответственностью «ТехноПром» (624000, Свердловская обл., г.Арамиль, ул. Набережная, д.6-В, офис 1,  ИНН 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140A728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</w:t>
            </w:r>
          </w:p>
        </w:tc>
      </w:tr>
      <w:tr w:rsidR="000345F4" w:rsidRPr="008E34A6" w14:paraId="3208213F" w14:textId="77777777" w:rsidTr="00311A7E">
        <w:trPr>
          <w:trHeight w:val="308"/>
        </w:trPr>
        <w:tc>
          <w:tcPr>
            <w:tcW w:w="341" w:type="dxa"/>
            <w:vMerge/>
            <w:vAlign w:val="center"/>
            <w:hideMark/>
          </w:tcPr>
          <w:p w14:paraId="3B7977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DEC18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58787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B6C51D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ВАМИ</w:t>
            </w:r>
          </w:p>
        </w:tc>
        <w:tc>
          <w:tcPr>
            <w:tcW w:w="1082" w:type="dxa"/>
            <w:shd w:val="clear" w:color="auto" w:fill="auto"/>
            <w:hideMark/>
          </w:tcPr>
          <w:p w14:paraId="658D3B3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Свинокомплекс</w:t>
            </w:r>
          </w:p>
        </w:tc>
        <w:tc>
          <w:tcPr>
            <w:tcW w:w="949" w:type="dxa"/>
            <w:shd w:val="clear" w:color="auto" w:fill="auto"/>
            <w:hideMark/>
          </w:tcPr>
          <w:p w14:paraId="7626769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3CA05A1E" w14:textId="77777777" w:rsidR="000345F4" w:rsidRPr="008E34A6" w:rsidRDefault="000345F4" w:rsidP="00311A7E">
            <w:pPr>
              <w:spacing w:after="120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от ЗЖБИ до переезда (ст</w:t>
            </w:r>
            <w:r w:rsidR="0081557E">
              <w:rPr>
                <w:rFonts w:ascii="Liberation Serif" w:hAnsi="Liberation Serif"/>
                <w:sz w:val="10"/>
                <w:szCs w:val="10"/>
              </w:rPr>
              <w:t>анция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УАЗ)</w:t>
            </w:r>
          </w:p>
        </w:tc>
        <w:tc>
          <w:tcPr>
            <w:tcW w:w="831" w:type="dxa"/>
            <w:vMerge/>
            <w:vAlign w:val="center"/>
            <w:hideMark/>
          </w:tcPr>
          <w:p w14:paraId="6EAE14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74336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886CE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6BAB2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35243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F5BA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0B669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36BC12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7DEE8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964B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9C83E3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9C7E200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CF030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57304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892E4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652223B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База продснаба</w:t>
            </w:r>
          </w:p>
        </w:tc>
        <w:tc>
          <w:tcPr>
            <w:tcW w:w="1082" w:type="dxa"/>
            <w:shd w:val="clear" w:color="auto" w:fill="auto"/>
            <w:hideMark/>
          </w:tcPr>
          <w:p w14:paraId="57F81C35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№ 2</w:t>
            </w:r>
          </w:p>
        </w:tc>
        <w:tc>
          <w:tcPr>
            <w:tcW w:w="949" w:type="dxa"/>
            <w:shd w:val="clear" w:color="auto" w:fill="auto"/>
            <w:hideMark/>
          </w:tcPr>
          <w:p w14:paraId="645EF0D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Белинского  </w:t>
            </w:r>
          </w:p>
        </w:tc>
        <w:tc>
          <w:tcPr>
            <w:tcW w:w="1027" w:type="dxa"/>
            <w:shd w:val="clear" w:color="auto" w:fill="auto"/>
            <w:hideMark/>
          </w:tcPr>
          <w:p w14:paraId="294B902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Белинского</w:t>
            </w:r>
          </w:p>
        </w:tc>
        <w:tc>
          <w:tcPr>
            <w:tcW w:w="831" w:type="dxa"/>
            <w:vMerge/>
            <w:vAlign w:val="center"/>
            <w:hideMark/>
          </w:tcPr>
          <w:p w14:paraId="52E4F1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41CCE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020DD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7E4A4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99A5C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1E5C9C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79E9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F7EF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4BC90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F3B4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05FE45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DEA2A1C" w14:textId="77777777" w:rsidTr="009E5BC9">
        <w:trPr>
          <w:trHeight w:val="364"/>
        </w:trPr>
        <w:tc>
          <w:tcPr>
            <w:tcW w:w="341" w:type="dxa"/>
            <w:vMerge/>
            <w:vAlign w:val="center"/>
            <w:hideMark/>
          </w:tcPr>
          <w:p w14:paraId="043618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A5BBF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1CD4BB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81D355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Железнодорожный переезд 10 км</w:t>
            </w:r>
          </w:p>
        </w:tc>
        <w:tc>
          <w:tcPr>
            <w:tcW w:w="1082" w:type="dxa"/>
            <w:shd w:val="clear" w:color="auto" w:fill="auto"/>
            <w:hideMark/>
          </w:tcPr>
          <w:p w14:paraId="03951B5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 ЖБИ</w:t>
            </w:r>
          </w:p>
        </w:tc>
        <w:tc>
          <w:tcPr>
            <w:tcW w:w="949" w:type="dxa"/>
            <w:shd w:val="clear" w:color="auto" w:fill="auto"/>
            <w:hideMark/>
          </w:tcPr>
          <w:p w14:paraId="0A4670F6" w14:textId="77777777" w:rsidR="000345F4" w:rsidRPr="008E34A6" w:rsidRDefault="000345F4" w:rsidP="00311A7E">
            <w:pPr>
              <w:spacing w:after="120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от ЗЖБИ до переезда (ст</w:t>
            </w:r>
            <w:r w:rsidR="00871152">
              <w:rPr>
                <w:rFonts w:ascii="Liberation Serif" w:hAnsi="Liberation Serif"/>
                <w:sz w:val="10"/>
                <w:szCs w:val="10"/>
              </w:rPr>
              <w:t>анции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УАЗ)</w:t>
            </w:r>
          </w:p>
        </w:tc>
        <w:tc>
          <w:tcPr>
            <w:tcW w:w="1027" w:type="dxa"/>
            <w:shd w:val="clear" w:color="auto" w:fill="auto"/>
            <w:hideMark/>
          </w:tcPr>
          <w:p w14:paraId="4B68421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79BD4D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E63F6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BF893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A3C34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2A8C20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F28AA4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618A1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026C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9F6957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CFEE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AFED97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BC86D21" w14:textId="77777777" w:rsidTr="009E5BC9">
        <w:trPr>
          <w:trHeight w:val="413"/>
        </w:trPr>
        <w:tc>
          <w:tcPr>
            <w:tcW w:w="341" w:type="dxa"/>
            <w:vMerge/>
            <w:vAlign w:val="center"/>
            <w:hideMark/>
          </w:tcPr>
          <w:p w14:paraId="2B5E59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DA406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89D8B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EF0F94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Агролицей</w:t>
            </w:r>
          </w:p>
        </w:tc>
        <w:tc>
          <w:tcPr>
            <w:tcW w:w="1082" w:type="dxa"/>
            <w:shd w:val="clear" w:color="auto" w:fill="auto"/>
            <w:hideMark/>
          </w:tcPr>
          <w:p w14:paraId="0D9871B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949" w:type="dxa"/>
            <w:shd w:val="clear" w:color="auto" w:fill="auto"/>
            <w:hideMark/>
          </w:tcPr>
          <w:p w14:paraId="2C4F2730" w14:textId="77777777" w:rsidR="000345F4" w:rsidRPr="008E34A6" w:rsidRDefault="000345F4" w:rsidP="00871152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от ж/д переезда до д</w:t>
            </w:r>
            <w:r w:rsidR="00871152">
              <w:rPr>
                <w:rFonts w:ascii="Liberation Serif" w:hAnsi="Liberation Serif"/>
                <w:sz w:val="10"/>
                <w:szCs w:val="10"/>
              </w:rPr>
              <w:t>ома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№ 60 ст</w:t>
            </w:r>
            <w:r w:rsidR="00871152">
              <w:rPr>
                <w:rFonts w:ascii="Liberation Serif" w:hAnsi="Liberation Serif"/>
                <w:sz w:val="10"/>
                <w:szCs w:val="10"/>
              </w:rPr>
              <w:t>анция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УАЗ</w:t>
            </w:r>
          </w:p>
        </w:tc>
        <w:tc>
          <w:tcPr>
            <w:tcW w:w="1027" w:type="dxa"/>
            <w:shd w:val="clear" w:color="auto" w:fill="auto"/>
            <w:hideMark/>
          </w:tcPr>
          <w:p w14:paraId="739F2EA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/>
            <w:vAlign w:val="center"/>
            <w:hideMark/>
          </w:tcPr>
          <w:p w14:paraId="3CCCE0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AD364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ACDCE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47060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620B0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1775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200A4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A33F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ACF84D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287C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369A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0FD2716" w14:textId="77777777" w:rsidTr="009E5BC9">
        <w:trPr>
          <w:trHeight w:val="323"/>
        </w:trPr>
        <w:tc>
          <w:tcPr>
            <w:tcW w:w="341" w:type="dxa"/>
            <w:vMerge/>
            <w:vAlign w:val="center"/>
            <w:hideMark/>
          </w:tcPr>
          <w:p w14:paraId="130F69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156C2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8681E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D5C30E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1082" w:type="dxa"/>
            <w:shd w:val="clear" w:color="auto" w:fill="auto"/>
            <w:hideMark/>
          </w:tcPr>
          <w:p w14:paraId="74CD9AC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Агролицей</w:t>
            </w:r>
          </w:p>
        </w:tc>
        <w:tc>
          <w:tcPr>
            <w:tcW w:w="949" w:type="dxa"/>
            <w:shd w:val="clear" w:color="auto" w:fill="auto"/>
            <w:hideMark/>
          </w:tcPr>
          <w:p w14:paraId="0EB6FA3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1CA8EB1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174EA6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F5CD0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6B7AB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F3352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EF30A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E770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D787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86600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C3C7F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006B3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31ED5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00272C9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AD15C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CD190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E9370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952739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 ЖБИ</w:t>
            </w:r>
          </w:p>
        </w:tc>
        <w:tc>
          <w:tcPr>
            <w:tcW w:w="1082" w:type="dxa"/>
            <w:shd w:val="clear" w:color="auto" w:fill="auto"/>
            <w:hideMark/>
          </w:tcPr>
          <w:p w14:paraId="2B287C69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Железнодорожный переезд 10 км</w:t>
            </w:r>
          </w:p>
        </w:tc>
        <w:tc>
          <w:tcPr>
            <w:tcW w:w="949" w:type="dxa"/>
            <w:shd w:val="clear" w:color="auto" w:fill="auto"/>
            <w:hideMark/>
          </w:tcPr>
          <w:p w14:paraId="4B398FD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A50718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Исетская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7B1FAE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6A74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4053A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79205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7F1AE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C2EB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C823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F7C4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54338E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EC24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43F6B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5EB89E3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8FA38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248ED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2C4DF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5CD1E4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№ 2</w:t>
            </w:r>
          </w:p>
        </w:tc>
        <w:tc>
          <w:tcPr>
            <w:tcW w:w="1082" w:type="dxa"/>
            <w:shd w:val="clear" w:color="auto" w:fill="auto"/>
            <w:hideMark/>
          </w:tcPr>
          <w:p w14:paraId="690EEFA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База продснаба</w:t>
            </w:r>
          </w:p>
        </w:tc>
        <w:tc>
          <w:tcPr>
            <w:tcW w:w="949" w:type="dxa"/>
            <w:shd w:val="clear" w:color="auto" w:fill="auto"/>
            <w:hideMark/>
          </w:tcPr>
          <w:p w14:paraId="7D0C57B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D8E125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E61C3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7A764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BCC00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C43C4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ECC6A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0D1A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CF35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348D4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B1C68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E9BD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1055D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106BBBE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2815A7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1BC32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BE1DD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2F8A6AA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Свинокомплекс</w:t>
            </w:r>
          </w:p>
        </w:tc>
        <w:tc>
          <w:tcPr>
            <w:tcW w:w="1082" w:type="dxa"/>
            <w:shd w:val="clear" w:color="auto" w:fill="auto"/>
            <w:hideMark/>
          </w:tcPr>
          <w:p w14:paraId="481EC29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949" w:type="dxa"/>
            <w:shd w:val="clear" w:color="auto" w:fill="auto"/>
            <w:hideMark/>
          </w:tcPr>
          <w:p w14:paraId="5F1B036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A5F42C4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3912E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3B946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5C5C1D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EAAA7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3D79C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9321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7D6B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8C94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E34219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F883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8DF7E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756B747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1A5D3D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61394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82942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1E9A19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Станция УАЗ</w:t>
            </w:r>
          </w:p>
        </w:tc>
        <w:tc>
          <w:tcPr>
            <w:tcW w:w="1082" w:type="dxa"/>
            <w:shd w:val="clear" w:color="auto" w:fill="auto"/>
            <w:hideMark/>
          </w:tcPr>
          <w:p w14:paraId="1AE7E27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4CE797D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BB8FE2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2FBF3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6C663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3ECFAF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5649D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FED25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C56F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4FA7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6DF4E1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FC2B60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CDC1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F8408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DC665A0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74C1D0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A5916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6C097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57908F0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7F58C03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949" w:type="dxa"/>
            <w:shd w:val="clear" w:color="auto" w:fill="auto"/>
            <w:hideMark/>
          </w:tcPr>
          <w:p w14:paraId="0AD306C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CB8B40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4DF23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F72C5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1141B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B7F877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67DE2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663B6B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65DC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CBFF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24BD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9116A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A1E76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2B06273" w14:textId="77777777" w:rsidTr="009E5BC9">
        <w:trPr>
          <w:trHeight w:val="390"/>
        </w:trPr>
        <w:tc>
          <w:tcPr>
            <w:tcW w:w="341" w:type="dxa"/>
            <w:vMerge/>
            <w:vAlign w:val="center"/>
            <w:hideMark/>
          </w:tcPr>
          <w:p w14:paraId="6F3596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5CA2BF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8067C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BEF847D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0EBAA77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(по требованию)</w:t>
            </w:r>
          </w:p>
        </w:tc>
        <w:tc>
          <w:tcPr>
            <w:tcW w:w="949" w:type="dxa"/>
            <w:shd w:val="clear" w:color="auto" w:fill="auto"/>
            <w:hideMark/>
          </w:tcPr>
          <w:p w14:paraId="29B699C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D37420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2BEE2B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B0A25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F5358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B78EDD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94847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F01F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B06F6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2F9B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E5F46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297CF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AC65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E2B90E0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23BDD0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3E979D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EF304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BFB61E3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75E73646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Троллейбусное депо (на ул.Исетская)</w:t>
            </w:r>
          </w:p>
        </w:tc>
        <w:tc>
          <w:tcPr>
            <w:tcW w:w="949" w:type="dxa"/>
            <w:shd w:val="clear" w:color="auto" w:fill="auto"/>
            <w:hideMark/>
          </w:tcPr>
          <w:p w14:paraId="421A2287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7FAB5BB2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6BE9C6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27F927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32281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DDF18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2B7CD8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55AB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AFDB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76A5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CCA66F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DD41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22CDD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57497D4" w14:textId="77777777" w:rsidTr="009E5BC9">
        <w:trPr>
          <w:trHeight w:val="345"/>
        </w:trPr>
        <w:tc>
          <w:tcPr>
            <w:tcW w:w="341" w:type="dxa"/>
            <w:vMerge/>
            <w:vAlign w:val="center"/>
            <w:hideMark/>
          </w:tcPr>
          <w:p w14:paraId="6861DE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D9F01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81A6E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90F84DE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368FF3C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Исетская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6E145851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D8D0C1F" w14:textId="77777777" w:rsidR="000345F4" w:rsidRPr="008E34A6" w:rsidRDefault="000345F4" w:rsidP="008E34A6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716BB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E347B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E82B3C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7377E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706AB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EB2AF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9DD4D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9F9EC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3E9E7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691B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40C28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6796BAB" w14:textId="77777777" w:rsidTr="003D60B1">
        <w:trPr>
          <w:trHeight w:val="275"/>
        </w:trPr>
        <w:tc>
          <w:tcPr>
            <w:tcW w:w="341" w:type="dxa"/>
            <w:vMerge w:val="restart"/>
            <w:shd w:val="clear" w:color="auto" w:fill="auto"/>
            <w:hideMark/>
          </w:tcPr>
          <w:p w14:paraId="74F17C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12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6F4133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33696313" w14:textId="77777777" w:rsidR="000345F4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Вокзал - Площадь Беляева - посёлок Северный (СинТЗ)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  <w:p w14:paraId="6D0A8BEB" w14:textId="77777777" w:rsidR="000345F4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  <w:p w14:paraId="48A6A3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(Вокзал - СинТЗ)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</w:tc>
        <w:tc>
          <w:tcPr>
            <w:tcW w:w="1082" w:type="dxa"/>
            <w:shd w:val="clear" w:color="auto" w:fill="auto"/>
            <w:hideMark/>
          </w:tcPr>
          <w:p w14:paraId="3BCE78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7AF44B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Заозёрная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9057F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330A9D37" w14:textId="77777777" w:rsidR="000345F4" w:rsidRPr="008E34A6" w:rsidRDefault="000345F4" w:rsidP="001422BE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от ул</w:t>
            </w:r>
            <w:r w:rsidR="001422BE">
              <w:rPr>
                <w:rFonts w:ascii="Liberation Serif" w:hAnsi="Liberation Serif"/>
                <w:sz w:val="10"/>
                <w:szCs w:val="10"/>
              </w:rPr>
              <w:t xml:space="preserve">ицы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Озёрной до границ города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393E1E33" w14:textId="77777777" w:rsidR="000345F4" w:rsidRPr="008E34A6" w:rsidRDefault="000345F4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14,2/11,2 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1F194E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Только в установленных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>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28E4E1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Регулярные перевозки по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>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6FAEF89A" w14:textId="77777777" w:rsidR="000345F4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Автобус: </w:t>
            </w:r>
          </w:p>
          <w:p w14:paraId="2684263B" w14:textId="77777777" w:rsidR="000345F4" w:rsidRPr="008E34A6" w:rsidRDefault="000345F4" w:rsidP="0028492A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br w:type="page"/>
            </w:r>
            <w:r>
              <w:rPr>
                <w:rFonts w:ascii="Liberation Serif" w:hAnsi="Liberation Serif"/>
                <w:sz w:val="10"/>
                <w:szCs w:val="10"/>
              </w:rPr>
              <w:t>средний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класс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36BB69B2" w14:textId="77777777" w:rsidR="000345F4" w:rsidRDefault="000345F4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br w:type="page"/>
            </w:r>
          </w:p>
          <w:p w14:paraId="4ED29759" w14:textId="77777777" w:rsidR="000345F4" w:rsidRPr="008E34A6" w:rsidRDefault="000345F4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00508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C1D2D92" w14:textId="77777777" w:rsidR="000345F4" w:rsidRPr="008E34A6" w:rsidRDefault="000345F4" w:rsidP="001A6698">
            <w:pPr>
              <w:rPr>
                <w:rFonts w:ascii="Liberation Serif" w:hAnsi="Liberation Serif"/>
                <w:sz w:val="10"/>
                <w:szCs w:val="10"/>
              </w:rPr>
            </w:pPr>
            <w:r w:rsidRPr="00EF62A9">
              <w:rPr>
                <w:rFonts w:ascii="Liberation Serif" w:hAnsi="Liberation Serif"/>
                <w:sz w:val="10"/>
                <w:szCs w:val="10"/>
              </w:rPr>
              <w:t xml:space="preserve">Наличие в салоне программно-технических комплексов 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Каменска-Уральского»; наличие исправной штатной системы отопления;  обеспечение информирования пассажиров; оснащенность транспортных средств системой безналичной оплаты проезда пассажиров и перевозки багажа; оснащение (оборудование) подвижного состава в соответствии с требованиями Федерального закона от 24.11.1995 </w:t>
            </w:r>
            <w:r w:rsidR="001A6698">
              <w:rPr>
                <w:rFonts w:ascii="Liberation Serif" w:hAnsi="Liberation Serif"/>
                <w:sz w:val="10"/>
                <w:szCs w:val="10"/>
              </w:rPr>
              <w:t>№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 xml:space="preserve"> 181-ФЗ </w:t>
            </w:r>
            <w:r w:rsidR="005E6C12">
              <w:rPr>
                <w:rFonts w:ascii="Liberation Serif" w:hAnsi="Liberation Serif"/>
                <w:sz w:val="10"/>
                <w:szCs w:val="10"/>
              </w:rPr>
              <w:t>«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О социальной защите инвалидов в Российской Федерации</w:t>
            </w:r>
            <w:r w:rsidR="005E6C12">
              <w:rPr>
                <w:rFonts w:ascii="Liberation Serif" w:hAnsi="Liberation Serif"/>
                <w:sz w:val="10"/>
                <w:szCs w:val="10"/>
              </w:rPr>
              <w:t>»</w:t>
            </w:r>
            <w:r w:rsidRPr="00EF62A9">
              <w:rPr>
                <w:rFonts w:ascii="Liberation Serif" w:hAnsi="Liberation Serif"/>
                <w:sz w:val="10"/>
                <w:szCs w:val="10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66A16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EF0F99F" w14:textId="77777777" w:rsidR="000345F4" w:rsidRPr="008E34A6" w:rsidRDefault="000345F4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02.09.2020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DA4F1AC" w14:textId="77777777" w:rsidR="000345F4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</w:t>
            </w:r>
            <w:r w:rsidRPr="00926826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ответственностью «ТехноПром» (624000, Свердловская обл., г.Арамиль, </w:t>
            </w:r>
          </w:p>
          <w:p w14:paraId="4BD83411" w14:textId="77777777" w:rsidR="000345F4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ул. Набережная, </w:t>
            </w:r>
          </w:p>
          <w:p w14:paraId="40524F2F" w14:textId="77777777" w:rsidR="000345F4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 xml:space="preserve">д.6-В, офис 1,  </w:t>
            </w:r>
          </w:p>
          <w:p w14:paraId="30B4A43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926826">
              <w:rPr>
                <w:rFonts w:ascii="Liberation Serif" w:hAnsi="Liberation Serif"/>
                <w:sz w:val="10"/>
                <w:szCs w:val="10"/>
              </w:rPr>
              <w:t>ИНН 6685004357)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D0C28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Передача навигационных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lastRenderedPageBreak/>
              <w:t xml:space="preserve">данных в муниципальную навигационно-информационную систему  </w:t>
            </w:r>
          </w:p>
        </w:tc>
      </w:tr>
      <w:tr w:rsidR="000345F4" w:rsidRPr="008E34A6" w14:paraId="5DFE31EB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2B2464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E2D73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0AB4D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6C117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Привокзальная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18ACA0F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«Металлург»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31A8F56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9DC6F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Озёрная</w:t>
            </w:r>
          </w:p>
        </w:tc>
        <w:tc>
          <w:tcPr>
            <w:tcW w:w="831" w:type="dxa"/>
            <w:vMerge/>
            <w:vAlign w:val="center"/>
            <w:hideMark/>
          </w:tcPr>
          <w:p w14:paraId="58BDBCD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2019E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31F09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8BD7B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83E81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F8FE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40D4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13437E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B50485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F331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9B55EA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4D288B4" w14:textId="77777777" w:rsidTr="009E5BC9">
        <w:trPr>
          <w:trHeight w:val="310"/>
        </w:trPr>
        <w:tc>
          <w:tcPr>
            <w:tcW w:w="341" w:type="dxa"/>
            <w:vMerge/>
            <w:vAlign w:val="center"/>
            <w:hideMark/>
          </w:tcPr>
          <w:p w14:paraId="7BCDF61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767860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98DD6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16993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№2</w:t>
            </w:r>
          </w:p>
        </w:tc>
        <w:tc>
          <w:tcPr>
            <w:tcW w:w="1082" w:type="dxa"/>
            <w:shd w:val="clear" w:color="auto" w:fill="auto"/>
            <w:hideMark/>
          </w:tcPr>
          <w:p w14:paraId="2A413B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Озёрная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239004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703E4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Северный</w:t>
            </w:r>
          </w:p>
        </w:tc>
        <w:tc>
          <w:tcPr>
            <w:tcW w:w="831" w:type="dxa"/>
            <w:vMerge/>
            <w:vAlign w:val="center"/>
            <w:hideMark/>
          </w:tcPr>
          <w:p w14:paraId="1B54CF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F9E2E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2595D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9697F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F5673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A6D4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3115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0CBB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E7FBC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6530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5F220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0726991" w14:textId="77777777" w:rsidTr="009E5BC9">
        <w:trPr>
          <w:trHeight w:val="550"/>
        </w:trPr>
        <w:tc>
          <w:tcPr>
            <w:tcW w:w="341" w:type="dxa"/>
            <w:vMerge/>
            <w:vAlign w:val="center"/>
            <w:hideMark/>
          </w:tcPr>
          <w:p w14:paraId="5BD347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368A3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04309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6CB8CC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59E588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Карла Либкнехта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55A298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59B784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путепровод через ж/д пути Богдановичского направления</w:t>
            </w:r>
          </w:p>
        </w:tc>
        <w:tc>
          <w:tcPr>
            <w:tcW w:w="831" w:type="dxa"/>
            <w:vMerge/>
            <w:vAlign w:val="center"/>
            <w:hideMark/>
          </w:tcPr>
          <w:p w14:paraId="7052A8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E26F4F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78FBC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050E3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A23B16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659BF6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104CA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85956A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65EBA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1A66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CE03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07B7F7E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404895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B9B2C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B13BF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FA915D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24B880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Овощная база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551CDD3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Пушкина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F6013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1-я Синарская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33D135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C0DE3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BD672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CFAC93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C071A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88E0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178B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5DB9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1A8657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4903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027C3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62285A6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2CD6D2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85833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ABDA6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8B2CC0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5E49C5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Хлебзавод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4F2C244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1-я Синарская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B78E69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/>
            <w:vAlign w:val="center"/>
            <w:hideMark/>
          </w:tcPr>
          <w:p w14:paraId="183372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8CA8F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DDFE9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215666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A061F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02103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2351C7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A92FA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38F63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F8113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DBA7B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7A95BBA" w14:textId="77777777" w:rsidTr="009E5BC9">
        <w:trPr>
          <w:trHeight w:val="266"/>
        </w:trPr>
        <w:tc>
          <w:tcPr>
            <w:tcW w:w="341" w:type="dxa"/>
            <w:vMerge/>
            <w:vAlign w:val="center"/>
            <w:hideMark/>
          </w:tcPr>
          <w:p w14:paraId="456DF8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6DCDC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206CB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9B4B8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Беляева</w:t>
            </w:r>
          </w:p>
        </w:tc>
        <w:tc>
          <w:tcPr>
            <w:tcW w:w="1082" w:type="dxa"/>
            <w:shd w:val="clear" w:color="auto" w:fill="auto"/>
            <w:hideMark/>
          </w:tcPr>
          <w:p w14:paraId="051421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1-я Синарская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704DEFB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8F3406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Беляева</w:t>
            </w:r>
          </w:p>
        </w:tc>
        <w:tc>
          <w:tcPr>
            <w:tcW w:w="831" w:type="dxa"/>
            <w:vMerge/>
            <w:vAlign w:val="center"/>
            <w:hideMark/>
          </w:tcPr>
          <w:p w14:paraId="26F9F3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DF5BD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778D2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12EAD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6CFFB0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3DF1B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399D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A573D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FEF5C9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C05F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B2CFB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D8B69D6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7730B53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2A556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C0488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4F3B9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Олега Кошевого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651FA0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Беляева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96652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Беляева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57A71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Беляева</w:t>
            </w:r>
          </w:p>
        </w:tc>
        <w:tc>
          <w:tcPr>
            <w:tcW w:w="831" w:type="dxa"/>
            <w:vMerge/>
            <w:vAlign w:val="center"/>
            <w:hideMark/>
          </w:tcPr>
          <w:p w14:paraId="35689E8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9961A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E8468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899F2E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5094D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0E5AA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D196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8961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57554E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473C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4E5C38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1BA9E51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286815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C08ED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D8D0B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70D037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Беляева</w:t>
            </w:r>
          </w:p>
        </w:tc>
        <w:tc>
          <w:tcPr>
            <w:tcW w:w="1082" w:type="dxa"/>
            <w:shd w:val="clear" w:color="auto" w:fill="auto"/>
            <w:hideMark/>
          </w:tcPr>
          <w:p w14:paraId="794BA2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Олега Кошевого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65B774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Беляева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A0EC0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Бажова</w:t>
            </w:r>
          </w:p>
        </w:tc>
        <w:tc>
          <w:tcPr>
            <w:tcW w:w="831" w:type="dxa"/>
            <w:vMerge/>
            <w:vAlign w:val="center"/>
            <w:hideMark/>
          </w:tcPr>
          <w:p w14:paraId="33087F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80E30F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379A4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C9F76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C81D2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624A3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C57E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79533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1ED4E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EDCF2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930D7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CBB3B43" w14:textId="77777777" w:rsidTr="003D60B1">
        <w:trPr>
          <w:trHeight w:val="308"/>
        </w:trPr>
        <w:tc>
          <w:tcPr>
            <w:tcW w:w="341" w:type="dxa"/>
            <w:vMerge/>
            <w:vAlign w:val="center"/>
            <w:hideMark/>
          </w:tcPr>
          <w:p w14:paraId="1F586B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E326A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F2A8C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E5B0D5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1-я Синарская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361B9C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5C44F3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Бажова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5C3D4E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Олега Кошевого</w:t>
            </w:r>
          </w:p>
        </w:tc>
        <w:tc>
          <w:tcPr>
            <w:tcW w:w="831" w:type="dxa"/>
            <w:vMerge/>
            <w:vAlign w:val="center"/>
            <w:hideMark/>
          </w:tcPr>
          <w:p w14:paraId="370169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C2E5F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A18B9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19DAE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94C29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F3A6B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5002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F8CA0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0F911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2FB3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70598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BA65DD1" w14:textId="77777777" w:rsidTr="003D60B1">
        <w:trPr>
          <w:trHeight w:val="200"/>
        </w:trPr>
        <w:tc>
          <w:tcPr>
            <w:tcW w:w="341" w:type="dxa"/>
            <w:vMerge/>
            <w:vAlign w:val="center"/>
            <w:hideMark/>
          </w:tcPr>
          <w:p w14:paraId="25DD368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282CE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F43CF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7861E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Хлебзавод</w:t>
            </w:r>
          </w:p>
        </w:tc>
        <w:tc>
          <w:tcPr>
            <w:tcW w:w="1082" w:type="dxa"/>
            <w:shd w:val="clear" w:color="auto" w:fill="auto"/>
            <w:hideMark/>
          </w:tcPr>
          <w:p w14:paraId="7F3B5A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2303E85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Олега Кошевого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7F4CCB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/>
            <w:vAlign w:val="center"/>
            <w:hideMark/>
          </w:tcPr>
          <w:p w14:paraId="355F298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EC9FD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61224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110425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7CE8B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D6232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0F1C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D6A6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AC4A26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97DA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0B2EFC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1F7190B" w14:textId="77777777" w:rsidTr="009E5BC9">
        <w:trPr>
          <w:trHeight w:val="428"/>
        </w:trPr>
        <w:tc>
          <w:tcPr>
            <w:tcW w:w="341" w:type="dxa"/>
            <w:vMerge/>
            <w:vAlign w:val="center"/>
            <w:hideMark/>
          </w:tcPr>
          <w:p w14:paraId="686A0CA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774D7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86F0DF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777C7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Овощная база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19249C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2C9A6C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B3EE0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1-я Синарская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762DCF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68773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56140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F03A56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9ED1E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8C4B6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ACA0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9E44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CBD83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6BB4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F2A0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6A7B542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1F886DC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FE90AC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4FE5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6321A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1082" w:type="dxa"/>
            <w:shd w:val="clear" w:color="auto" w:fill="auto"/>
            <w:hideMark/>
          </w:tcPr>
          <w:p w14:paraId="6B219C2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370BC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1-я Синарская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170A60C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Пушкина</w:t>
            </w:r>
          </w:p>
        </w:tc>
        <w:tc>
          <w:tcPr>
            <w:tcW w:w="831" w:type="dxa"/>
            <w:vMerge/>
            <w:vAlign w:val="center"/>
            <w:hideMark/>
          </w:tcPr>
          <w:p w14:paraId="042E5F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221AC3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0D93D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9202B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23C73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36E2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A2A9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3DB1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0D1FC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C4A8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87327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9EB599F" w14:textId="77777777" w:rsidTr="009E5BC9">
        <w:trPr>
          <w:trHeight w:val="469"/>
        </w:trPr>
        <w:tc>
          <w:tcPr>
            <w:tcW w:w="341" w:type="dxa"/>
            <w:vMerge/>
            <w:vAlign w:val="center"/>
            <w:hideMark/>
          </w:tcPr>
          <w:p w14:paraId="6AE157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1D48E4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262C8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2A381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Заводоуправление СинТЗ</w:t>
            </w:r>
          </w:p>
        </w:tc>
        <w:tc>
          <w:tcPr>
            <w:tcW w:w="1082" w:type="dxa"/>
            <w:shd w:val="clear" w:color="auto" w:fill="auto"/>
            <w:hideMark/>
          </w:tcPr>
          <w:p w14:paraId="25BA9F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Привокзальная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037D616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путепровод через ж/д пути Богдановичского направления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C0D80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2CF4A84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0E8F7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46CA4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700CC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4C09BF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C2C56D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0BE5C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7A9FD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E52DC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EDEC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183D7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2C29ACB8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74D9DC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4DA423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42B44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AE3200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1082" w:type="dxa"/>
            <w:shd w:val="clear" w:color="auto" w:fill="auto"/>
            <w:hideMark/>
          </w:tcPr>
          <w:p w14:paraId="66518B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61592C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Северный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51EB11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757D4D8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314CD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01E5E0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80A418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5C7FE19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0FDE44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2C29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3851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F94B0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400B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1FF59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1CA5BD52" w14:textId="77777777" w:rsidTr="009E5BC9">
        <w:trPr>
          <w:trHeight w:val="375"/>
        </w:trPr>
        <w:tc>
          <w:tcPr>
            <w:tcW w:w="341" w:type="dxa"/>
            <w:vMerge/>
            <w:vAlign w:val="center"/>
            <w:hideMark/>
          </w:tcPr>
          <w:p w14:paraId="55D3DD9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BE8E66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0DB39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538210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Озёрная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75572BF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2C3E34D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проезд Заводской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97EDA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831" w:type="dxa"/>
            <w:vMerge/>
            <w:vAlign w:val="center"/>
            <w:hideMark/>
          </w:tcPr>
          <w:p w14:paraId="42960B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152BC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E0A442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AE6117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73804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1184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0C999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6C409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3F6D6D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9DDFB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69C138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83D6EE0" w14:textId="77777777" w:rsidTr="001422BE">
        <w:trPr>
          <w:trHeight w:val="230"/>
        </w:trPr>
        <w:tc>
          <w:tcPr>
            <w:tcW w:w="341" w:type="dxa"/>
            <w:vMerge/>
            <w:vAlign w:val="center"/>
            <w:hideMark/>
          </w:tcPr>
          <w:p w14:paraId="1D5CAA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70FC89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3901D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AD0671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СинТЗ</w:t>
            </w:r>
          </w:p>
        </w:tc>
        <w:tc>
          <w:tcPr>
            <w:tcW w:w="1082" w:type="dxa"/>
            <w:shd w:val="clear" w:color="auto" w:fill="auto"/>
            <w:hideMark/>
          </w:tcPr>
          <w:p w14:paraId="380FE25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546B80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Озёрная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B278E2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7785545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10291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A83D07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DE1C4F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94E20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3286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63614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986AC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3459A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49E4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DD9D14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DBD88E8" w14:textId="77777777" w:rsidTr="009E5BC9">
        <w:trPr>
          <w:trHeight w:val="420"/>
        </w:trPr>
        <w:tc>
          <w:tcPr>
            <w:tcW w:w="341" w:type="dxa"/>
            <w:vMerge/>
            <w:vAlign w:val="center"/>
            <w:hideMark/>
          </w:tcPr>
          <w:p w14:paraId="27D34D0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0400F7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49D37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E65D32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 «Металлург»</w:t>
            </w:r>
          </w:p>
        </w:tc>
        <w:tc>
          <w:tcPr>
            <w:tcW w:w="1082" w:type="dxa"/>
            <w:shd w:val="clear" w:color="auto" w:fill="auto"/>
            <w:hideMark/>
          </w:tcPr>
          <w:p w14:paraId="23617F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6E5F0B3D" w14:textId="77777777" w:rsidR="000345F4" w:rsidRPr="008E34A6" w:rsidRDefault="000345F4" w:rsidP="00224E3F">
            <w:pPr>
              <w:ind w:right="-8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проезд от пересечения ул</w:t>
            </w:r>
            <w:r w:rsidR="00FF3BE5">
              <w:rPr>
                <w:rFonts w:ascii="Liberation Serif" w:hAnsi="Liberation Serif"/>
                <w:sz w:val="10"/>
                <w:szCs w:val="10"/>
              </w:rPr>
              <w:t xml:space="preserve">ицы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Озёрная и ул</w:t>
            </w:r>
            <w:r w:rsidR="00FF3BE5">
              <w:rPr>
                <w:rFonts w:ascii="Liberation Serif" w:hAnsi="Liberation Serif"/>
                <w:sz w:val="10"/>
                <w:szCs w:val="10"/>
              </w:rPr>
              <w:t xml:space="preserve">ицы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Кузнецова до 1-й проходной СТЗ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F3F0CC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40DB3F8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621388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3831B2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7B5FEF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C0302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A70A3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42F57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D0A2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3FB319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AA051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391DC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2D6EA74" w14:textId="77777777" w:rsidTr="003D60B1">
        <w:trPr>
          <w:trHeight w:val="262"/>
        </w:trPr>
        <w:tc>
          <w:tcPr>
            <w:tcW w:w="341" w:type="dxa"/>
            <w:vMerge/>
            <w:vAlign w:val="center"/>
            <w:hideMark/>
          </w:tcPr>
          <w:p w14:paraId="2B3A0DC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D2ED7B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9176F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30C86F6" w14:textId="77777777" w:rsidR="000345F4" w:rsidRPr="008E34A6" w:rsidRDefault="000345F4" w:rsidP="00C9571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Заозёрная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22A2768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9" w:type="dxa"/>
            <w:shd w:val="clear" w:color="auto" w:fill="auto"/>
            <w:hideMark/>
          </w:tcPr>
          <w:p w14:paraId="4DA9760D" w14:textId="77777777" w:rsidR="000345F4" w:rsidRPr="008E34A6" w:rsidRDefault="000345F4" w:rsidP="00C9571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Озёрная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922B13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42F5FC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71E3984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4355D25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E72C8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474EEF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FF29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DC9CB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73DBE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CC7660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A247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49FD5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43BBD6C" w14:textId="77777777" w:rsidTr="009E5BC9">
        <w:trPr>
          <w:trHeight w:val="366"/>
        </w:trPr>
        <w:tc>
          <w:tcPr>
            <w:tcW w:w="341" w:type="dxa"/>
            <w:vMerge/>
            <w:vAlign w:val="center"/>
            <w:hideMark/>
          </w:tcPr>
          <w:p w14:paraId="69ED529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086144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2C545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516B1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29B40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9" w:type="dxa"/>
            <w:shd w:val="clear" w:color="auto" w:fill="auto"/>
            <w:hideMark/>
          </w:tcPr>
          <w:p w14:paraId="48F689A6" w14:textId="77777777" w:rsidR="000345F4" w:rsidRPr="008E34A6" w:rsidRDefault="000345F4" w:rsidP="00B05E24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от ул</w:t>
            </w:r>
            <w:r w:rsidR="00B05E24">
              <w:rPr>
                <w:rFonts w:ascii="Liberation Serif" w:hAnsi="Liberation Serif"/>
                <w:sz w:val="10"/>
                <w:szCs w:val="10"/>
              </w:rPr>
              <w:t xml:space="preserve">ицы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Озёрн</w:t>
            </w:r>
            <w:r w:rsidR="00B05E24">
              <w:rPr>
                <w:rFonts w:ascii="Liberation Serif" w:hAnsi="Liberation Serif"/>
                <w:sz w:val="10"/>
                <w:szCs w:val="10"/>
              </w:rPr>
              <w:t>ая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до границ города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50B70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12E059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3DECB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53497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D986BD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B6E16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6CE4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7E47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9036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B903B9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4BB8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FD3D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1180A07F" w14:textId="77777777" w:rsidTr="009E5BC9">
        <w:trPr>
          <w:trHeight w:val="330"/>
        </w:trPr>
        <w:tc>
          <w:tcPr>
            <w:tcW w:w="341" w:type="dxa"/>
            <w:vMerge w:val="restart"/>
            <w:shd w:val="clear" w:color="auto" w:fill="auto"/>
            <w:hideMark/>
          </w:tcPr>
          <w:p w14:paraId="32DECC86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13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285906ED" w14:textId="77777777" w:rsidR="00CA3AC5" w:rsidRPr="008E34A6" w:rsidRDefault="00FA37C3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13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7A6B6831" w14:textId="77777777" w:rsidR="00CA3AC5" w:rsidRPr="00F90171" w:rsidRDefault="00CA3AC5" w:rsidP="00F548A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Вокзал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 </w:t>
            </w:r>
            <w:r w:rsidRPr="00F90171">
              <w:rPr>
                <w:rFonts w:ascii="Liberation Serif" w:hAnsi="Liberation Serif"/>
                <w:sz w:val="10"/>
                <w:szCs w:val="10"/>
              </w:rPr>
              <w:t>-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 </w:t>
            </w:r>
            <w:r w:rsidR="00FA37C3">
              <w:rPr>
                <w:rFonts w:ascii="Liberation Serif" w:hAnsi="Liberation Serif"/>
                <w:sz w:val="10"/>
                <w:szCs w:val="10"/>
              </w:rPr>
              <w:t>П</w:t>
            </w:r>
            <w:r w:rsidRPr="00F548A9">
              <w:rPr>
                <w:rFonts w:ascii="Liberation Serif" w:hAnsi="Liberation Serif"/>
                <w:sz w:val="10"/>
                <w:szCs w:val="10"/>
              </w:rPr>
              <w:t>осёлок</w:t>
            </w: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 Силикатный</w:t>
            </w:r>
          </w:p>
          <w:p w14:paraId="0589258D" w14:textId="77777777" w:rsidR="00CA3AC5" w:rsidRPr="00F90171" w:rsidRDefault="00CA3AC5" w:rsidP="00F548A9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  <w:p w14:paraId="79724E89" w14:textId="77777777" w:rsidR="00CA3AC5" w:rsidRPr="008E34A6" w:rsidRDefault="00CA3AC5" w:rsidP="00F548A9">
            <w:pPr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(Вокзал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 </w:t>
            </w:r>
            <w:r w:rsidRPr="00F90171">
              <w:rPr>
                <w:rFonts w:ascii="Liberation Serif" w:hAnsi="Liberation Serif"/>
                <w:sz w:val="10"/>
                <w:szCs w:val="10"/>
              </w:rPr>
              <w:t>-</w:t>
            </w:r>
            <w:r>
              <w:rPr>
                <w:rFonts w:ascii="Liberation Serif" w:hAnsi="Liberation Serif"/>
                <w:sz w:val="10"/>
                <w:szCs w:val="10"/>
              </w:rPr>
              <w:t xml:space="preserve"> </w:t>
            </w:r>
            <w:r w:rsidRPr="00F90171">
              <w:rPr>
                <w:rFonts w:ascii="Liberation Serif" w:hAnsi="Liberation Serif"/>
                <w:sz w:val="10"/>
                <w:szCs w:val="10"/>
              </w:rPr>
              <w:t>Силикатный)</w:t>
            </w:r>
            <w:r w:rsidRPr="00F90171">
              <w:rPr>
                <w:rFonts w:ascii="Liberation Serif" w:hAnsi="Liberation Serif"/>
                <w:sz w:val="10"/>
                <w:szCs w:val="10"/>
              </w:rPr>
              <w:br w:type="page"/>
            </w:r>
          </w:p>
        </w:tc>
        <w:tc>
          <w:tcPr>
            <w:tcW w:w="1082" w:type="dxa"/>
            <w:shd w:val="clear" w:color="auto" w:fill="auto"/>
            <w:hideMark/>
          </w:tcPr>
          <w:p w14:paraId="313BE671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62043C83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Посёлок Силикатный</w:t>
            </w:r>
          </w:p>
        </w:tc>
        <w:tc>
          <w:tcPr>
            <w:tcW w:w="949" w:type="dxa"/>
            <w:shd w:val="clear" w:color="auto" w:fill="auto"/>
            <w:hideMark/>
          </w:tcPr>
          <w:p w14:paraId="5792680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6AD8061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Силикатная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6922C6AD" w14:textId="77777777" w:rsidR="00CA3AC5" w:rsidRPr="008E34A6" w:rsidRDefault="00C26792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16,1/17,0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762CD8F3" w14:textId="77777777" w:rsidR="00CA3AC5" w:rsidRPr="008E34A6" w:rsidRDefault="00C267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318BD704" w14:textId="77777777" w:rsidR="00CA3AC5" w:rsidRPr="008E34A6" w:rsidRDefault="00C267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Регулярные перевозки по 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5CC48E4A" w14:textId="77777777" w:rsidR="00C26792" w:rsidRPr="00F90171" w:rsidRDefault="00C26792" w:rsidP="00C26792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Автобус: </w:t>
            </w:r>
          </w:p>
          <w:p w14:paraId="7B93A4EA" w14:textId="77777777" w:rsidR="00CA3AC5" w:rsidRPr="008E34A6" w:rsidRDefault="00C26792" w:rsidP="00C26792">
            <w:pPr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br w:type="page"/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6A2AA4C2" w14:textId="77777777" w:rsidR="00131493" w:rsidRDefault="00131493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  <w:p w14:paraId="00FF9B25" w14:textId="77777777" w:rsidR="00CA3AC5" w:rsidRPr="008E34A6" w:rsidRDefault="00C26792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8EF86CC" w14:textId="77777777" w:rsidR="00CA3AC5" w:rsidRDefault="00C26792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8132E54" w14:textId="77777777" w:rsidR="00CA3AC5" w:rsidRPr="008E34A6" w:rsidRDefault="00C26792" w:rsidP="00224E3F">
            <w:pPr>
              <w:ind w:right="-105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sz w:val="10"/>
                <w:szCs w:val="10"/>
              </w:rPr>
              <w:t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 Уральского»; наличие исправной штатной системы отопления; обеспечение информирования пассажиров; оснащенность транспортных средств системой безналичной оплаты проезда пассажиров и перевозки багажа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2E5393D" w14:textId="77777777" w:rsidR="00CA3AC5" w:rsidRPr="008E34A6" w:rsidRDefault="00C267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ED1A224" w14:textId="77777777" w:rsidR="00CA3AC5" w:rsidRPr="008E34A6" w:rsidRDefault="00C26792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07.10.2024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B4615C5" w14:textId="2161B9C7" w:rsidR="00D8451B" w:rsidRPr="00494CC6" w:rsidRDefault="00D8451B" w:rsidP="00D8451B">
            <w:pPr>
              <w:rPr>
                <w:rFonts w:ascii="Liberation Serif" w:hAnsi="Liberation Serif"/>
                <w:sz w:val="10"/>
                <w:szCs w:val="10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>Общество с ограниченной ответственностью «</w:t>
            </w:r>
            <w:r w:rsidR="00EB5943" w:rsidRPr="00494CC6">
              <w:rPr>
                <w:rFonts w:ascii="Liberation Serif" w:hAnsi="Liberation Serif"/>
                <w:sz w:val="10"/>
                <w:szCs w:val="10"/>
              </w:rPr>
              <w:t>КПК</w:t>
            </w:r>
            <w:r w:rsidRPr="00494CC6">
              <w:rPr>
                <w:rFonts w:ascii="Liberation Serif" w:hAnsi="Liberation Serif"/>
                <w:sz w:val="10"/>
                <w:szCs w:val="10"/>
              </w:rPr>
              <w:t>» (62</w:t>
            </w:r>
            <w:r w:rsidR="004C2992" w:rsidRPr="00494CC6">
              <w:rPr>
                <w:rFonts w:ascii="Liberation Serif" w:hAnsi="Liberation Serif"/>
                <w:sz w:val="10"/>
                <w:szCs w:val="10"/>
              </w:rPr>
              <w:t>3409</w:t>
            </w:r>
            <w:r w:rsidRPr="00494CC6">
              <w:rPr>
                <w:rFonts w:ascii="Liberation Serif" w:hAnsi="Liberation Serif"/>
                <w:sz w:val="10"/>
                <w:szCs w:val="10"/>
              </w:rPr>
              <w:t>, Свердловская обл., г.</w:t>
            </w:r>
            <w:r w:rsidR="00EB5943" w:rsidRPr="00494CC6">
              <w:rPr>
                <w:rFonts w:ascii="Liberation Serif" w:hAnsi="Liberation Serif"/>
                <w:sz w:val="10"/>
                <w:szCs w:val="10"/>
              </w:rPr>
              <w:t>Каменск-Уральский</w:t>
            </w:r>
            <w:r w:rsidRPr="00494CC6">
              <w:rPr>
                <w:rFonts w:ascii="Liberation Serif" w:hAnsi="Liberation Serif"/>
                <w:sz w:val="10"/>
                <w:szCs w:val="10"/>
              </w:rPr>
              <w:t xml:space="preserve">, </w:t>
            </w:r>
          </w:p>
          <w:p w14:paraId="2ABE067A" w14:textId="2545FD31" w:rsidR="00D8451B" w:rsidRPr="00494CC6" w:rsidRDefault="00D8451B" w:rsidP="00D8451B">
            <w:pPr>
              <w:rPr>
                <w:rFonts w:ascii="Liberation Serif" w:hAnsi="Liberation Serif"/>
                <w:sz w:val="10"/>
                <w:szCs w:val="10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 xml:space="preserve">ул. </w:t>
            </w:r>
            <w:r w:rsidR="00EB5943" w:rsidRPr="00494CC6">
              <w:rPr>
                <w:rFonts w:ascii="Liberation Serif" w:hAnsi="Liberation Serif"/>
                <w:sz w:val="10"/>
                <w:szCs w:val="10"/>
              </w:rPr>
              <w:t>Революционная</w:t>
            </w:r>
            <w:r w:rsidRPr="00494CC6">
              <w:rPr>
                <w:rFonts w:ascii="Liberation Serif" w:hAnsi="Liberation Serif"/>
                <w:sz w:val="10"/>
                <w:szCs w:val="10"/>
              </w:rPr>
              <w:t xml:space="preserve">, </w:t>
            </w:r>
          </w:p>
          <w:p w14:paraId="570B3CFA" w14:textId="346520B0" w:rsidR="00D8451B" w:rsidRPr="00494CC6" w:rsidRDefault="00EB5943" w:rsidP="00D8451B">
            <w:pPr>
              <w:rPr>
                <w:rFonts w:ascii="Liberation Serif" w:hAnsi="Liberation Serif"/>
                <w:sz w:val="10"/>
                <w:szCs w:val="10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>51 А</w:t>
            </w:r>
          </w:p>
          <w:p w14:paraId="652F27AC" w14:textId="447E7B06" w:rsidR="00CA3AC5" w:rsidRPr="004A2723" w:rsidRDefault="00D8451B" w:rsidP="00EB5943">
            <w:pPr>
              <w:rPr>
                <w:rFonts w:ascii="Liberation Serif" w:hAnsi="Liberation Serif"/>
                <w:sz w:val="10"/>
                <w:szCs w:val="10"/>
                <w:highlight w:val="yellow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 xml:space="preserve">ИНН </w:t>
            </w:r>
            <w:r w:rsidR="00EB5943" w:rsidRPr="00494CC6">
              <w:rPr>
                <w:rFonts w:ascii="Liberation Serif" w:hAnsi="Liberation Serif"/>
                <w:sz w:val="10"/>
                <w:szCs w:val="10"/>
              </w:rPr>
              <w:t>6612059403</w:t>
            </w:r>
            <w:r w:rsidRPr="00494CC6">
              <w:rPr>
                <w:rFonts w:ascii="Liberation Serif" w:hAnsi="Liberation Serif"/>
                <w:sz w:val="10"/>
                <w:szCs w:val="10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D11DE0E" w14:textId="77777777" w:rsidR="00CA3AC5" w:rsidRPr="008E34A6" w:rsidRDefault="00C267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Передача навигационных данных в муниципальную навигационно-информационную систему</w:t>
            </w:r>
          </w:p>
        </w:tc>
      </w:tr>
      <w:tr w:rsidR="00CA3AC5" w:rsidRPr="008E34A6" w14:paraId="096918D8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0E99E0B6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404E5EE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99C04B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16D7B75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3025F9F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Клуб</w:t>
            </w:r>
          </w:p>
        </w:tc>
        <w:tc>
          <w:tcPr>
            <w:tcW w:w="949" w:type="dxa"/>
            <w:shd w:val="clear" w:color="auto" w:fill="auto"/>
            <w:hideMark/>
          </w:tcPr>
          <w:p w14:paraId="3BF356FE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015D151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2-я Рабочая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6AFE930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435C646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4A85244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70CD959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19F11EA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2326B59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734D1E61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093626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6132EA4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79536090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0EAC774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1C28D0E8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1FEACA79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0D6639A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25BFAB1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5146EBF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3BE96EDA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Новый посёлок</w:t>
            </w:r>
          </w:p>
        </w:tc>
        <w:tc>
          <w:tcPr>
            <w:tcW w:w="949" w:type="dxa"/>
            <w:shd w:val="clear" w:color="auto" w:fill="auto"/>
            <w:hideMark/>
          </w:tcPr>
          <w:p w14:paraId="054E7665" w14:textId="77777777" w:rsidR="00CA3AC5" w:rsidRPr="00F90171" w:rsidRDefault="00CA3AC5" w:rsidP="00CA3AC5">
            <w:pPr>
              <w:spacing w:after="240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2E20A1F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Коммунальная 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34F226B8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48C43E3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2B93372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49B8442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3D1AD28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90C2AE9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72D7159E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0653A9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0685BE27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53DC84FB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4DE66E7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029C31BF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64E3098E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74F26C0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327CB9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8B9775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Поликлиника № 2</w:t>
            </w:r>
          </w:p>
        </w:tc>
        <w:tc>
          <w:tcPr>
            <w:tcW w:w="1082" w:type="dxa"/>
            <w:shd w:val="clear" w:color="auto" w:fill="auto"/>
            <w:hideMark/>
          </w:tcPr>
          <w:p w14:paraId="7E23C2CE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2-я Рабочая</w:t>
            </w:r>
          </w:p>
        </w:tc>
        <w:tc>
          <w:tcPr>
            <w:tcW w:w="949" w:type="dxa"/>
            <w:shd w:val="clear" w:color="auto" w:fill="auto"/>
            <w:hideMark/>
          </w:tcPr>
          <w:p w14:paraId="3CF54B41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2954BE2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Слесарей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33109BB7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1F328D6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71668A2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05CF7BD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03CF00C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75DE767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8831FBA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964FD1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424DF8A7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448F955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E92037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67413EC7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3D2D185F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060CBFE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322A745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1BDA6F0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Радиотехникум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03BA18A9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Слесарей</w:t>
            </w:r>
          </w:p>
        </w:tc>
        <w:tc>
          <w:tcPr>
            <w:tcW w:w="949" w:type="dxa"/>
            <w:shd w:val="clear" w:color="auto" w:fill="auto"/>
            <w:hideMark/>
          </w:tcPr>
          <w:p w14:paraId="1550CC3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7B6EBAA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Центральная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1F7BAD81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66BBF20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53419B7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16F4F2C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4E137784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BDCE303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43FDBEAF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8891C2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3F0B2465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9801122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11E020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1933D1E4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4D124FE1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528F40A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5CB13A2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61126C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1082" w:type="dxa"/>
            <w:shd w:val="clear" w:color="auto" w:fill="auto"/>
            <w:hideMark/>
          </w:tcPr>
          <w:p w14:paraId="2B08E7F3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Центральная</w:t>
            </w:r>
          </w:p>
        </w:tc>
        <w:tc>
          <w:tcPr>
            <w:tcW w:w="949" w:type="dxa"/>
            <w:shd w:val="clear" w:color="auto" w:fill="auto"/>
            <w:hideMark/>
          </w:tcPr>
          <w:p w14:paraId="0FB7185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1027" w:type="dxa"/>
            <w:shd w:val="clear" w:color="auto" w:fill="auto"/>
            <w:hideMark/>
          </w:tcPr>
          <w:p w14:paraId="7E2D8AE2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Школьная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3435F2AB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14AB599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0C99F7E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09C7921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483D236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C84CB9C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3D8416A9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F6615F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5A651332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729E5208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EBDFA3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184F2243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7407D21F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6B14D53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945673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696868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Городской диагностический центр </w:t>
            </w:r>
          </w:p>
        </w:tc>
        <w:tc>
          <w:tcPr>
            <w:tcW w:w="1082" w:type="dxa"/>
            <w:shd w:val="clear" w:color="auto" w:fill="auto"/>
            <w:hideMark/>
          </w:tcPr>
          <w:p w14:paraId="27B383B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Проходная КУМЗа</w:t>
            </w:r>
          </w:p>
        </w:tc>
        <w:tc>
          <w:tcPr>
            <w:tcW w:w="949" w:type="dxa"/>
            <w:shd w:val="clear" w:color="auto" w:fill="auto"/>
            <w:hideMark/>
          </w:tcPr>
          <w:p w14:paraId="2CD0F6CC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6798B87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Центральная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68EA7F14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071A232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10C3061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24CDEE1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0B3479C6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7304CFC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13065842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574A76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1747FD6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3FD2301D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7D8CA97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6C767C44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2EE235F0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373C0A9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56FD50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E4BEC31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41B109AA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1-й Проезд</w:t>
            </w:r>
          </w:p>
        </w:tc>
        <w:tc>
          <w:tcPr>
            <w:tcW w:w="949" w:type="dxa"/>
            <w:shd w:val="clear" w:color="auto" w:fill="auto"/>
            <w:hideMark/>
          </w:tcPr>
          <w:p w14:paraId="3FCC8DF5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256EC99F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1-й Проезд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26399588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0A2A41C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122AFC3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161A79F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10C4A942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39DFDE0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3F215D5B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E0743D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77C3BDB7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B52117D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0675B39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00DBA871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188A3E8E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0A8E9F3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C7DA07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A82FA7C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2DD0326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Посёлок Чкалова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272B4F19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43864135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Восточная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108060E7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28123EC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5F004A3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292BF09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15BA2EDF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22A4DC35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9A0A3C3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2B746C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1C224EE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6B3ABAC1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471B641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02B81F98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05D9A19D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0919BE1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3B9EEE6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B2BCE4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Дзержинского</w:t>
            </w:r>
          </w:p>
        </w:tc>
        <w:tc>
          <w:tcPr>
            <w:tcW w:w="1082" w:type="dxa"/>
            <w:shd w:val="clear" w:color="auto" w:fill="auto"/>
            <w:hideMark/>
          </w:tcPr>
          <w:p w14:paraId="3A95009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949" w:type="dxa"/>
            <w:shd w:val="clear" w:color="auto" w:fill="auto"/>
            <w:hideMark/>
          </w:tcPr>
          <w:p w14:paraId="01454ED2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Калинина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5AED823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Трудовые Резервы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64A94D19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4DFFAA9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643F91D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75CB713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18C287E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9E52CD7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67F63894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BE564F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5A6085AB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3F4D4DA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22967FF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740A056F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6CA0BD2B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6D86083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9F7196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796470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Шестакова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4B2FC3B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949" w:type="dxa"/>
            <w:shd w:val="clear" w:color="auto" w:fill="auto"/>
            <w:hideMark/>
          </w:tcPr>
          <w:p w14:paraId="02750E9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FBD840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1-е Мая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047F0433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17D0C21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3EB3A51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0CD1DD1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6A1BA4D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19035CF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546D0E48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6C9AFF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32700EA4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FEE6BBE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48A81A6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4094C149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3F7F649E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1543CD7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52D9CA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1DE9CE3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Детская поликлиника</w:t>
            </w:r>
          </w:p>
        </w:tc>
        <w:tc>
          <w:tcPr>
            <w:tcW w:w="1082" w:type="dxa"/>
            <w:shd w:val="clear" w:color="auto" w:fill="auto"/>
            <w:hideMark/>
          </w:tcPr>
          <w:p w14:paraId="7435867B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Троллейбусное депо (по требованию) </w:t>
            </w:r>
          </w:p>
        </w:tc>
        <w:tc>
          <w:tcPr>
            <w:tcW w:w="949" w:type="dxa"/>
            <w:shd w:val="clear" w:color="auto" w:fill="auto"/>
            <w:hideMark/>
          </w:tcPr>
          <w:p w14:paraId="44750A9A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924A1C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проезд на посёлок Чкалова 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6D5EC4A7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67AB1C7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2A6F434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0974593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4F8FD186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B65D825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6D21F4CE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AB97C3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48DF5413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3AA92DAD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074A185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7B2871F5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25C7D4C7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7E3AA62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2B058B3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EBAEE30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Школа-интернат</w:t>
            </w:r>
          </w:p>
        </w:tc>
        <w:tc>
          <w:tcPr>
            <w:tcW w:w="1082" w:type="dxa"/>
            <w:shd w:val="clear" w:color="auto" w:fill="auto"/>
            <w:hideMark/>
          </w:tcPr>
          <w:p w14:paraId="3450712B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0D124E4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2518A21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5D2CDE64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1D5C8A5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023396D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102EF6F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74C576C3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66A128C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3E565A81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1DAD1F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12B4E48B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0B061BE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49A2872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1795BC12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59A8AF13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37515B7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72EF63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FA7895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Поликлиника №1</w:t>
            </w:r>
          </w:p>
        </w:tc>
        <w:tc>
          <w:tcPr>
            <w:tcW w:w="1082" w:type="dxa"/>
            <w:shd w:val="clear" w:color="auto" w:fill="auto"/>
            <w:hideMark/>
          </w:tcPr>
          <w:p w14:paraId="094CE31E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ВАМИ</w:t>
            </w:r>
          </w:p>
        </w:tc>
        <w:tc>
          <w:tcPr>
            <w:tcW w:w="949" w:type="dxa"/>
            <w:shd w:val="clear" w:color="auto" w:fill="auto"/>
            <w:hideMark/>
          </w:tcPr>
          <w:p w14:paraId="65B1A9F9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проезд на посёлок Чкалова </w:t>
            </w:r>
          </w:p>
        </w:tc>
        <w:tc>
          <w:tcPr>
            <w:tcW w:w="1027" w:type="dxa"/>
            <w:shd w:val="clear" w:color="auto" w:fill="auto"/>
            <w:hideMark/>
          </w:tcPr>
          <w:p w14:paraId="6BD29883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0931B861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537B0C2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328ED0E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2BF0C40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4E9CE40F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3E5F108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575CBB16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B822C8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6BF2582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B2DDE90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9C00BE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4A82166C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665CAA85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0C06A21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7583E8F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08C816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Железнодорожный переезд 10 км</w:t>
            </w:r>
          </w:p>
        </w:tc>
        <w:tc>
          <w:tcPr>
            <w:tcW w:w="1082" w:type="dxa"/>
            <w:shd w:val="clear" w:color="auto" w:fill="auto"/>
            <w:hideMark/>
          </w:tcPr>
          <w:p w14:paraId="094D1F11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База продснаба</w:t>
            </w:r>
          </w:p>
        </w:tc>
        <w:tc>
          <w:tcPr>
            <w:tcW w:w="949" w:type="dxa"/>
            <w:shd w:val="clear" w:color="auto" w:fill="auto"/>
            <w:hideMark/>
          </w:tcPr>
          <w:p w14:paraId="6EAD9010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Восточная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37C9B32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Октябрьская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2E5A7780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5FA7350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2CAA2AF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173FA61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7FD2AD91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0599A3F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187F456C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596EE3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6A3E883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7BFD12C0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6C54F5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43843A03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7BA30832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387E53A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15B563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807C9E3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База продснаба</w:t>
            </w:r>
          </w:p>
        </w:tc>
        <w:tc>
          <w:tcPr>
            <w:tcW w:w="1082" w:type="dxa"/>
            <w:shd w:val="clear" w:color="auto" w:fill="auto"/>
            <w:hideMark/>
          </w:tcPr>
          <w:p w14:paraId="2DD8C2A3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Железнодорожный переезд 10 км</w:t>
            </w:r>
          </w:p>
        </w:tc>
        <w:tc>
          <w:tcPr>
            <w:tcW w:w="949" w:type="dxa"/>
            <w:shd w:val="clear" w:color="auto" w:fill="auto"/>
            <w:hideMark/>
          </w:tcPr>
          <w:p w14:paraId="6FAFB16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Трудовые Резервы</w:t>
            </w:r>
          </w:p>
        </w:tc>
        <w:tc>
          <w:tcPr>
            <w:tcW w:w="1027" w:type="dxa"/>
            <w:shd w:val="clear" w:color="auto" w:fill="auto"/>
            <w:hideMark/>
          </w:tcPr>
          <w:p w14:paraId="423542C9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Калинина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105003C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68AE565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033422E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022BA7B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5FCE39B3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5888289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61046CED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1D3B1E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315D347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5FB2F753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6FC7152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780540DD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42B256D6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4EBA301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57D41F8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FCB3059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ДК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310AB52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Поликлиника №1</w:t>
            </w:r>
          </w:p>
        </w:tc>
        <w:tc>
          <w:tcPr>
            <w:tcW w:w="949" w:type="dxa"/>
            <w:shd w:val="clear" w:color="auto" w:fill="auto"/>
            <w:hideMark/>
          </w:tcPr>
          <w:p w14:paraId="02D4658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Западная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9477CAE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Алюминиевая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3686DF21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6F2ABD2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55A70B3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0465D74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5200B5A1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044BE7A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684C11C1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952053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6A9FBB24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CDB46F2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533D76D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2817A468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7C965CE9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2F7755F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1029162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342DB70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Заводская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06E91D4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Школа-интернат</w:t>
            </w:r>
          </w:p>
        </w:tc>
        <w:tc>
          <w:tcPr>
            <w:tcW w:w="949" w:type="dxa"/>
            <w:shd w:val="clear" w:color="auto" w:fill="auto"/>
            <w:hideMark/>
          </w:tcPr>
          <w:p w14:paraId="3815BCA2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4-й Проезд</w:t>
            </w:r>
          </w:p>
        </w:tc>
        <w:tc>
          <w:tcPr>
            <w:tcW w:w="1027" w:type="dxa"/>
            <w:shd w:val="clear" w:color="auto" w:fill="auto"/>
            <w:hideMark/>
          </w:tcPr>
          <w:p w14:paraId="34F26C6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Кадочникова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5335147D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365FE94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1885624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5016E4B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1951853F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77174E9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069F033D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D4BE08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02F24D34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4887E69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236656A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1F810108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2E0AEBCB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7404A58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71503E7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E79E54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Заводоуправление УАЗа</w:t>
            </w:r>
          </w:p>
        </w:tc>
        <w:tc>
          <w:tcPr>
            <w:tcW w:w="1082" w:type="dxa"/>
            <w:shd w:val="clear" w:color="auto" w:fill="auto"/>
            <w:hideMark/>
          </w:tcPr>
          <w:p w14:paraId="155E951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Детская поликлиника</w:t>
            </w:r>
          </w:p>
        </w:tc>
        <w:tc>
          <w:tcPr>
            <w:tcW w:w="949" w:type="dxa"/>
            <w:shd w:val="clear" w:color="auto" w:fill="auto"/>
            <w:hideMark/>
          </w:tcPr>
          <w:p w14:paraId="688B40B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Коммунальная </w:t>
            </w:r>
          </w:p>
        </w:tc>
        <w:tc>
          <w:tcPr>
            <w:tcW w:w="1027" w:type="dxa"/>
            <w:shd w:val="clear" w:color="auto" w:fill="auto"/>
            <w:hideMark/>
          </w:tcPr>
          <w:p w14:paraId="413E9BC0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Рябова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19E9E47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3CEED9F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322D853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175B912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2EDD462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9D9726D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607B024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FFD285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7E00CA6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7F627C01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003C2C6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6D784D1D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3311428F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3833481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2261293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476154C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Троллейбусное депо (по требованию) </w:t>
            </w:r>
          </w:p>
        </w:tc>
        <w:tc>
          <w:tcPr>
            <w:tcW w:w="1082" w:type="dxa"/>
            <w:shd w:val="clear" w:color="auto" w:fill="auto"/>
            <w:hideMark/>
          </w:tcPr>
          <w:p w14:paraId="411BA59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Шестакова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5CABF59B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2-я Рабочая</w:t>
            </w:r>
          </w:p>
        </w:tc>
        <w:tc>
          <w:tcPr>
            <w:tcW w:w="1027" w:type="dxa"/>
            <w:shd w:val="clear" w:color="auto" w:fill="auto"/>
            <w:hideMark/>
          </w:tcPr>
          <w:p w14:paraId="4BFA292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Ленина 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5709A1F2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2796A68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597EFB7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77827C3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63E53934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BD06245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3456DDDD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38A373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6875CB5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A07B56F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64C8267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03D1EC1C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3B333FFB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382A502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A50FAE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FB71005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Красногорская ТЭЦ</w:t>
            </w:r>
          </w:p>
        </w:tc>
        <w:tc>
          <w:tcPr>
            <w:tcW w:w="1082" w:type="dxa"/>
            <w:shd w:val="clear" w:color="auto" w:fill="auto"/>
            <w:hideMark/>
          </w:tcPr>
          <w:p w14:paraId="4CEE52F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Дзержинского</w:t>
            </w:r>
          </w:p>
        </w:tc>
        <w:tc>
          <w:tcPr>
            <w:tcW w:w="949" w:type="dxa"/>
            <w:shd w:val="clear" w:color="auto" w:fill="auto"/>
            <w:hideMark/>
          </w:tcPr>
          <w:p w14:paraId="6DF12AE3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Силикатная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80734E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27859E98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4C21FFC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4F5EC8A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02450B4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2DCDB33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7618027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027E3EF9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042920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54E8D988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3EE0FBA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5EDDF37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6DCD4308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275B936A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7F33078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63B56EF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26F8D6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Красная Звезда</w:t>
            </w:r>
          </w:p>
        </w:tc>
        <w:tc>
          <w:tcPr>
            <w:tcW w:w="1082" w:type="dxa"/>
            <w:shd w:val="clear" w:color="auto" w:fill="auto"/>
            <w:hideMark/>
          </w:tcPr>
          <w:p w14:paraId="4C9018FB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4F1B455A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6440644F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15552A01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7F39332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506BD08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532CC7C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77F80DB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23397E1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1056373B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691978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2A6EA5E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71E0626A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482C7D3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3997C658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76917ABF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461EE08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29979D1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872483C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Восточная</w:t>
            </w:r>
          </w:p>
        </w:tc>
        <w:tc>
          <w:tcPr>
            <w:tcW w:w="1082" w:type="dxa"/>
            <w:shd w:val="clear" w:color="auto" w:fill="auto"/>
            <w:hideMark/>
          </w:tcPr>
          <w:p w14:paraId="1349E73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Челябинская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1537CC0D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189BC280" w14:textId="77777777" w:rsidR="00CA3AC5" w:rsidRPr="00F90171" w:rsidRDefault="00CA3AC5" w:rsidP="00CA3AC5">
            <w:pPr>
              <w:spacing w:after="240"/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2A816FAF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42A6557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022A1F6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2503BCD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1B6F3DDA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5A486DA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63D60494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247A8220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0ADECFB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0D40510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00D2FF4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4017EA40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0EA0F45E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4FCB634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8ACB6A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4E7AA9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Баня</w:t>
            </w:r>
          </w:p>
        </w:tc>
        <w:tc>
          <w:tcPr>
            <w:tcW w:w="1082" w:type="dxa"/>
            <w:shd w:val="clear" w:color="auto" w:fill="auto"/>
            <w:hideMark/>
          </w:tcPr>
          <w:p w14:paraId="668823BE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 xml:space="preserve">Городской диагностический центр </w:t>
            </w:r>
          </w:p>
        </w:tc>
        <w:tc>
          <w:tcPr>
            <w:tcW w:w="949" w:type="dxa"/>
            <w:shd w:val="clear" w:color="auto" w:fill="auto"/>
            <w:hideMark/>
          </w:tcPr>
          <w:p w14:paraId="0FD0156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3CD1E10B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Кунавина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5AB3278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2601542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1C05D5F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26EDA23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0574269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3FA35B1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40EAAD47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6065EC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3D6FA86D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7F9D4226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4EFFA2D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454FBAB6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70827DA7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591B58C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92A379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3A37F83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4-й Проезд</w:t>
            </w:r>
          </w:p>
        </w:tc>
        <w:tc>
          <w:tcPr>
            <w:tcW w:w="1082" w:type="dxa"/>
            <w:shd w:val="clear" w:color="auto" w:fill="auto"/>
            <w:hideMark/>
          </w:tcPr>
          <w:p w14:paraId="225F8E65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Стадион «Космос»</w:t>
            </w:r>
          </w:p>
        </w:tc>
        <w:tc>
          <w:tcPr>
            <w:tcW w:w="949" w:type="dxa"/>
            <w:shd w:val="clear" w:color="auto" w:fill="auto"/>
            <w:hideMark/>
          </w:tcPr>
          <w:p w14:paraId="46E68F4F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1614A2A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Привокзальная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30B0385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736EDF8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7F827AD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4BB03FE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439190F6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272FEBD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50A37C8A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2AED98D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780D60B8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34447346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410704C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4611F8B4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1EBA9F3A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787B360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29D3BE9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B42CAC5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4-й магазин</w:t>
            </w:r>
          </w:p>
        </w:tc>
        <w:tc>
          <w:tcPr>
            <w:tcW w:w="1082" w:type="dxa"/>
            <w:shd w:val="clear" w:color="auto" w:fill="auto"/>
            <w:hideMark/>
          </w:tcPr>
          <w:p w14:paraId="0C69B85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Радиотехникум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4ED1B41A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DF722C2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6CFD5A18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4E7640F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29A6C2C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7D8A587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3F703B06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F9529C6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8706D8B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C273473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07142082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A2FD11A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07759CE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09AF55C6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3A7EEB9B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32216776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68ADEA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88C7CC4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2-я Рабочая</w:t>
            </w:r>
          </w:p>
        </w:tc>
        <w:tc>
          <w:tcPr>
            <w:tcW w:w="1082" w:type="dxa"/>
            <w:shd w:val="clear" w:color="auto" w:fill="auto"/>
            <w:hideMark/>
          </w:tcPr>
          <w:p w14:paraId="209B4BB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Поликлиника № 2</w:t>
            </w:r>
          </w:p>
        </w:tc>
        <w:tc>
          <w:tcPr>
            <w:tcW w:w="949" w:type="dxa"/>
            <w:shd w:val="clear" w:color="auto" w:fill="auto"/>
            <w:hideMark/>
          </w:tcPr>
          <w:p w14:paraId="00B45D2A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266B1C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58BF0ED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34AA050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798F72F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0F3A925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550D3CB8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7DF3742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4957C5B4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748656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3F67FB09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13166C74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5E4B4BFF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732D380D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267A4221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3B47C47B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B496A0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A74F24B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Новый посёлок</w:t>
            </w:r>
          </w:p>
        </w:tc>
        <w:tc>
          <w:tcPr>
            <w:tcW w:w="1082" w:type="dxa"/>
            <w:shd w:val="clear" w:color="auto" w:fill="auto"/>
            <w:hideMark/>
          </w:tcPr>
          <w:p w14:paraId="5380151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hideMark/>
          </w:tcPr>
          <w:p w14:paraId="73B5F822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26FD15F5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5640172B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73C5AB2E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0144E66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4B476CB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0E22488E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44624A2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1F84BC5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D7F942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3262FF2C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1AE40983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94DA7DA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1F9C66FD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28CC2D1B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3BEB2B5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47E99958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7AC936B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Клуб</w:t>
            </w:r>
          </w:p>
        </w:tc>
        <w:tc>
          <w:tcPr>
            <w:tcW w:w="1082" w:type="dxa"/>
            <w:shd w:val="clear" w:color="auto" w:fill="auto"/>
            <w:hideMark/>
          </w:tcPr>
          <w:p w14:paraId="62A0508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3B3E3105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27" w:type="dxa"/>
            <w:shd w:val="clear" w:color="auto" w:fill="auto"/>
            <w:hideMark/>
          </w:tcPr>
          <w:p w14:paraId="5BEB6ED2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shd w:val="clear" w:color="auto" w:fill="auto"/>
            <w:hideMark/>
          </w:tcPr>
          <w:p w14:paraId="72075E9B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1FC544DD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6DEFA32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1D5228D2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73F4AF44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CF4BFA3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468947A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B14D201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48C9475B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6CC34379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1A007BD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CA3AC5" w:rsidRPr="008E34A6" w14:paraId="3F47919E" w14:textId="77777777" w:rsidTr="009E5BC9">
        <w:trPr>
          <w:trHeight w:val="330"/>
        </w:trPr>
        <w:tc>
          <w:tcPr>
            <w:tcW w:w="341" w:type="dxa"/>
            <w:vMerge/>
            <w:shd w:val="clear" w:color="auto" w:fill="auto"/>
            <w:hideMark/>
          </w:tcPr>
          <w:p w14:paraId="4E27B700" w14:textId="77777777" w:rsidR="00CA3AC5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shd w:val="clear" w:color="auto" w:fill="auto"/>
            <w:hideMark/>
          </w:tcPr>
          <w:p w14:paraId="64A45297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14:paraId="0F0151A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0A67BF6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Посёлок Силикатный</w:t>
            </w:r>
          </w:p>
        </w:tc>
        <w:tc>
          <w:tcPr>
            <w:tcW w:w="1082" w:type="dxa"/>
            <w:shd w:val="clear" w:color="auto" w:fill="auto"/>
            <w:hideMark/>
          </w:tcPr>
          <w:p w14:paraId="4DEE75B7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  <w:r w:rsidRPr="00F90171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5026D628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7CF28CDA" w14:textId="77777777" w:rsidR="00CA3AC5" w:rsidRPr="00F90171" w:rsidRDefault="00CA3AC5" w:rsidP="00CA3AC5">
            <w:pPr>
              <w:outlineLvl w:val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31" w:type="dxa"/>
            <w:vMerge/>
            <w:shd w:val="clear" w:color="auto" w:fill="auto"/>
            <w:hideMark/>
          </w:tcPr>
          <w:p w14:paraId="00127C9D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14:paraId="6043386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14:paraId="0DD87994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shd w:val="clear" w:color="auto" w:fill="auto"/>
            <w:hideMark/>
          </w:tcPr>
          <w:p w14:paraId="44BCEAEC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shd w:val="clear" w:color="auto" w:fill="auto"/>
            <w:hideMark/>
          </w:tcPr>
          <w:p w14:paraId="1E8D3681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2A70B361" w14:textId="77777777" w:rsidR="00CA3AC5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409E52C6" w14:textId="77777777" w:rsidR="00CA3AC5" w:rsidRPr="008E34A6" w:rsidRDefault="00CA3AC5" w:rsidP="00D173A4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4DA5B29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17E7F695" w14:textId="77777777" w:rsidR="00CA3AC5" w:rsidRPr="008E34A6" w:rsidRDefault="00CA3AC5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38EB7EEE" w14:textId="77777777" w:rsidR="00CA3AC5" w:rsidRPr="008E34A6" w:rsidRDefault="00CA3AC5" w:rsidP="00C01B97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D715145" w14:textId="77777777" w:rsidR="00CA3AC5" w:rsidRPr="008E34A6" w:rsidRDefault="00CA3AC5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4C2992" w:rsidRPr="008E34A6" w14:paraId="7FC774CB" w14:textId="77777777" w:rsidTr="009E5BC9">
        <w:trPr>
          <w:trHeight w:val="330"/>
        </w:trPr>
        <w:tc>
          <w:tcPr>
            <w:tcW w:w="341" w:type="dxa"/>
            <w:vMerge w:val="restart"/>
            <w:shd w:val="clear" w:color="auto" w:fill="auto"/>
            <w:hideMark/>
          </w:tcPr>
          <w:p w14:paraId="37AA342A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14</w:t>
            </w:r>
          </w:p>
        </w:tc>
        <w:tc>
          <w:tcPr>
            <w:tcW w:w="341" w:type="dxa"/>
            <w:vMerge w:val="restart"/>
            <w:shd w:val="clear" w:color="auto" w:fill="auto"/>
            <w:hideMark/>
          </w:tcPr>
          <w:p w14:paraId="179FF9F7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7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6F452FE0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Краеведческий музей - Улица Московская- Хозспособ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(Краеведческий музей - Хозспособ)</w:t>
            </w:r>
          </w:p>
        </w:tc>
        <w:tc>
          <w:tcPr>
            <w:tcW w:w="1082" w:type="dxa"/>
            <w:shd w:val="clear" w:color="auto" w:fill="auto"/>
            <w:hideMark/>
          </w:tcPr>
          <w:p w14:paraId="4C4A9897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Краеведческий музей</w:t>
            </w:r>
          </w:p>
        </w:tc>
        <w:tc>
          <w:tcPr>
            <w:tcW w:w="1082" w:type="dxa"/>
            <w:shd w:val="clear" w:color="auto" w:fill="auto"/>
            <w:hideMark/>
          </w:tcPr>
          <w:p w14:paraId="64CCA834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Новая</w:t>
            </w:r>
          </w:p>
        </w:tc>
        <w:tc>
          <w:tcPr>
            <w:tcW w:w="949" w:type="dxa"/>
            <w:shd w:val="clear" w:color="auto" w:fill="auto"/>
            <w:hideMark/>
          </w:tcPr>
          <w:p w14:paraId="1A5DBA72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площадь Соборная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8C65BF1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Новая</w:t>
            </w:r>
          </w:p>
        </w:tc>
        <w:tc>
          <w:tcPr>
            <w:tcW w:w="831" w:type="dxa"/>
            <w:vMerge w:val="restart"/>
            <w:shd w:val="clear" w:color="auto" w:fill="auto"/>
            <w:hideMark/>
          </w:tcPr>
          <w:p w14:paraId="0CC1ECB1" w14:textId="77777777" w:rsidR="004C2992" w:rsidRPr="008E34A6" w:rsidRDefault="004C2992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10,1/10,7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14:paraId="06A2085D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Только в установленных остановочных пунктах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14:paraId="112784E5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 xml:space="preserve">Регулярные перевозки по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регулируемым тарифам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34220601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Автобус: 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средний класс</w:t>
            </w:r>
          </w:p>
        </w:tc>
        <w:tc>
          <w:tcPr>
            <w:tcW w:w="801" w:type="dxa"/>
            <w:vMerge w:val="restart"/>
            <w:shd w:val="clear" w:color="auto" w:fill="auto"/>
            <w:hideMark/>
          </w:tcPr>
          <w:p w14:paraId="184D32C7" w14:textId="77777777" w:rsidR="004C2992" w:rsidRPr="008E34A6" w:rsidRDefault="004C2992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br/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4A1AAAC" w14:textId="77777777" w:rsidR="004C2992" w:rsidRDefault="004C2992" w:rsidP="003B2454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  <w:p w14:paraId="291D7309" w14:textId="77777777" w:rsidR="004C2992" w:rsidRPr="008E34A6" w:rsidRDefault="004C2992" w:rsidP="007448AE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9D2DEFB" w14:textId="57AF7363" w:rsidR="004C2992" w:rsidRPr="004A2723" w:rsidRDefault="004C2992" w:rsidP="00224E3F">
            <w:pPr>
              <w:rPr>
                <w:rFonts w:ascii="Liberation Serif" w:hAnsi="Liberation Serif"/>
                <w:sz w:val="10"/>
                <w:szCs w:val="10"/>
                <w:highlight w:val="yellow"/>
              </w:rPr>
            </w:pPr>
            <w:r w:rsidRPr="00494CC6">
              <w:rPr>
                <w:rFonts w:ascii="Liberation Serif" w:hAnsi="Liberation Serif"/>
                <w:sz w:val="10"/>
                <w:szCs w:val="10"/>
              </w:rPr>
              <w:t>Наличие в салоне программно-технических комплексов видеонаблюдения; обеспечение перевоза багажа; оснащенность аппаратурой спутниковой навигации, программное обеспечение, которой совместимо с программным обеспечением МКУ «ЕДСПТ г. Каменска-Уральского»; наличие исправной штатной системы отопления;  обеспечение информирования пассажиров; оснащенность транспортных средств системой безналичной оплаты проезда пассажиров и пер</w:t>
            </w:r>
            <w:r w:rsidR="00224E3F">
              <w:rPr>
                <w:rFonts w:ascii="Liberation Serif" w:hAnsi="Liberation Serif"/>
                <w:sz w:val="10"/>
                <w:szCs w:val="10"/>
              </w:rPr>
              <w:t>евозки багажа.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9C144A9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Не установлено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673DC70" w14:textId="77777777" w:rsidR="004C2992" w:rsidRPr="008E34A6" w:rsidRDefault="004C2992" w:rsidP="008E34A6">
            <w:pPr>
              <w:jc w:val="center"/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11.11.2019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DA8238C" w14:textId="77777777" w:rsidR="00041C15" w:rsidRPr="00D707BE" w:rsidRDefault="00041C15" w:rsidP="00041C15">
            <w:pPr>
              <w:rPr>
                <w:rFonts w:ascii="Liberation Serif" w:hAnsi="Liberation Serif"/>
                <w:sz w:val="10"/>
                <w:szCs w:val="10"/>
              </w:rPr>
            </w:pPr>
            <w:r w:rsidRPr="00D707BE">
              <w:rPr>
                <w:rFonts w:ascii="Liberation Serif" w:hAnsi="Liberation Serif"/>
                <w:sz w:val="10"/>
                <w:szCs w:val="10"/>
              </w:rPr>
              <w:t xml:space="preserve">Общество с ограниченной ответственностью «КПК» (623409, Свердловская обл., г.Каменск-Уральский, </w:t>
            </w:r>
          </w:p>
          <w:p w14:paraId="466882EF" w14:textId="77777777" w:rsidR="00041C15" w:rsidRPr="00D707BE" w:rsidRDefault="00041C15" w:rsidP="00041C15">
            <w:pPr>
              <w:rPr>
                <w:rFonts w:ascii="Liberation Serif" w:hAnsi="Liberation Serif"/>
                <w:sz w:val="10"/>
                <w:szCs w:val="10"/>
              </w:rPr>
            </w:pPr>
            <w:r w:rsidRPr="00D707BE">
              <w:rPr>
                <w:rFonts w:ascii="Liberation Serif" w:hAnsi="Liberation Serif"/>
                <w:sz w:val="10"/>
                <w:szCs w:val="10"/>
              </w:rPr>
              <w:t xml:space="preserve">ул. Революционная, </w:t>
            </w:r>
          </w:p>
          <w:p w14:paraId="3273D2D5" w14:textId="77777777" w:rsidR="00041C15" w:rsidRPr="00D707BE" w:rsidRDefault="00041C15" w:rsidP="00041C15">
            <w:pPr>
              <w:rPr>
                <w:rFonts w:ascii="Liberation Serif" w:hAnsi="Liberation Serif"/>
                <w:sz w:val="10"/>
                <w:szCs w:val="10"/>
              </w:rPr>
            </w:pPr>
            <w:r w:rsidRPr="00D707BE">
              <w:rPr>
                <w:rFonts w:ascii="Liberation Serif" w:hAnsi="Liberation Serif"/>
                <w:sz w:val="10"/>
                <w:szCs w:val="10"/>
              </w:rPr>
              <w:t>51 А</w:t>
            </w:r>
          </w:p>
          <w:p w14:paraId="05DC94C0" w14:textId="206BFE36" w:rsidR="004C2992" w:rsidRPr="008E34A6" w:rsidRDefault="00041C15" w:rsidP="00041C15">
            <w:pPr>
              <w:rPr>
                <w:rFonts w:ascii="Liberation Serif" w:hAnsi="Liberation Serif"/>
                <w:sz w:val="10"/>
                <w:szCs w:val="10"/>
              </w:rPr>
            </w:pPr>
            <w:r w:rsidRPr="00D707BE">
              <w:rPr>
                <w:rFonts w:ascii="Liberation Serif" w:hAnsi="Liberation Serif"/>
                <w:sz w:val="10"/>
                <w:szCs w:val="10"/>
              </w:rPr>
              <w:t>ИНН 6612059403)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A4337FA" w14:textId="77777777" w:rsidR="004C2992" w:rsidRPr="008E34A6" w:rsidRDefault="004C2992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Передача навигационных данных в муниципальную навигационно-информационную систему  </w:t>
            </w:r>
          </w:p>
        </w:tc>
      </w:tr>
      <w:tr w:rsidR="000345F4" w:rsidRPr="008E34A6" w14:paraId="78B1957B" w14:textId="77777777" w:rsidTr="00224E3F">
        <w:trPr>
          <w:trHeight w:val="222"/>
        </w:trPr>
        <w:tc>
          <w:tcPr>
            <w:tcW w:w="341" w:type="dxa"/>
            <w:vMerge/>
            <w:vAlign w:val="center"/>
            <w:hideMark/>
          </w:tcPr>
          <w:p w14:paraId="21D87D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942CF9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3239D1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684E5A2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Прокопьева</w:t>
            </w:r>
          </w:p>
        </w:tc>
        <w:tc>
          <w:tcPr>
            <w:tcW w:w="1082" w:type="dxa"/>
            <w:shd w:val="clear" w:color="auto" w:fill="auto"/>
            <w:hideMark/>
          </w:tcPr>
          <w:p w14:paraId="20E4E84D" w14:textId="77777777" w:rsidR="000345F4" w:rsidRPr="008E34A6" w:rsidRDefault="000345F4" w:rsidP="00D10B50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 xml:space="preserve">Железнодорожный переезд </w:t>
            </w:r>
            <w:r w:rsidR="00D10B50">
              <w:rPr>
                <w:rFonts w:ascii="Liberation Serif" w:hAnsi="Liberation Serif"/>
                <w:sz w:val="10"/>
                <w:szCs w:val="10"/>
              </w:rPr>
              <w:t>«</w:t>
            </w:r>
            <w:r w:rsidRPr="008E34A6">
              <w:rPr>
                <w:rFonts w:ascii="Liberation Serif" w:hAnsi="Liberation Serif"/>
                <w:sz w:val="10"/>
                <w:szCs w:val="10"/>
              </w:rPr>
              <w:t>Травянский</w:t>
            </w:r>
            <w:r w:rsidR="00D10B50">
              <w:rPr>
                <w:rFonts w:ascii="Liberation Serif" w:hAnsi="Liberation Serif"/>
                <w:sz w:val="10"/>
                <w:szCs w:val="10"/>
              </w:rPr>
              <w:t>»</w:t>
            </w:r>
          </w:p>
        </w:tc>
        <w:tc>
          <w:tcPr>
            <w:tcW w:w="949" w:type="dxa"/>
            <w:shd w:val="clear" w:color="auto" w:fill="auto"/>
            <w:hideMark/>
          </w:tcPr>
          <w:p w14:paraId="08B0A7E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7C26A2F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714680D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8CACC3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70864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7FB773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51881A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317D1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999E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719D7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6B2DC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B2FE0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BC7526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90E3B6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4FC07B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265D4B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42CAC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0DABCE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1082" w:type="dxa"/>
            <w:shd w:val="clear" w:color="auto" w:fill="auto"/>
            <w:hideMark/>
          </w:tcPr>
          <w:p w14:paraId="028D7C8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Депо</w:t>
            </w:r>
          </w:p>
        </w:tc>
        <w:tc>
          <w:tcPr>
            <w:tcW w:w="949" w:type="dxa"/>
            <w:shd w:val="clear" w:color="auto" w:fill="auto"/>
            <w:hideMark/>
          </w:tcPr>
          <w:p w14:paraId="08EE162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hideMark/>
          </w:tcPr>
          <w:p w14:paraId="30D41C2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Деповская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5449C48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D063A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2FEA6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E4EF4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61338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7A4E6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1FB6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8A3F6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5441C6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02EB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80B6AD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7AA1313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208D57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7F1751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526DF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F5F0F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1082" w:type="dxa"/>
            <w:shd w:val="clear" w:color="auto" w:fill="auto"/>
            <w:hideMark/>
          </w:tcPr>
          <w:p w14:paraId="5CD3B8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Машинистов</w:t>
            </w:r>
          </w:p>
        </w:tc>
        <w:tc>
          <w:tcPr>
            <w:tcW w:w="949" w:type="dxa"/>
            <w:shd w:val="clear" w:color="auto" w:fill="auto"/>
            <w:hideMark/>
          </w:tcPr>
          <w:p w14:paraId="415EE4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Московская</w:t>
            </w:r>
          </w:p>
        </w:tc>
        <w:tc>
          <w:tcPr>
            <w:tcW w:w="1027" w:type="dxa"/>
            <w:shd w:val="clear" w:color="auto" w:fill="auto"/>
            <w:hideMark/>
          </w:tcPr>
          <w:p w14:paraId="7069932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1D3EFA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42027F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0AA99B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BD7803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55E47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F24F3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6D59D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0D59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74069C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26376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E27606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68145794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52AAC10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7BBB1C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42E27A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9B340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1082" w:type="dxa"/>
            <w:shd w:val="clear" w:color="auto" w:fill="auto"/>
            <w:hideMark/>
          </w:tcPr>
          <w:p w14:paraId="3CC22A1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Проходная КУЛЗа</w:t>
            </w:r>
          </w:p>
        </w:tc>
        <w:tc>
          <w:tcPr>
            <w:tcW w:w="949" w:type="dxa"/>
            <w:shd w:val="clear" w:color="auto" w:fill="auto"/>
            <w:hideMark/>
          </w:tcPr>
          <w:p w14:paraId="7FD6700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1027" w:type="dxa"/>
            <w:shd w:val="clear" w:color="auto" w:fill="auto"/>
            <w:hideMark/>
          </w:tcPr>
          <w:p w14:paraId="6094A00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831" w:type="dxa"/>
            <w:vMerge/>
            <w:vAlign w:val="center"/>
            <w:hideMark/>
          </w:tcPr>
          <w:p w14:paraId="40CCCE9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C1E55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02CB25A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67109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97EDC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E442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E15CE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5B5B04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63894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926F5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3C503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491C2FA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F70BAE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2BE3C1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6713AC4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8C5C21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55B2D39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Радиотехникум</w:t>
            </w:r>
          </w:p>
        </w:tc>
        <w:tc>
          <w:tcPr>
            <w:tcW w:w="949" w:type="dxa"/>
            <w:shd w:val="clear" w:color="auto" w:fill="auto"/>
            <w:hideMark/>
          </w:tcPr>
          <w:p w14:paraId="486BA0A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63FF9A0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831" w:type="dxa"/>
            <w:vMerge/>
            <w:vAlign w:val="center"/>
            <w:hideMark/>
          </w:tcPr>
          <w:p w14:paraId="5FC523E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8FF76EA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B81BD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B53D1E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9A868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C3B1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7D456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2DB77D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890AE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82231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889CA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7F055C7A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595BEC9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68FF9B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C6B459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A5A35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1082" w:type="dxa"/>
            <w:shd w:val="clear" w:color="auto" w:fill="auto"/>
            <w:hideMark/>
          </w:tcPr>
          <w:p w14:paraId="01C858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 2</w:t>
            </w:r>
          </w:p>
        </w:tc>
        <w:tc>
          <w:tcPr>
            <w:tcW w:w="949" w:type="dxa"/>
            <w:shd w:val="clear" w:color="auto" w:fill="auto"/>
            <w:hideMark/>
          </w:tcPr>
          <w:p w14:paraId="7DE5C5A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72DC91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12D818F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74318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41CF12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55B76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0EF1AB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FE0175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ED89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DB7521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CD5F1A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A4B3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7756D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5CBE67BE" w14:textId="77777777" w:rsidTr="009E5BC9">
        <w:trPr>
          <w:trHeight w:val="428"/>
        </w:trPr>
        <w:tc>
          <w:tcPr>
            <w:tcW w:w="341" w:type="dxa"/>
            <w:vMerge/>
            <w:vAlign w:val="center"/>
            <w:hideMark/>
          </w:tcPr>
          <w:p w14:paraId="0BB9AB4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CEDBA4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70F578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29DE96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1082" w:type="dxa"/>
            <w:shd w:val="clear" w:color="auto" w:fill="auto"/>
            <w:hideMark/>
          </w:tcPr>
          <w:p w14:paraId="1F10DF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949" w:type="dxa"/>
            <w:shd w:val="clear" w:color="auto" w:fill="auto"/>
            <w:hideMark/>
          </w:tcPr>
          <w:p w14:paraId="655C0B38" w14:textId="77777777" w:rsidR="000345F4" w:rsidRPr="008E34A6" w:rsidRDefault="00153500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1027" w:type="dxa"/>
            <w:shd w:val="clear" w:color="auto" w:fill="auto"/>
            <w:hideMark/>
          </w:tcPr>
          <w:p w14:paraId="172740A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831" w:type="dxa"/>
            <w:vMerge/>
            <w:vAlign w:val="center"/>
            <w:hideMark/>
          </w:tcPr>
          <w:p w14:paraId="57E73FCC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D8750BF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B318E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741DE0B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4F0233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83B8F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5AC5B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6031A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55EDA9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F3DE5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A59E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3155443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0F9EDCA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C8403C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F92C975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4D475C4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1082" w:type="dxa"/>
            <w:shd w:val="clear" w:color="auto" w:fill="auto"/>
            <w:hideMark/>
          </w:tcPr>
          <w:p w14:paraId="45AAFFC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4C237126" w14:textId="77777777" w:rsidR="000345F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06B8A250" w14:textId="77777777" w:rsidR="000345F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Привокзальная</w:t>
            </w:r>
          </w:p>
        </w:tc>
        <w:tc>
          <w:tcPr>
            <w:tcW w:w="831" w:type="dxa"/>
            <w:vMerge/>
            <w:vAlign w:val="center"/>
            <w:hideMark/>
          </w:tcPr>
          <w:p w14:paraId="743792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30C935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47C892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8A596C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2394FC7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A674B1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D76FC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E74DE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0A55F0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3B78E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99AB8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0345F4" w:rsidRPr="008E34A6" w14:paraId="03959BFE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2F25B47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489EB16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A0C965D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5FF152C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Вокзал</w:t>
            </w:r>
          </w:p>
        </w:tc>
        <w:tc>
          <w:tcPr>
            <w:tcW w:w="1082" w:type="dxa"/>
            <w:shd w:val="clear" w:color="auto" w:fill="auto"/>
            <w:hideMark/>
          </w:tcPr>
          <w:p w14:paraId="4801E387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Улица Кунавина</w:t>
            </w:r>
          </w:p>
        </w:tc>
        <w:tc>
          <w:tcPr>
            <w:tcW w:w="949" w:type="dxa"/>
            <w:shd w:val="clear" w:color="auto" w:fill="auto"/>
            <w:hideMark/>
          </w:tcPr>
          <w:p w14:paraId="0B828B36" w14:textId="77777777" w:rsidR="000345F4" w:rsidRPr="008E34A6" w:rsidRDefault="0030799C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п</w:t>
            </w:r>
            <w:r w:rsidR="00361D34">
              <w:rPr>
                <w:rFonts w:ascii="Liberation Serif" w:hAnsi="Liberation Serif"/>
                <w:sz w:val="10"/>
                <w:szCs w:val="10"/>
              </w:rPr>
              <w:t>роспект Победы</w:t>
            </w:r>
          </w:p>
        </w:tc>
        <w:tc>
          <w:tcPr>
            <w:tcW w:w="1027" w:type="dxa"/>
            <w:shd w:val="clear" w:color="auto" w:fill="auto"/>
            <w:hideMark/>
          </w:tcPr>
          <w:p w14:paraId="2A234FF0" w14:textId="77777777" w:rsidR="000345F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Кунавина</w:t>
            </w:r>
          </w:p>
        </w:tc>
        <w:tc>
          <w:tcPr>
            <w:tcW w:w="831" w:type="dxa"/>
            <w:vMerge/>
            <w:vAlign w:val="center"/>
            <w:hideMark/>
          </w:tcPr>
          <w:p w14:paraId="27BE824E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5299B53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DC8DDE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DF5131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DE99000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46308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BFC344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B2F1F3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1F8E6D9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BCD812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B9D7B8" w14:textId="77777777" w:rsidR="000345F4" w:rsidRPr="008E34A6" w:rsidRDefault="000345F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61D34" w:rsidRPr="008E34A6" w14:paraId="0A81369F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1D8E133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6E8360A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11F80F8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70A37AA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Имени Героя Советского Союза Кунавина Г.П.</w:t>
            </w:r>
          </w:p>
        </w:tc>
        <w:tc>
          <w:tcPr>
            <w:tcW w:w="1082" w:type="dxa"/>
            <w:shd w:val="clear" w:color="auto" w:fill="auto"/>
            <w:hideMark/>
          </w:tcPr>
          <w:p w14:paraId="4AA4C988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Библиотека имени Пушкина А.С.</w:t>
            </w:r>
          </w:p>
        </w:tc>
        <w:tc>
          <w:tcPr>
            <w:tcW w:w="949" w:type="dxa"/>
            <w:shd w:val="clear" w:color="auto" w:fill="auto"/>
            <w:hideMark/>
          </w:tcPr>
          <w:p w14:paraId="2ED44C3C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Добролюбова</w:t>
            </w:r>
          </w:p>
        </w:tc>
        <w:tc>
          <w:tcPr>
            <w:tcW w:w="1027" w:type="dxa"/>
            <w:shd w:val="clear" w:color="auto" w:fill="auto"/>
            <w:hideMark/>
          </w:tcPr>
          <w:p w14:paraId="217D6DDE" w14:textId="77777777" w:rsidR="00361D34" w:rsidRPr="008E34A6" w:rsidRDefault="0030799C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п</w:t>
            </w:r>
            <w:r w:rsidR="00361D34">
              <w:rPr>
                <w:rFonts w:ascii="Liberation Serif" w:hAnsi="Liberation Serif"/>
                <w:sz w:val="10"/>
                <w:szCs w:val="10"/>
              </w:rPr>
              <w:t>роспект Победы</w:t>
            </w:r>
          </w:p>
        </w:tc>
        <w:tc>
          <w:tcPr>
            <w:tcW w:w="831" w:type="dxa"/>
            <w:vMerge/>
            <w:vAlign w:val="center"/>
            <w:hideMark/>
          </w:tcPr>
          <w:p w14:paraId="63ECAFD8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0A22D54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55CB62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0C5845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3473974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7EB70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3FD2FC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8DC41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5A8AF8C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637E2E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AEC68E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61D34" w:rsidRPr="008E34A6" w14:paraId="6EEBC2BF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1A19170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F943F6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5513B8C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866174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Поликлиника №2</w:t>
            </w:r>
          </w:p>
        </w:tc>
        <w:tc>
          <w:tcPr>
            <w:tcW w:w="1082" w:type="dxa"/>
            <w:shd w:val="clear" w:color="auto" w:fill="auto"/>
            <w:hideMark/>
          </w:tcPr>
          <w:p w14:paraId="1F97686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Щербакова</w:t>
            </w:r>
          </w:p>
        </w:tc>
        <w:tc>
          <w:tcPr>
            <w:tcW w:w="949" w:type="dxa"/>
            <w:shd w:val="clear" w:color="auto" w:fill="auto"/>
            <w:hideMark/>
          </w:tcPr>
          <w:p w14:paraId="0E8C9242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Парковая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41D39DD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/>
            <w:vAlign w:val="center"/>
            <w:hideMark/>
          </w:tcPr>
          <w:p w14:paraId="6E5BB70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F891A3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9BEF93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E6B4890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4CB7BC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D58555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0CFA2F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8AC5AF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72B73A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009C0A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6F2BB0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61D34" w:rsidRPr="008E34A6" w14:paraId="061120B7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59B01FC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06A8104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884D3D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AC103AE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Радиотехникум</w:t>
            </w:r>
          </w:p>
        </w:tc>
        <w:tc>
          <w:tcPr>
            <w:tcW w:w="1082" w:type="dxa"/>
            <w:shd w:val="clear" w:color="auto" w:fill="auto"/>
            <w:hideMark/>
          </w:tcPr>
          <w:p w14:paraId="79B6F2D0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Выставочный зал</w:t>
            </w:r>
          </w:p>
        </w:tc>
        <w:tc>
          <w:tcPr>
            <w:tcW w:w="949" w:type="dxa"/>
            <w:shd w:val="clear" w:color="auto" w:fill="auto"/>
            <w:hideMark/>
          </w:tcPr>
          <w:p w14:paraId="7A8E1623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Ленина</w:t>
            </w:r>
          </w:p>
        </w:tc>
        <w:tc>
          <w:tcPr>
            <w:tcW w:w="1027" w:type="dxa"/>
            <w:shd w:val="clear" w:color="auto" w:fill="auto"/>
            <w:hideMark/>
          </w:tcPr>
          <w:p w14:paraId="37F4313B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Московская</w:t>
            </w:r>
          </w:p>
        </w:tc>
        <w:tc>
          <w:tcPr>
            <w:tcW w:w="831" w:type="dxa"/>
            <w:vMerge/>
            <w:vAlign w:val="center"/>
            <w:hideMark/>
          </w:tcPr>
          <w:p w14:paraId="2E11694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D01394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3008E7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765AA4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241E06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4A7FE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19620A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DD2EF0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029A24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42A45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FA70900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61D34" w:rsidRPr="008E34A6" w14:paraId="7620C092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5A20CC8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3753D5F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643A2D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0BCC057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Проходная КУЛЗа</w:t>
            </w:r>
          </w:p>
        </w:tc>
        <w:tc>
          <w:tcPr>
            <w:tcW w:w="1082" w:type="dxa"/>
            <w:shd w:val="clear" w:color="auto" w:fill="auto"/>
            <w:hideMark/>
          </w:tcPr>
          <w:p w14:paraId="2CF9EEB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949" w:type="dxa"/>
            <w:shd w:val="clear" w:color="auto" w:fill="auto"/>
            <w:hideMark/>
          </w:tcPr>
          <w:p w14:paraId="0B477F1B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Новая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50E3F11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Карла Маркса</w:t>
            </w:r>
          </w:p>
        </w:tc>
        <w:tc>
          <w:tcPr>
            <w:tcW w:w="831" w:type="dxa"/>
            <w:vMerge/>
            <w:vAlign w:val="center"/>
            <w:hideMark/>
          </w:tcPr>
          <w:p w14:paraId="53A6029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22BE038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E9AB72C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071FE5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037CE22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EBEFD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5C6D10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1D0B88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F4327D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5B7FF9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74967D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61D34" w:rsidRPr="008E34A6" w14:paraId="14208540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188A6B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52706FC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E7C1E9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AADB09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Сады</w:t>
            </w:r>
          </w:p>
        </w:tc>
        <w:tc>
          <w:tcPr>
            <w:tcW w:w="1082" w:type="dxa"/>
            <w:shd w:val="clear" w:color="auto" w:fill="auto"/>
            <w:hideMark/>
          </w:tcPr>
          <w:p w14:paraId="345D4E4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Московская</w:t>
            </w:r>
          </w:p>
        </w:tc>
        <w:tc>
          <w:tcPr>
            <w:tcW w:w="949" w:type="dxa"/>
            <w:shd w:val="clear" w:color="auto" w:fill="auto"/>
            <w:hideMark/>
          </w:tcPr>
          <w:p w14:paraId="7A8FD792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Дружбы</w:t>
            </w:r>
          </w:p>
        </w:tc>
        <w:tc>
          <w:tcPr>
            <w:tcW w:w="1027" w:type="dxa"/>
            <w:shd w:val="clear" w:color="auto" w:fill="auto"/>
            <w:hideMark/>
          </w:tcPr>
          <w:p w14:paraId="7B4DF293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Ленина</w:t>
            </w:r>
          </w:p>
        </w:tc>
        <w:tc>
          <w:tcPr>
            <w:tcW w:w="831" w:type="dxa"/>
            <w:vMerge/>
            <w:vAlign w:val="center"/>
            <w:hideMark/>
          </w:tcPr>
          <w:p w14:paraId="785FD90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015C37A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2DF8E262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01192E2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7D3CB44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DDE3C3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777800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434868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93D7E4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22EC2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1CA2CAC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61D34" w:rsidRPr="008E34A6" w14:paraId="0DC13B43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3EA495A8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B0E2AB8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989A2C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03635C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Новая</w:t>
            </w:r>
          </w:p>
        </w:tc>
        <w:tc>
          <w:tcPr>
            <w:tcW w:w="1082" w:type="dxa"/>
            <w:shd w:val="clear" w:color="auto" w:fill="auto"/>
            <w:hideMark/>
          </w:tcPr>
          <w:p w14:paraId="2ABB22B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Дворец Спорта</w:t>
            </w:r>
          </w:p>
        </w:tc>
        <w:tc>
          <w:tcPr>
            <w:tcW w:w="949" w:type="dxa"/>
            <w:shd w:val="clear" w:color="auto" w:fill="auto"/>
            <w:hideMark/>
          </w:tcPr>
          <w:p w14:paraId="68306CA6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Новая</w:t>
            </w:r>
          </w:p>
        </w:tc>
        <w:tc>
          <w:tcPr>
            <w:tcW w:w="1027" w:type="dxa"/>
            <w:shd w:val="clear" w:color="auto" w:fill="auto"/>
            <w:hideMark/>
          </w:tcPr>
          <w:p w14:paraId="24C4FAC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>
              <w:rPr>
                <w:rFonts w:ascii="Liberation Serif" w:hAnsi="Liberation Serif"/>
                <w:sz w:val="10"/>
                <w:szCs w:val="10"/>
              </w:rPr>
              <w:t>Площадь Соборная</w:t>
            </w:r>
          </w:p>
        </w:tc>
        <w:tc>
          <w:tcPr>
            <w:tcW w:w="831" w:type="dxa"/>
            <w:vMerge/>
            <w:vAlign w:val="center"/>
            <w:hideMark/>
          </w:tcPr>
          <w:p w14:paraId="33D5F319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1DBC62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574D5EE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4E3E4EC8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4761357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4CAB6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59AAAC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1F5714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008C1F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05C12C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6D0A7C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61D34" w:rsidRPr="008E34A6" w14:paraId="326F12FF" w14:textId="77777777" w:rsidTr="003D60B1">
        <w:trPr>
          <w:trHeight w:val="242"/>
        </w:trPr>
        <w:tc>
          <w:tcPr>
            <w:tcW w:w="341" w:type="dxa"/>
            <w:vMerge/>
            <w:vAlign w:val="center"/>
            <w:hideMark/>
          </w:tcPr>
          <w:p w14:paraId="490B3522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4E02313E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527F3D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28C22A3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3BD95E49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Улица Прокопьева</w:t>
            </w:r>
          </w:p>
        </w:tc>
        <w:tc>
          <w:tcPr>
            <w:tcW w:w="949" w:type="dxa"/>
            <w:shd w:val="clear" w:color="auto" w:fill="auto"/>
            <w:hideMark/>
          </w:tcPr>
          <w:p w14:paraId="1D02F11C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14E889CE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37FB540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3FD2EF6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A37F780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01EA73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6302C2C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F70A4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516822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14B865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2F2BE9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85FCFA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046AD32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61D34" w:rsidRPr="008E34A6" w14:paraId="548EE55A" w14:textId="77777777" w:rsidTr="009E5BC9">
        <w:trPr>
          <w:trHeight w:val="330"/>
        </w:trPr>
        <w:tc>
          <w:tcPr>
            <w:tcW w:w="341" w:type="dxa"/>
            <w:vMerge/>
            <w:vAlign w:val="center"/>
            <w:hideMark/>
          </w:tcPr>
          <w:p w14:paraId="6A3888D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14:paraId="15E628D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9B9669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14:paraId="18A2A32D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1082" w:type="dxa"/>
            <w:shd w:val="clear" w:color="auto" w:fill="auto"/>
            <w:hideMark/>
          </w:tcPr>
          <w:p w14:paraId="325ABEC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Краеведческий музей</w:t>
            </w:r>
          </w:p>
        </w:tc>
        <w:tc>
          <w:tcPr>
            <w:tcW w:w="949" w:type="dxa"/>
            <w:shd w:val="clear" w:color="auto" w:fill="auto"/>
            <w:hideMark/>
          </w:tcPr>
          <w:p w14:paraId="5E55B26E" w14:textId="77777777" w:rsidR="00361D34" w:rsidRPr="008E34A6" w:rsidRDefault="00361D34" w:rsidP="00EA69E9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14:paraId="18AB1382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  <w:r w:rsidRPr="008E34A6">
              <w:rPr>
                <w:rFonts w:ascii="Liberation Serif" w:hAnsi="Liberation Serif"/>
                <w:sz w:val="10"/>
                <w:szCs w:val="10"/>
              </w:rPr>
              <w:t> </w:t>
            </w:r>
          </w:p>
        </w:tc>
        <w:tc>
          <w:tcPr>
            <w:tcW w:w="831" w:type="dxa"/>
            <w:vMerge/>
            <w:vAlign w:val="center"/>
            <w:hideMark/>
          </w:tcPr>
          <w:p w14:paraId="76182B2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183B8714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EB9C7EF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837E21B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2EA0E30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82EFBF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84F2DE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661B11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8295516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B1F4DA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0B0A17" w14:textId="77777777" w:rsidR="00361D34" w:rsidRPr="008E34A6" w:rsidRDefault="00361D34" w:rsidP="008E34A6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0901951A" w14:textId="77777777" w:rsidR="008703A5" w:rsidRDefault="008703A5" w:rsidP="008703A5">
      <w:pPr>
        <w:pStyle w:val="a7"/>
        <w:ind w:left="0" w:right="57"/>
        <w:rPr>
          <w:rFonts w:ascii="Liberation Serif" w:hAnsi="Liberation Serif"/>
          <w:spacing w:val="-1"/>
          <w:sz w:val="10"/>
          <w:szCs w:val="10"/>
          <w:lang w:val="ru-RU"/>
        </w:rPr>
      </w:pPr>
    </w:p>
    <w:p w14:paraId="55745A55" w14:textId="77777777" w:rsidR="00CB0484" w:rsidRPr="00023A3C" w:rsidRDefault="00CB0484">
      <w:pPr>
        <w:pStyle w:val="a7"/>
        <w:ind w:left="0" w:right="57"/>
        <w:rPr>
          <w:rFonts w:ascii="Liberation Serif" w:hAnsi="Liberation Serif"/>
          <w:spacing w:val="-1"/>
          <w:sz w:val="10"/>
          <w:szCs w:val="10"/>
          <w:lang w:val="ru-RU"/>
        </w:rPr>
      </w:pPr>
    </w:p>
    <w:sectPr w:rsidR="00CB0484" w:rsidRPr="00023A3C" w:rsidSect="00494CC6">
      <w:pgSz w:w="16836" w:h="11920" w:orient="landscape"/>
      <w:pgMar w:top="442" w:right="400" w:bottom="142" w:left="180" w:header="284" w:footer="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13AD1" w14:textId="77777777" w:rsidR="00931D10" w:rsidRDefault="00931D10" w:rsidP="005C159C">
      <w:r>
        <w:separator/>
      </w:r>
    </w:p>
  </w:endnote>
  <w:endnote w:type="continuationSeparator" w:id="0">
    <w:p w14:paraId="41ABC48D" w14:textId="77777777" w:rsidR="00931D10" w:rsidRDefault="00931D10" w:rsidP="005C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F3F40" w14:textId="77777777" w:rsidR="00931D10" w:rsidRDefault="00931D10" w:rsidP="005C159C">
      <w:r>
        <w:separator/>
      </w:r>
    </w:p>
  </w:footnote>
  <w:footnote w:type="continuationSeparator" w:id="0">
    <w:p w14:paraId="22E4AF16" w14:textId="77777777" w:rsidR="00931D10" w:rsidRDefault="00931D10" w:rsidP="005C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B63"/>
    <w:multiLevelType w:val="hybridMultilevel"/>
    <w:tmpl w:val="90FA74D4"/>
    <w:lvl w:ilvl="0" w:tplc="84F09410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3ACE984">
      <w:start w:val="1"/>
      <w:numFmt w:val="bullet"/>
      <w:lvlText w:val="•"/>
      <w:lvlJc w:val="left"/>
      <w:rPr>
        <w:rFonts w:hint="default"/>
      </w:rPr>
    </w:lvl>
    <w:lvl w:ilvl="2" w:tplc="F6D4D36A">
      <w:start w:val="1"/>
      <w:numFmt w:val="bullet"/>
      <w:lvlText w:val="•"/>
      <w:lvlJc w:val="left"/>
      <w:rPr>
        <w:rFonts w:hint="default"/>
      </w:rPr>
    </w:lvl>
    <w:lvl w:ilvl="3" w:tplc="03CE46AA">
      <w:start w:val="1"/>
      <w:numFmt w:val="bullet"/>
      <w:lvlText w:val="•"/>
      <w:lvlJc w:val="left"/>
      <w:rPr>
        <w:rFonts w:hint="default"/>
      </w:rPr>
    </w:lvl>
    <w:lvl w:ilvl="4" w:tplc="34C25A0C">
      <w:start w:val="1"/>
      <w:numFmt w:val="bullet"/>
      <w:lvlText w:val="•"/>
      <w:lvlJc w:val="left"/>
      <w:rPr>
        <w:rFonts w:hint="default"/>
      </w:rPr>
    </w:lvl>
    <w:lvl w:ilvl="5" w:tplc="0410122C">
      <w:start w:val="1"/>
      <w:numFmt w:val="bullet"/>
      <w:lvlText w:val="•"/>
      <w:lvlJc w:val="left"/>
      <w:rPr>
        <w:rFonts w:hint="default"/>
      </w:rPr>
    </w:lvl>
    <w:lvl w:ilvl="6" w:tplc="8008415A">
      <w:start w:val="1"/>
      <w:numFmt w:val="bullet"/>
      <w:lvlText w:val="•"/>
      <w:lvlJc w:val="left"/>
      <w:rPr>
        <w:rFonts w:hint="default"/>
      </w:rPr>
    </w:lvl>
    <w:lvl w:ilvl="7" w:tplc="7C00A80C">
      <w:start w:val="1"/>
      <w:numFmt w:val="bullet"/>
      <w:lvlText w:val="•"/>
      <w:lvlJc w:val="left"/>
      <w:rPr>
        <w:rFonts w:hint="default"/>
      </w:rPr>
    </w:lvl>
    <w:lvl w:ilvl="8" w:tplc="4E9628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5AB7F10"/>
    <w:multiLevelType w:val="hybridMultilevel"/>
    <w:tmpl w:val="A6DA9172"/>
    <w:lvl w:ilvl="0" w:tplc="B9AEF0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30"/>
    <w:rsid w:val="00000601"/>
    <w:rsid w:val="000019D8"/>
    <w:rsid w:val="0001103F"/>
    <w:rsid w:val="00014999"/>
    <w:rsid w:val="00015C7A"/>
    <w:rsid w:val="000171F4"/>
    <w:rsid w:val="00023A3C"/>
    <w:rsid w:val="00024908"/>
    <w:rsid w:val="000254C9"/>
    <w:rsid w:val="00026230"/>
    <w:rsid w:val="000274E7"/>
    <w:rsid w:val="00030528"/>
    <w:rsid w:val="000318B2"/>
    <w:rsid w:val="00033FE8"/>
    <w:rsid w:val="000345F4"/>
    <w:rsid w:val="00041C15"/>
    <w:rsid w:val="000520EE"/>
    <w:rsid w:val="000577F7"/>
    <w:rsid w:val="00063ACA"/>
    <w:rsid w:val="00071282"/>
    <w:rsid w:val="00071FB0"/>
    <w:rsid w:val="000723EB"/>
    <w:rsid w:val="00072988"/>
    <w:rsid w:val="00074A44"/>
    <w:rsid w:val="00074BE0"/>
    <w:rsid w:val="000752F0"/>
    <w:rsid w:val="00075F06"/>
    <w:rsid w:val="0008219B"/>
    <w:rsid w:val="00083776"/>
    <w:rsid w:val="0009144D"/>
    <w:rsid w:val="00091D97"/>
    <w:rsid w:val="000B1DE8"/>
    <w:rsid w:val="000B2A3D"/>
    <w:rsid w:val="000B7055"/>
    <w:rsid w:val="000D40E7"/>
    <w:rsid w:val="000E252B"/>
    <w:rsid w:val="000E2A7A"/>
    <w:rsid w:val="000E431B"/>
    <w:rsid w:val="000E5B5B"/>
    <w:rsid w:val="000F28A9"/>
    <w:rsid w:val="000F3AE4"/>
    <w:rsid w:val="000F3BA7"/>
    <w:rsid w:val="001011B2"/>
    <w:rsid w:val="001022B4"/>
    <w:rsid w:val="001116AE"/>
    <w:rsid w:val="00121BEA"/>
    <w:rsid w:val="0012624A"/>
    <w:rsid w:val="00127794"/>
    <w:rsid w:val="00130A10"/>
    <w:rsid w:val="00131493"/>
    <w:rsid w:val="00133698"/>
    <w:rsid w:val="00134723"/>
    <w:rsid w:val="00140C4C"/>
    <w:rsid w:val="001422BE"/>
    <w:rsid w:val="001433EE"/>
    <w:rsid w:val="00144D05"/>
    <w:rsid w:val="001512D7"/>
    <w:rsid w:val="00153500"/>
    <w:rsid w:val="001648E7"/>
    <w:rsid w:val="001656FF"/>
    <w:rsid w:val="001660DA"/>
    <w:rsid w:val="00167C4B"/>
    <w:rsid w:val="00170031"/>
    <w:rsid w:val="00171300"/>
    <w:rsid w:val="00182098"/>
    <w:rsid w:val="0018268E"/>
    <w:rsid w:val="001826BD"/>
    <w:rsid w:val="00183267"/>
    <w:rsid w:val="00184F07"/>
    <w:rsid w:val="0018563A"/>
    <w:rsid w:val="0019292B"/>
    <w:rsid w:val="00193711"/>
    <w:rsid w:val="00194046"/>
    <w:rsid w:val="0019673A"/>
    <w:rsid w:val="001A5E30"/>
    <w:rsid w:val="001A6698"/>
    <w:rsid w:val="001B0689"/>
    <w:rsid w:val="001B0E67"/>
    <w:rsid w:val="001B3E26"/>
    <w:rsid w:val="001B46B0"/>
    <w:rsid w:val="001B5D21"/>
    <w:rsid w:val="001C726B"/>
    <w:rsid w:val="001D3ADD"/>
    <w:rsid w:val="001D6A4E"/>
    <w:rsid w:val="001E5AB1"/>
    <w:rsid w:val="001F1C71"/>
    <w:rsid w:val="001F3E3D"/>
    <w:rsid w:val="001F70B6"/>
    <w:rsid w:val="0021102F"/>
    <w:rsid w:val="002123E1"/>
    <w:rsid w:val="00215E1F"/>
    <w:rsid w:val="00216744"/>
    <w:rsid w:val="00220296"/>
    <w:rsid w:val="00223B3E"/>
    <w:rsid w:val="00224BC9"/>
    <w:rsid w:val="00224E3F"/>
    <w:rsid w:val="00230BF5"/>
    <w:rsid w:val="0023226A"/>
    <w:rsid w:val="00232E4E"/>
    <w:rsid w:val="00237F47"/>
    <w:rsid w:val="002400A1"/>
    <w:rsid w:val="00242F4B"/>
    <w:rsid w:val="00250ABE"/>
    <w:rsid w:val="00254B0C"/>
    <w:rsid w:val="00256826"/>
    <w:rsid w:val="00262FEE"/>
    <w:rsid w:val="0026436E"/>
    <w:rsid w:val="00271890"/>
    <w:rsid w:val="0027530C"/>
    <w:rsid w:val="0028492A"/>
    <w:rsid w:val="00286685"/>
    <w:rsid w:val="002B5195"/>
    <w:rsid w:val="002B6297"/>
    <w:rsid w:val="002D5779"/>
    <w:rsid w:val="002D6D9B"/>
    <w:rsid w:val="002D7D7C"/>
    <w:rsid w:val="002E0A77"/>
    <w:rsid w:val="002E488D"/>
    <w:rsid w:val="002F2C2E"/>
    <w:rsid w:val="00300651"/>
    <w:rsid w:val="00300F4A"/>
    <w:rsid w:val="00301773"/>
    <w:rsid w:val="0030397D"/>
    <w:rsid w:val="003068C1"/>
    <w:rsid w:val="0030799C"/>
    <w:rsid w:val="00311136"/>
    <w:rsid w:val="003112BE"/>
    <w:rsid w:val="00311A7E"/>
    <w:rsid w:val="00312266"/>
    <w:rsid w:val="00313565"/>
    <w:rsid w:val="00321D52"/>
    <w:rsid w:val="003227B0"/>
    <w:rsid w:val="00324961"/>
    <w:rsid w:val="00324B72"/>
    <w:rsid w:val="003268DC"/>
    <w:rsid w:val="003423F6"/>
    <w:rsid w:val="00342648"/>
    <w:rsid w:val="00345915"/>
    <w:rsid w:val="00352B7E"/>
    <w:rsid w:val="00352DF2"/>
    <w:rsid w:val="003543F2"/>
    <w:rsid w:val="003548DA"/>
    <w:rsid w:val="00354B83"/>
    <w:rsid w:val="00356192"/>
    <w:rsid w:val="00356F4C"/>
    <w:rsid w:val="00361D34"/>
    <w:rsid w:val="00363C58"/>
    <w:rsid w:val="00374551"/>
    <w:rsid w:val="00374C89"/>
    <w:rsid w:val="0037705A"/>
    <w:rsid w:val="003804CC"/>
    <w:rsid w:val="00383CB9"/>
    <w:rsid w:val="00383D53"/>
    <w:rsid w:val="00387694"/>
    <w:rsid w:val="003959D6"/>
    <w:rsid w:val="00396C56"/>
    <w:rsid w:val="003A4086"/>
    <w:rsid w:val="003A62D0"/>
    <w:rsid w:val="003B2454"/>
    <w:rsid w:val="003B6AD8"/>
    <w:rsid w:val="003C0218"/>
    <w:rsid w:val="003C10E3"/>
    <w:rsid w:val="003C4D57"/>
    <w:rsid w:val="003C4DC2"/>
    <w:rsid w:val="003C6AA6"/>
    <w:rsid w:val="003D34A3"/>
    <w:rsid w:val="003D44D0"/>
    <w:rsid w:val="003D60B1"/>
    <w:rsid w:val="003E16B3"/>
    <w:rsid w:val="003F3B28"/>
    <w:rsid w:val="003F6459"/>
    <w:rsid w:val="003F771F"/>
    <w:rsid w:val="00404E96"/>
    <w:rsid w:val="0041186A"/>
    <w:rsid w:val="004232A7"/>
    <w:rsid w:val="00426744"/>
    <w:rsid w:val="00427DE6"/>
    <w:rsid w:val="00432686"/>
    <w:rsid w:val="00432A56"/>
    <w:rsid w:val="00434D0E"/>
    <w:rsid w:val="00445380"/>
    <w:rsid w:val="004466DC"/>
    <w:rsid w:val="00446F50"/>
    <w:rsid w:val="00447485"/>
    <w:rsid w:val="004477EC"/>
    <w:rsid w:val="00450B2A"/>
    <w:rsid w:val="0045136F"/>
    <w:rsid w:val="00454188"/>
    <w:rsid w:val="00461D90"/>
    <w:rsid w:val="00463548"/>
    <w:rsid w:val="00471341"/>
    <w:rsid w:val="00475142"/>
    <w:rsid w:val="00480D68"/>
    <w:rsid w:val="00482F58"/>
    <w:rsid w:val="004849C3"/>
    <w:rsid w:val="00486ECF"/>
    <w:rsid w:val="00494CC6"/>
    <w:rsid w:val="00494E43"/>
    <w:rsid w:val="004A1D3A"/>
    <w:rsid w:val="004A2723"/>
    <w:rsid w:val="004B2307"/>
    <w:rsid w:val="004B4584"/>
    <w:rsid w:val="004B5B02"/>
    <w:rsid w:val="004C2992"/>
    <w:rsid w:val="004C3D72"/>
    <w:rsid w:val="004C779D"/>
    <w:rsid w:val="004D1AB7"/>
    <w:rsid w:val="004D5756"/>
    <w:rsid w:val="004D6D7F"/>
    <w:rsid w:val="004F04FC"/>
    <w:rsid w:val="004F1BF0"/>
    <w:rsid w:val="004F2F59"/>
    <w:rsid w:val="004F4246"/>
    <w:rsid w:val="004F4D7B"/>
    <w:rsid w:val="004F6641"/>
    <w:rsid w:val="00501B62"/>
    <w:rsid w:val="00503B07"/>
    <w:rsid w:val="00506ACE"/>
    <w:rsid w:val="005108F4"/>
    <w:rsid w:val="00516066"/>
    <w:rsid w:val="00516438"/>
    <w:rsid w:val="005168EB"/>
    <w:rsid w:val="00530D7D"/>
    <w:rsid w:val="0053273B"/>
    <w:rsid w:val="00536788"/>
    <w:rsid w:val="00545510"/>
    <w:rsid w:val="00546133"/>
    <w:rsid w:val="00547A47"/>
    <w:rsid w:val="0055001B"/>
    <w:rsid w:val="00552C1B"/>
    <w:rsid w:val="005646CA"/>
    <w:rsid w:val="00570DD7"/>
    <w:rsid w:val="00573641"/>
    <w:rsid w:val="00576BD0"/>
    <w:rsid w:val="00577259"/>
    <w:rsid w:val="00582C31"/>
    <w:rsid w:val="005A1339"/>
    <w:rsid w:val="005A32DE"/>
    <w:rsid w:val="005A35B1"/>
    <w:rsid w:val="005A421F"/>
    <w:rsid w:val="005A627C"/>
    <w:rsid w:val="005A7A52"/>
    <w:rsid w:val="005B0DF0"/>
    <w:rsid w:val="005B3B80"/>
    <w:rsid w:val="005C159C"/>
    <w:rsid w:val="005C50AC"/>
    <w:rsid w:val="005C5E73"/>
    <w:rsid w:val="005D516D"/>
    <w:rsid w:val="005D6D4C"/>
    <w:rsid w:val="005E026E"/>
    <w:rsid w:val="005E484A"/>
    <w:rsid w:val="005E6C12"/>
    <w:rsid w:val="005E79A0"/>
    <w:rsid w:val="005F218E"/>
    <w:rsid w:val="005F2AE8"/>
    <w:rsid w:val="00602E48"/>
    <w:rsid w:val="00604E5D"/>
    <w:rsid w:val="006108F6"/>
    <w:rsid w:val="006146FC"/>
    <w:rsid w:val="00614F66"/>
    <w:rsid w:val="00616230"/>
    <w:rsid w:val="00622F63"/>
    <w:rsid w:val="00623282"/>
    <w:rsid w:val="00624C5A"/>
    <w:rsid w:val="00626763"/>
    <w:rsid w:val="006279C1"/>
    <w:rsid w:val="00630669"/>
    <w:rsid w:val="006319C9"/>
    <w:rsid w:val="00631FF3"/>
    <w:rsid w:val="0063213F"/>
    <w:rsid w:val="00633379"/>
    <w:rsid w:val="00635790"/>
    <w:rsid w:val="00643F66"/>
    <w:rsid w:val="006451C0"/>
    <w:rsid w:val="0065093F"/>
    <w:rsid w:val="00661368"/>
    <w:rsid w:val="0066180E"/>
    <w:rsid w:val="00663DFF"/>
    <w:rsid w:val="0068202B"/>
    <w:rsid w:val="00682A1D"/>
    <w:rsid w:val="006915BD"/>
    <w:rsid w:val="006A02D3"/>
    <w:rsid w:val="006A3182"/>
    <w:rsid w:val="006A3764"/>
    <w:rsid w:val="006A4259"/>
    <w:rsid w:val="006B3172"/>
    <w:rsid w:val="006C02CA"/>
    <w:rsid w:val="006C611C"/>
    <w:rsid w:val="006C6C5E"/>
    <w:rsid w:val="006D05F5"/>
    <w:rsid w:val="006D3936"/>
    <w:rsid w:val="006E22A8"/>
    <w:rsid w:val="006E2BE1"/>
    <w:rsid w:val="006E3DF0"/>
    <w:rsid w:val="006F1C2E"/>
    <w:rsid w:val="006F2F67"/>
    <w:rsid w:val="006F412F"/>
    <w:rsid w:val="006F66B3"/>
    <w:rsid w:val="00702165"/>
    <w:rsid w:val="0070641A"/>
    <w:rsid w:val="007114C4"/>
    <w:rsid w:val="0071388E"/>
    <w:rsid w:val="00720985"/>
    <w:rsid w:val="0073079D"/>
    <w:rsid w:val="00731F7F"/>
    <w:rsid w:val="00740497"/>
    <w:rsid w:val="007448AE"/>
    <w:rsid w:val="0074517E"/>
    <w:rsid w:val="00753D41"/>
    <w:rsid w:val="00761885"/>
    <w:rsid w:val="00762BF6"/>
    <w:rsid w:val="0076448E"/>
    <w:rsid w:val="0076546E"/>
    <w:rsid w:val="00765794"/>
    <w:rsid w:val="00766626"/>
    <w:rsid w:val="00766EE4"/>
    <w:rsid w:val="00770889"/>
    <w:rsid w:val="00772871"/>
    <w:rsid w:val="00776AD8"/>
    <w:rsid w:val="00777AB8"/>
    <w:rsid w:val="007827AF"/>
    <w:rsid w:val="0078295F"/>
    <w:rsid w:val="007946B5"/>
    <w:rsid w:val="00794DE8"/>
    <w:rsid w:val="0079557F"/>
    <w:rsid w:val="00796D5A"/>
    <w:rsid w:val="007A0958"/>
    <w:rsid w:val="007A4BA4"/>
    <w:rsid w:val="007A52F9"/>
    <w:rsid w:val="007B16E3"/>
    <w:rsid w:val="007B1F59"/>
    <w:rsid w:val="007C0B24"/>
    <w:rsid w:val="007C0CD3"/>
    <w:rsid w:val="007C5492"/>
    <w:rsid w:val="007C6391"/>
    <w:rsid w:val="007D4021"/>
    <w:rsid w:val="007D6D53"/>
    <w:rsid w:val="007D70DE"/>
    <w:rsid w:val="007D7CB5"/>
    <w:rsid w:val="007E386C"/>
    <w:rsid w:val="007E6EB0"/>
    <w:rsid w:val="007F010F"/>
    <w:rsid w:val="007F15C2"/>
    <w:rsid w:val="007F213A"/>
    <w:rsid w:val="007F5764"/>
    <w:rsid w:val="00800E5D"/>
    <w:rsid w:val="00802D83"/>
    <w:rsid w:val="00806BD1"/>
    <w:rsid w:val="00811488"/>
    <w:rsid w:val="0081557E"/>
    <w:rsid w:val="008229C3"/>
    <w:rsid w:val="0082400B"/>
    <w:rsid w:val="008276F8"/>
    <w:rsid w:val="0083594B"/>
    <w:rsid w:val="00850580"/>
    <w:rsid w:val="008506CD"/>
    <w:rsid w:val="00853860"/>
    <w:rsid w:val="00854495"/>
    <w:rsid w:val="008556E0"/>
    <w:rsid w:val="00860846"/>
    <w:rsid w:val="0086246F"/>
    <w:rsid w:val="00862B15"/>
    <w:rsid w:val="00863E2F"/>
    <w:rsid w:val="00864B7C"/>
    <w:rsid w:val="008703A5"/>
    <w:rsid w:val="008703E2"/>
    <w:rsid w:val="00871148"/>
    <w:rsid w:val="00871152"/>
    <w:rsid w:val="00874E7E"/>
    <w:rsid w:val="00876EC4"/>
    <w:rsid w:val="0088132B"/>
    <w:rsid w:val="00881411"/>
    <w:rsid w:val="00881A0B"/>
    <w:rsid w:val="00883FF7"/>
    <w:rsid w:val="00886A33"/>
    <w:rsid w:val="00886E78"/>
    <w:rsid w:val="008912D9"/>
    <w:rsid w:val="00895171"/>
    <w:rsid w:val="00895743"/>
    <w:rsid w:val="00896CBC"/>
    <w:rsid w:val="008A2562"/>
    <w:rsid w:val="008A25EC"/>
    <w:rsid w:val="008A51ED"/>
    <w:rsid w:val="008B2560"/>
    <w:rsid w:val="008B4EA2"/>
    <w:rsid w:val="008B4FE9"/>
    <w:rsid w:val="008B6C7B"/>
    <w:rsid w:val="008C0DD3"/>
    <w:rsid w:val="008C0E41"/>
    <w:rsid w:val="008C2A1A"/>
    <w:rsid w:val="008E34A6"/>
    <w:rsid w:val="008E6FFC"/>
    <w:rsid w:val="008F1AC5"/>
    <w:rsid w:val="008F2166"/>
    <w:rsid w:val="008F3683"/>
    <w:rsid w:val="008F3FAE"/>
    <w:rsid w:val="008F5A5C"/>
    <w:rsid w:val="00906621"/>
    <w:rsid w:val="00910E30"/>
    <w:rsid w:val="00910F72"/>
    <w:rsid w:val="00923111"/>
    <w:rsid w:val="009235FB"/>
    <w:rsid w:val="00925CD0"/>
    <w:rsid w:val="00926B43"/>
    <w:rsid w:val="00930360"/>
    <w:rsid w:val="0093157A"/>
    <w:rsid w:val="00931D10"/>
    <w:rsid w:val="00932BA8"/>
    <w:rsid w:val="00932CCD"/>
    <w:rsid w:val="0093556E"/>
    <w:rsid w:val="009366EE"/>
    <w:rsid w:val="00942B3D"/>
    <w:rsid w:val="00946799"/>
    <w:rsid w:val="009510D4"/>
    <w:rsid w:val="00952D05"/>
    <w:rsid w:val="00956960"/>
    <w:rsid w:val="00956F40"/>
    <w:rsid w:val="00962396"/>
    <w:rsid w:val="00970778"/>
    <w:rsid w:val="00970E46"/>
    <w:rsid w:val="00971DB8"/>
    <w:rsid w:val="00975A1C"/>
    <w:rsid w:val="00981F67"/>
    <w:rsid w:val="00990751"/>
    <w:rsid w:val="00995167"/>
    <w:rsid w:val="009B1430"/>
    <w:rsid w:val="009B27A0"/>
    <w:rsid w:val="009B73AF"/>
    <w:rsid w:val="009C1E89"/>
    <w:rsid w:val="009C24B9"/>
    <w:rsid w:val="009C29B2"/>
    <w:rsid w:val="009C29C8"/>
    <w:rsid w:val="009C6A66"/>
    <w:rsid w:val="009D6FE0"/>
    <w:rsid w:val="009E11BE"/>
    <w:rsid w:val="009E1202"/>
    <w:rsid w:val="009E5BC9"/>
    <w:rsid w:val="009E71AB"/>
    <w:rsid w:val="009F51ED"/>
    <w:rsid w:val="00A1076A"/>
    <w:rsid w:val="00A12754"/>
    <w:rsid w:val="00A14F6D"/>
    <w:rsid w:val="00A16C4E"/>
    <w:rsid w:val="00A17105"/>
    <w:rsid w:val="00A20747"/>
    <w:rsid w:val="00A234E1"/>
    <w:rsid w:val="00A25A6E"/>
    <w:rsid w:val="00A26589"/>
    <w:rsid w:val="00A26A4A"/>
    <w:rsid w:val="00A26B27"/>
    <w:rsid w:val="00A272CD"/>
    <w:rsid w:val="00A35DE8"/>
    <w:rsid w:val="00A36878"/>
    <w:rsid w:val="00A43112"/>
    <w:rsid w:val="00A51400"/>
    <w:rsid w:val="00A51CF7"/>
    <w:rsid w:val="00A52EFE"/>
    <w:rsid w:val="00A60201"/>
    <w:rsid w:val="00A611F7"/>
    <w:rsid w:val="00A628CA"/>
    <w:rsid w:val="00A629BC"/>
    <w:rsid w:val="00A653BE"/>
    <w:rsid w:val="00A669F5"/>
    <w:rsid w:val="00A8074B"/>
    <w:rsid w:val="00A84139"/>
    <w:rsid w:val="00A917FE"/>
    <w:rsid w:val="00A96C4F"/>
    <w:rsid w:val="00AA21B7"/>
    <w:rsid w:val="00AA2E03"/>
    <w:rsid w:val="00AB219C"/>
    <w:rsid w:val="00AB4781"/>
    <w:rsid w:val="00AB4D24"/>
    <w:rsid w:val="00AB717C"/>
    <w:rsid w:val="00AC7AC8"/>
    <w:rsid w:val="00AD3D61"/>
    <w:rsid w:val="00AD4ED5"/>
    <w:rsid w:val="00AD67D1"/>
    <w:rsid w:val="00AD6C95"/>
    <w:rsid w:val="00AE4633"/>
    <w:rsid w:val="00AE5B91"/>
    <w:rsid w:val="00AF0372"/>
    <w:rsid w:val="00AF0C14"/>
    <w:rsid w:val="00B03846"/>
    <w:rsid w:val="00B05E24"/>
    <w:rsid w:val="00B071DB"/>
    <w:rsid w:val="00B1089F"/>
    <w:rsid w:val="00B11D94"/>
    <w:rsid w:val="00B12336"/>
    <w:rsid w:val="00B13D9A"/>
    <w:rsid w:val="00B22343"/>
    <w:rsid w:val="00B23472"/>
    <w:rsid w:val="00B26E52"/>
    <w:rsid w:val="00B35497"/>
    <w:rsid w:val="00B36927"/>
    <w:rsid w:val="00B3775D"/>
    <w:rsid w:val="00B37EE0"/>
    <w:rsid w:val="00B4792B"/>
    <w:rsid w:val="00B51D33"/>
    <w:rsid w:val="00B56E2A"/>
    <w:rsid w:val="00B57F09"/>
    <w:rsid w:val="00B6107D"/>
    <w:rsid w:val="00B61431"/>
    <w:rsid w:val="00B6143D"/>
    <w:rsid w:val="00B61D64"/>
    <w:rsid w:val="00B651F7"/>
    <w:rsid w:val="00B70D5B"/>
    <w:rsid w:val="00B740A2"/>
    <w:rsid w:val="00B75082"/>
    <w:rsid w:val="00B75ADF"/>
    <w:rsid w:val="00B838CE"/>
    <w:rsid w:val="00B85ECC"/>
    <w:rsid w:val="00B86373"/>
    <w:rsid w:val="00B879AE"/>
    <w:rsid w:val="00B91D93"/>
    <w:rsid w:val="00B9341F"/>
    <w:rsid w:val="00B9392B"/>
    <w:rsid w:val="00B947BA"/>
    <w:rsid w:val="00B95DBC"/>
    <w:rsid w:val="00B96CD5"/>
    <w:rsid w:val="00BA65E1"/>
    <w:rsid w:val="00BA7870"/>
    <w:rsid w:val="00BB52A4"/>
    <w:rsid w:val="00BB6AE9"/>
    <w:rsid w:val="00BC756D"/>
    <w:rsid w:val="00BC77AC"/>
    <w:rsid w:val="00BC7BE1"/>
    <w:rsid w:val="00BD1D7E"/>
    <w:rsid w:val="00BD3B12"/>
    <w:rsid w:val="00BD51F6"/>
    <w:rsid w:val="00BD66EF"/>
    <w:rsid w:val="00BD7B33"/>
    <w:rsid w:val="00BE16A0"/>
    <w:rsid w:val="00BF106A"/>
    <w:rsid w:val="00BF6E52"/>
    <w:rsid w:val="00C01B97"/>
    <w:rsid w:val="00C02401"/>
    <w:rsid w:val="00C02FF0"/>
    <w:rsid w:val="00C0612E"/>
    <w:rsid w:val="00C15CD3"/>
    <w:rsid w:val="00C16204"/>
    <w:rsid w:val="00C17618"/>
    <w:rsid w:val="00C17BB2"/>
    <w:rsid w:val="00C21EE4"/>
    <w:rsid w:val="00C26792"/>
    <w:rsid w:val="00C27CB1"/>
    <w:rsid w:val="00C32082"/>
    <w:rsid w:val="00C47832"/>
    <w:rsid w:val="00C52E08"/>
    <w:rsid w:val="00C53CBC"/>
    <w:rsid w:val="00C55198"/>
    <w:rsid w:val="00C56941"/>
    <w:rsid w:val="00C67C7A"/>
    <w:rsid w:val="00C7182D"/>
    <w:rsid w:val="00C8290F"/>
    <w:rsid w:val="00C8415E"/>
    <w:rsid w:val="00C93F99"/>
    <w:rsid w:val="00C95716"/>
    <w:rsid w:val="00CA14D7"/>
    <w:rsid w:val="00CA1834"/>
    <w:rsid w:val="00CA3AC5"/>
    <w:rsid w:val="00CA58C9"/>
    <w:rsid w:val="00CB0484"/>
    <w:rsid w:val="00CC41A7"/>
    <w:rsid w:val="00CC4CED"/>
    <w:rsid w:val="00CC56E5"/>
    <w:rsid w:val="00CD0FFE"/>
    <w:rsid w:val="00CD24AD"/>
    <w:rsid w:val="00CD2AFB"/>
    <w:rsid w:val="00CD34F2"/>
    <w:rsid w:val="00CD364E"/>
    <w:rsid w:val="00CD435D"/>
    <w:rsid w:val="00CD5FFC"/>
    <w:rsid w:val="00CE09CB"/>
    <w:rsid w:val="00CE0A39"/>
    <w:rsid w:val="00CE5E7B"/>
    <w:rsid w:val="00CF7251"/>
    <w:rsid w:val="00D01AE0"/>
    <w:rsid w:val="00D0293E"/>
    <w:rsid w:val="00D10B50"/>
    <w:rsid w:val="00D128C6"/>
    <w:rsid w:val="00D13F7E"/>
    <w:rsid w:val="00D14358"/>
    <w:rsid w:val="00D14602"/>
    <w:rsid w:val="00D15AB7"/>
    <w:rsid w:val="00D173A4"/>
    <w:rsid w:val="00D31D2D"/>
    <w:rsid w:val="00D320E1"/>
    <w:rsid w:val="00D324C2"/>
    <w:rsid w:val="00D3424B"/>
    <w:rsid w:val="00D3579A"/>
    <w:rsid w:val="00D364C0"/>
    <w:rsid w:val="00D46873"/>
    <w:rsid w:val="00D50068"/>
    <w:rsid w:val="00D628C1"/>
    <w:rsid w:val="00D639A4"/>
    <w:rsid w:val="00D707BE"/>
    <w:rsid w:val="00D73809"/>
    <w:rsid w:val="00D81521"/>
    <w:rsid w:val="00D8451B"/>
    <w:rsid w:val="00D85B03"/>
    <w:rsid w:val="00D91779"/>
    <w:rsid w:val="00D921D5"/>
    <w:rsid w:val="00DA2773"/>
    <w:rsid w:val="00DA422C"/>
    <w:rsid w:val="00DB0ED6"/>
    <w:rsid w:val="00DB25C3"/>
    <w:rsid w:val="00DB313D"/>
    <w:rsid w:val="00DB4DC2"/>
    <w:rsid w:val="00DB7B71"/>
    <w:rsid w:val="00DC5122"/>
    <w:rsid w:val="00DD195F"/>
    <w:rsid w:val="00DD4243"/>
    <w:rsid w:val="00DD570C"/>
    <w:rsid w:val="00DD698E"/>
    <w:rsid w:val="00DE06D7"/>
    <w:rsid w:val="00DE4BE7"/>
    <w:rsid w:val="00DE7710"/>
    <w:rsid w:val="00DF0BFD"/>
    <w:rsid w:val="00DF331A"/>
    <w:rsid w:val="00DF36D5"/>
    <w:rsid w:val="00DF71D3"/>
    <w:rsid w:val="00E039EE"/>
    <w:rsid w:val="00E13BE5"/>
    <w:rsid w:val="00E22D6D"/>
    <w:rsid w:val="00E25E8B"/>
    <w:rsid w:val="00E27A98"/>
    <w:rsid w:val="00E3058C"/>
    <w:rsid w:val="00E31D37"/>
    <w:rsid w:val="00E3724C"/>
    <w:rsid w:val="00E43E9A"/>
    <w:rsid w:val="00E50742"/>
    <w:rsid w:val="00E5078D"/>
    <w:rsid w:val="00E53167"/>
    <w:rsid w:val="00E54686"/>
    <w:rsid w:val="00E54718"/>
    <w:rsid w:val="00E60AE3"/>
    <w:rsid w:val="00E60BF9"/>
    <w:rsid w:val="00E658F9"/>
    <w:rsid w:val="00E73678"/>
    <w:rsid w:val="00E85511"/>
    <w:rsid w:val="00E90E66"/>
    <w:rsid w:val="00E9216E"/>
    <w:rsid w:val="00E92648"/>
    <w:rsid w:val="00E96AB8"/>
    <w:rsid w:val="00EA083E"/>
    <w:rsid w:val="00EA4BD9"/>
    <w:rsid w:val="00EA5143"/>
    <w:rsid w:val="00EA69E9"/>
    <w:rsid w:val="00EB1078"/>
    <w:rsid w:val="00EB5943"/>
    <w:rsid w:val="00EB7D92"/>
    <w:rsid w:val="00EC4BB0"/>
    <w:rsid w:val="00EC4D1F"/>
    <w:rsid w:val="00ED22D4"/>
    <w:rsid w:val="00ED4DA5"/>
    <w:rsid w:val="00EE4587"/>
    <w:rsid w:val="00EF41E9"/>
    <w:rsid w:val="00EF4806"/>
    <w:rsid w:val="00EF5AB0"/>
    <w:rsid w:val="00EF62A9"/>
    <w:rsid w:val="00F05189"/>
    <w:rsid w:val="00F11AEF"/>
    <w:rsid w:val="00F12576"/>
    <w:rsid w:val="00F129BF"/>
    <w:rsid w:val="00F165B1"/>
    <w:rsid w:val="00F173B1"/>
    <w:rsid w:val="00F20166"/>
    <w:rsid w:val="00F23850"/>
    <w:rsid w:val="00F23E5C"/>
    <w:rsid w:val="00F30038"/>
    <w:rsid w:val="00F301DC"/>
    <w:rsid w:val="00F40199"/>
    <w:rsid w:val="00F41996"/>
    <w:rsid w:val="00F548A9"/>
    <w:rsid w:val="00F54B7F"/>
    <w:rsid w:val="00F57718"/>
    <w:rsid w:val="00F66FDC"/>
    <w:rsid w:val="00F7312C"/>
    <w:rsid w:val="00F74979"/>
    <w:rsid w:val="00F751BD"/>
    <w:rsid w:val="00F753C9"/>
    <w:rsid w:val="00F864B6"/>
    <w:rsid w:val="00F91C00"/>
    <w:rsid w:val="00FA073D"/>
    <w:rsid w:val="00FA194B"/>
    <w:rsid w:val="00FA37C3"/>
    <w:rsid w:val="00FA3C20"/>
    <w:rsid w:val="00FA5326"/>
    <w:rsid w:val="00FB1D6C"/>
    <w:rsid w:val="00FB22F4"/>
    <w:rsid w:val="00FC0B9B"/>
    <w:rsid w:val="00FC21CC"/>
    <w:rsid w:val="00FC337D"/>
    <w:rsid w:val="00FD59CB"/>
    <w:rsid w:val="00FD75C0"/>
    <w:rsid w:val="00FD7DEC"/>
    <w:rsid w:val="00FE224B"/>
    <w:rsid w:val="00FE28D4"/>
    <w:rsid w:val="00FE7AC4"/>
    <w:rsid w:val="00FF3BE5"/>
    <w:rsid w:val="00FF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EC9888"/>
  <w15:docId w15:val="{CB3741D4-D1C7-4B1F-A2CC-0057357B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910E30"/>
    <w:pPr>
      <w:widowControl w:val="0"/>
      <w:ind w:left="117"/>
    </w:pPr>
    <w:rPr>
      <w:rFonts w:cstheme="minorBidi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910E30"/>
    <w:rPr>
      <w:rFonts w:cstheme="minorBidi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910E30"/>
    <w:pPr>
      <w:widowControl w:val="0"/>
      <w:ind w:left="117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styleId="a9">
    <w:name w:val="header"/>
    <w:basedOn w:val="a"/>
    <w:link w:val="aa"/>
    <w:uiPriority w:val="99"/>
    <w:rsid w:val="005C15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159C"/>
  </w:style>
  <w:style w:type="paragraph" w:styleId="ab">
    <w:name w:val="footer"/>
    <w:basedOn w:val="a"/>
    <w:link w:val="ac"/>
    <w:uiPriority w:val="99"/>
    <w:rsid w:val="005C15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159C"/>
  </w:style>
  <w:style w:type="paragraph" w:styleId="ad">
    <w:name w:val="List Paragraph"/>
    <w:basedOn w:val="a"/>
    <w:uiPriority w:val="1"/>
    <w:qFormat/>
    <w:rsid w:val="00E27A98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83D53"/>
    <w:pPr>
      <w:spacing w:before="100" w:beforeAutospacing="1" w:after="119"/>
    </w:pPr>
    <w:rPr>
      <w:sz w:val="24"/>
      <w:szCs w:val="24"/>
    </w:rPr>
  </w:style>
  <w:style w:type="table" w:styleId="af">
    <w:name w:val="Table Grid"/>
    <w:basedOn w:val="a1"/>
    <w:rsid w:val="00300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E386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8E34A6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8E34A6"/>
    <w:rPr>
      <w:color w:val="800080"/>
      <w:u w:val="single"/>
    </w:rPr>
  </w:style>
  <w:style w:type="paragraph" w:customStyle="1" w:styleId="font5">
    <w:name w:val="font5"/>
    <w:basedOn w:val="a"/>
    <w:rsid w:val="008E34A6"/>
    <w:pPr>
      <w:spacing w:before="100" w:beforeAutospacing="1" w:after="100" w:afterAutospacing="1"/>
    </w:pPr>
    <w:rPr>
      <w:rFonts w:ascii="Liberation Serif" w:hAnsi="Liberation Serif"/>
      <w:sz w:val="24"/>
      <w:szCs w:val="24"/>
    </w:rPr>
  </w:style>
  <w:style w:type="paragraph" w:customStyle="1" w:styleId="font6">
    <w:name w:val="font6"/>
    <w:basedOn w:val="a"/>
    <w:rsid w:val="008E34A6"/>
    <w:pPr>
      <w:spacing w:before="100" w:beforeAutospacing="1" w:after="100" w:afterAutospacing="1"/>
    </w:pPr>
    <w:rPr>
      <w:rFonts w:ascii="Liberation Serif" w:hAnsi="Liberation Serif"/>
      <w:b/>
      <w:bCs/>
      <w:color w:val="FF0000"/>
      <w:sz w:val="24"/>
      <w:szCs w:val="24"/>
    </w:rPr>
  </w:style>
  <w:style w:type="paragraph" w:customStyle="1" w:styleId="xl63">
    <w:name w:val="xl63"/>
    <w:basedOn w:val="a"/>
    <w:rsid w:val="008E34A6"/>
    <w:pPr>
      <w:spacing w:before="100" w:beforeAutospacing="1" w:after="100" w:afterAutospacing="1"/>
    </w:pPr>
    <w:rPr>
      <w:rFonts w:ascii="Liberation Serif" w:hAnsi="Liberation Serif"/>
      <w:sz w:val="24"/>
      <w:szCs w:val="24"/>
    </w:rPr>
  </w:style>
  <w:style w:type="paragraph" w:customStyle="1" w:styleId="xl64">
    <w:name w:val="xl64"/>
    <w:basedOn w:val="a"/>
    <w:rsid w:val="008E34A6"/>
    <w:pPr>
      <w:spacing w:before="100" w:beforeAutospacing="1" w:after="100" w:afterAutospacing="1"/>
    </w:pPr>
    <w:rPr>
      <w:rFonts w:ascii="Liberation Serif" w:hAnsi="Liberation Serif"/>
      <w:sz w:val="24"/>
      <w:szCs w:val="24"/>
    </w:rPr>
  </w:style>
  <w:style w:type="paragraph" w:customStyle="1" w:styleId="xl65">
    <w:name w:val="xl65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  <w:sz w:val="24"/>
      <w:szCs w:val="24"/>
    </w:rPr>
  </w:style>
  <w:style w:type="paragraph" w:customStyle="1" w:styleId="xl66">
    <w:name w:val="xl66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67">
    <w:name w:val="xl67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68">
    <w:name w:val="xl68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69">
    <w:name w:val="xl69"/>
    <w:basedOn w:val="a"/>
    <w:rsid w:val="008E34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70">
    <w:name w:val="xl70"/>
    <w:basedOn w:val="a"/>
    <w:rsid w:val="008E34A6"/>
    <w:pP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71">
    <w:name w:val="xl71"/>
    <w:basedOn w:val="a"/>
    <w:rsid w:val="008E34A6"/>
    <w:pP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72">
    <w:name w:val="xl72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  <w:sz w:val="24"/>
      <w:szCs w:val="24"/>
    </w:rPr>
  </w:style>
  <w:style w:type="paragraph" w:customStyle="1" w:styleId="xl73">
    <w:name w:val="xl73"/>
    <w:basedOn w:val="a"/>
    <w:rsid w:val="008E34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74">
    <w:name w:val="xl74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75">
    <w:name w:val="xl75"/>
    <w:basedOn w:val="a"/>
    <w:rsid w:val="008E34A6"/>
    <w:pP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76">
    <w:name w:val="xl76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77">
    <w:name w:val="xl77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78">
    <w:name w:val="xl78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79">
    <w:name w:val="xl79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0">
    <w:name w:val="xl80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1">
    <w:name w:val="xl81"/>
    <w:basedOn w:val="a"/>
    <w:rsid w:val="008E34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2">
    <w:name w:val="xl82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3">
    <w:name w:val="xl83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4">
    <w:name w:val="xl84"/>
    <w:basedOn w:val="a"/>
    <w:rsid w:val="008E34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5">
    <w:name w:val="xl85"/>
    <w:basedOn w:val="a"/>
    <w:rsid w:val="008E34A6"/>
    <w:pP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6">
    <w:name w:val="xl86"/>
    <w:basedOn w:val="a"/>
    <w:rsid w:val="008E34A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7">
    <w:name w:val="xl87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8">
    <w:name w:val="xl88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89">
    <w:name w:val="xl89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90">
    <w:name w:val="xl90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Liberation Serif" w:hAnsi="Liberation Serif"/>
      <w:sz w:val="24"/>
      <w:szCs w:val="24"/>
    </w:rPr>
  </w:style>
  <w:style w:type="paragraph" w:customStyle="1" w:styleId="xl91">
    <w:name w:val="xl91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Liberation Serif" w:hAnsi="Liberation Serif"/>
      <w:sz w:val="24"/>
      <w:szCs w:val="24"/>
    </w:rPr>
  </w:style>
  <w:style w:type="paragraph" w:customStyle="1" w:styleId="xl92">
    <w:name w:val="xl92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93">
    <w:name w:val="xl93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94">
    <w:name w:val="xl94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95">
    <w:name w:val="xl95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96">
    <w:name w:val="xl96"/>
    <w:basedOn w:val="a"/>
    <w:rsid w:val="008E34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97">
    <w:name w:val="xl97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98">
    <w:name w:val="xl98"/>
    <w:basedOn w:val="a"/>
    <w:rsid w:val="008E34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99">
    <w:name w:val="xl99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00">
    <w:name w:val="xl100"/>
    <w:basedOn w:val="a"/>
    <w:rsid w:val="008E34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01">
    <w:name w:val="xl101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02">
    <w:name w:val="xl102"/>
    <w:basedOn w:val="a"/>
    <w:rsid w:val="008E34A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03">
    <w:name w:val="xl103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04">
    <w:name w:val="xl104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05">
    <w:name w:val="xl105"/>
    <w:basedOn w:val="a"/>
    <w:rsid w:val="008E34A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06">
    <w:name w:val="xl106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07">
    <w:name w:val="xl107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08">
    <w:name w:val="xl108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09">
    <w:name w:val="xl109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10">
    <w:name w:val="xl110"/>
    <w:basedOn w:val="a"/>
    <w:rsid w:val="008E34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11">
    <w:name w:val="xl111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12">
    <w:name w:val="xl112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13">
    <w:name w:val="xl113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14">
    <w:name w:val="xl114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15">
    <w:name w:val="xl115"/>
    <w:basedOn w:val="a"/>
    <w:rsid w:val="008E34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16">
    <w:name w:val="xl116"/>
    <w:basedOn w:val="a"/>
    <w:rsid w:val="008E34A6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17">
    <w:name w:val="xl117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18">
    <w:name w:val="xl118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  <w:sz w:val="24"/>
      <w:szCs w:val="24"/>
    </w:rPr>
  </w:style>
  <w:style w:type="paragraph" w:customStyle="1" w:styleId="xl119">
    <w:name w:val="xl119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20">
    <w:name w:val="xl120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21">
    <w:name w:val="xl121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22">
    <w:name w:val="xl122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23">
    <w:name w:val="xl123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24">
    <w:name w:val="xl124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25">
    <w:name w:val="xl125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126">
    <w:name w:val="xl126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27">
    <w:name w:val="xl127"/>
    <w:basedOn w:val="a"/>
    <w:rsid w:val="008E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Liberation Serif" w:hAnsi="Liberation Serif"/>
      <w:sz w:val="24"/>
      <w:szCs w:val="24"/>
    </w:rPr>
  </w:style>
  <w:style w:type="paragraph" w:customStyle="1" w:styleId="xl128">
    <w:name w:val="xl128"/>
    <w:basedOn w:val="a"/>
    <w:rsid w:val="008E3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  <w:sz w:val="24"/>
      <w:szCs w:val="24"/>
    </w:rPr>
  </w:style>
  <w:style w:type="paragraph" w:customStyle="1" w:styleId="xl129">
    <w:name w:val="xl129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  <w:sz w:val="24"/>
      <w:szCs w:val="24"/>
    </w:rPr>
  </w:style>
  <w:style w:type="paragraph" w:customStyle="1" w:styleId="xl130">
    <w:name w:val="xl130"/>
    <w:basedOn w:val="a"/>
    <w:rsid w:val="008E3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131">
    <w:name w:val="xl131"/>
    <w:basedOn w:val="a"/>
    <w:rsid w:val="008E34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4"/>
      <w:szCs w:val="24"/>
    </w:rPr>
  </w:style>
  <w:style w:type="paragraph" w:styleId="af2">
    <w:name w:val="No Spacing"/>
    <w:link w:val="af3"/>
    <w:uiPriority w:val="1"/>
    <w:qFormat/>
    <w:rsid w:val="00682A1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82A1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opy">
    <w:name w:val="copy"/>
    <w:basedOn w:val="a0"/>
    <w:rsid w:val="005D516D"/>
  </w:style>
  <w:style w:type="character" w:styleId="af4">
    <w:name w:val="annotation reference"/>
    <w:basedOn w:val="a0"/>
    <w:semiHidden/>
    <w:unhideWhenUsed/>
    <w:rsid w:val="00DD195F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DD195F"/>
  </w:style>
  <w:style w:type="character" w:customStyle="1" w:styleId="af6">
    <w:name w:val="Текст примечания Знак"/>
    <w:basedOn w:val="a0"/>
    <w:link w:val="af5"/>
    <w:semiHidden/>
    <w:rsid w:val="00DD195F"/>
  </w:style>
  <w:style w:type="paragraph" w:styleId="af7">
    <w:name w:val="annotation subject"/>
    <w:basedOn w:val="af5"/>
    <w:next w:val="af5"/>
    <w:link w:val="af8"/>
    <w:semiHidden/>
    <w:unhideWhenUsed/>
    <w:rsid w:val="00DD195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DD1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43;&#1080;&#1083;&#1105;&#1074;&#1086;&#1081;\&#1064;&#1040;&#1041;&#1051;&#1054;&#1053;&#1067;\2&#1064;&#1040;&#1041;&#1051;&#1054;&#1053;&#1067;%20Word\post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2DD5-9FD3-4BBF-BC4E-FC784EAE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post_admin_kam_ur_gor_okrug_27072020_gost</Template>
  <TotalTime>0</TotalTime>
  <Pages>12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Gileva</dc:creator>
  <cp:lastModifiedBy>Michaluk</cp:lastModifiedBy>
  <cp:revision>2</cp:revision>
  <cp:lastPrinted>2024-06-28T07:57:00Z</cp:lastPrinted>
  <dcterms:created xsi:type="dcterms:W3CDTF">2026-04-24T09:00:00Z</dcterms:created>
  <dcterms:modified xsi:type="dcterms:W3CDTF">2026-04-24T09:00:00Z</dcterms:modified>
</cp:coreProperties>
</file>